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96" w:rsidRPr="00FC07A3" w:rsidRDefault="00997E75" w:rsidP="00FC07A3">
      <w:pPr>
        <w:bidi/>
        <w:jc w:val="center"/>
        <w:rPr>
          <w:rFonts w:cs="Lotus" w:hint="cs"/>
          <w:b/>
          <w:bCs/>
          <w:sz w:val="56"/>
          <w:szCs w:val="56"/>
          <w:rtl/>
          <w:lang w:bidi="fa-IR"/>
        </w:rPr>
      </w:pPr>
      <w:r w:rsidRPr="00FC07A3">
        <w:rPr>
          <w:rFonts w:cs="Lotus" w:hint="cs"/>
          <w:b/>
          <w:bCs/>
          <w:sz w:val="56"/>
          <w:szCs w:val="56"/>
          <w:rtl/>
          <w:lang w:bidi="fa-IR"/>
        </w:rPr>
        <w:t>«موضوع پايان نامه»</w:t>
      </w:r>
    </w:p>
    <w:p w:rsidR="00997E75" w:rsidRDefault="00997E75" w:rsidP="00C621C2">
      <w:pPr>
        <w:bidi/>
        <w:jc w:val="lowKashida"/>
        <w:rPr>
          <w:rFonts w:cs="Lotus" w:hint="cs"/>
          <w:sz w:val="32"/>
          <w:szCs w:val="32"/>
          <w:rtl/>
          <w:lang w:bidi="fa-IR"/>
        </w:rPr>
      </w:pPr>
    </w:p>
    <w:p w:rsidR="00FC07A3" w:rsidRPr="00C621C2" w:rsidRDefault="00FC07A3" w:rsidP="00FC07A3">
      <w:pPr>
        <w:bidi/>
        <w:jc w:val="lowKashida"/>
        <w:rPr>
          <w:rFonts w:cs="Lotus" w:hint="cs"/>
          <w:sz w:val="32"/>
          <w:szCs w:val="32"/>
          <w:rtl/>
          <w:lang w:bidi="fa-IR"/>
        </w:rPr>
      </w:pPr>
    </w:p>
    <w:p w:rsidR="00997E75" w:rsidRPr="00D909AB" w:rsidRDefault="00997E75" w:rsidP="00FC07A3">
      <w:pPr>
        <w:bidi/>
        <w:jc w:val="center"/>
        <w:rPr>
          <w:rFonts w:cs="Titr" w:hint="cs"/>
          <w:b/>
          <w:bCs/>
          <w:sz w:val="44"/>
          <w:szCs w:val="44"/>
          <w:rtl/>
          <w:lang w:bidi="fa-IR"/>
        </w:rPr>
      </w:pPr>
      <w:r w:rsidRPr="00D909AB">
        <w:rPr>
          <w:rFonts w:cs="Titr" w:hint="cs"/>
          <w:b/>
          <w:bCs/>
          <w:sz w:val="44"/>
          <w:szCs w:val="44"/>
          <w:rtl/>
          <w:lang w:bidi="fa-IR"/>
        </w:rPr>
        <w:t>بررسي تفاوت بلوغ عاطفي در بين دانشجويان خانم مجرد</w:t>
      </w:r>
      <w:r w:rsidR="00FC07A3" w:rsidRPr="00D909AB">
        <w:rPr>
          <w:rFonts w:cs="Titr" w:hint="cs"/>
          <w:b/>
          <w:bCs/>
          <w:sz w:val="44"/>
          <w:szCs w:val="44"/>
          <w:rtl/>
          <w:lang w:bidi="fa-IR"/>
        </w:rPr>
        <w:t xml:space="preserve"> </w:t>
      </w:r>
      <w:r w:rsidRPr="00D909AB">
        <w:rPr>
          <w:rFonts w:cs="Titr" w:hint="cs"/>
          <w:b/>
          <w:bCs/>
          <w:sz w:val="44"/>
          <w:szCs w:val="44"/>
          <w:rtl/>
          <w:lang w:bidi="fa-IR"/>
        </w:rPr>
        <w:t>و متأهل 18 تا 30 سال دانشگاه سيستان و بلوچستان در سال 86</w:t>
      </w:r>
    </w:p>
    <w:p w:rsidR="00FC07A3" w:rsidRDefault="00FC07A3" w:rsidP="00FC07A3">
      <w:pPr>
        <w:bidi/>
        <w:jc w:val="lowKashida"/>
        <w:rPr>
          <w:rFonts w:cs="Lotus"/>
          <w:sz w:val="32"/>
          <w:szCs w:val="32"/>
          <w:lang w:bidi="fa-IR"/>
        </w:rPr>
      </w:pPr>
    </w:p>
    <w:p w:rsidR="00CD7965" w:rsidRDefault="00CD7965" w:rsidP="00CD7965">
      <w:pPr>
        <w:bidi/>
        <w:jc w:val="lowKashida"/>
        <w:rPr>
          <w:rFonts w:cs="Lotus"/>
          <w:sz w:val="32"/>
          <w:szCs w:val="32"/>
          <w:lang w:bidi="fa-IR"/>
        </w:rPr>
      </w:pPr>
    </w:p>
    <w:p w:rsidR="00CD7965" w:rsidRDefault="00CD7965" w:rsidP="00CD7965">
      <w:pPr>
        <w:bidi/>
        <w:jc w:val="lowKashida"/>
        <w:rPr>
          <w:rFonts w:cs="Lotus" w:hint="cs"/>
          <w:sz w:val="32"/>
          <w:szCs w:val="32"/>
          <w:rtl/>
          <w:lang w:bidi="fa-IR"/>
        </w:rPr>
      </w:pPr>
    </w:p>
    <w:p w:rsidR="00FC07A3" w:rsidRPr="00C621C2" w:rsidRDefault="00FC07A3" w:rsidP="00FC07A3">
      <w:pPr>
        <w:bidi/>
        <w:jc w:val="lowKashida"/>
        <w:rPr>
          <w:rFonts w:cs="Lotus" w:hint="cs"/>
          <w:sz w:val="32"/>
          <w:szCs w:val="32"/>
          <w:rtl/>
          <w:lang w:bidi="fa-IR"/>
        </w:rPr>
      </w:pPr>
    </w:p>
    <w:p w:rsidR="00FC07A3" w:rsidRDefault="00CD7965" w:rsidP="00CD7965">
      <w:pPr>
        <w:bidi/>
        <w:spacing w:line="276" w:lineRule="auto"/>
        <w:jc w:val="center"/>
        <w:rPr>
          <w:rFonts w:cs="Lotus" w:hint="cs"/>
          <w:b/>
          <w:bCs/>
          <w:sz w:val="52"/>
          <w:szCs w:val="52"/>
          <w:rtl/>
          <w:lang w:bidi="fa-IR"/>
        </w:rPr>
      </w:pPr>
      <w:r>
        <w:rPr>
          <w:rFonts w:cs="Lotus" w:hint="cs"/>
          <w:b/>
          <w:bCs/>
          <w:sz w:val="52"/>
          <w:szCs w:val="52"/>
          <w:rtl/>
          <w:lang w:bidi="fa-IR"/>
        </w:rPr>
        <w:t>ارائه شده در سایت جزوه</w:t>
      </w:r>
    </w:p>
    <w:p w:rsidR="00CD7965" w:rsidRPr="00CD7965" w:rsidRDefault="00CD7965" w:rsidP="00CD7965">
      <w:pPr>
        <w:bidi/>
        <w:spacing w:line="276" w:lineRule="auto"/>
        <w:jc w:val="center"/>
        <w:rPr>
          <w:rFonts w:cs="Lotus"/>
          <w:b/>
          <w:bCs/>
          <w:sz w:val="36"/>
          <w:szCs w:val="36"/>
          <w:lang w:bidi="fa-IR"/>
        </w:rPr>
      </w:pPr>
      <w:r w:rsidRPr="00CD7965">
        <w:rPr>
          <w:rFonts w:cs="Lotus"/>
          <w:b/>
          <w:bCs/>
          <w:sz w:val="36"/>
          <w:szCs w:val="36"/>
          <w:lang w:bidi="fa-IR"/>
        </w:rPr>
        <w:t>Jozve.org</w:t>
      </w:r>
    </w:p>
    <w:p w:rsidR="00264849" w:rsidRPr="00C621C2" w:rsidRDefault="00264849" w:rsidP="00264849">
      <w:pPr>
        <w:bidi/>
        <w:jc w:val="lowKashida"/>
        <w:rPr>
          <w:rFonts w:cs="Lotus" w:hint="cs"/>
          <w:sz w:val="32"/>
          <w:szCs w:val="32"/>
          <w:rtl/>
          <w:lang w:bidi="fa-IR"/>
        </w:rPr>
      </w:pPr>
    </w:p>
    <w:p w:rsidR="00997E75" w:rsidRDefault="00997E75" w:rsidP="00FC07A3">
      <w:pPr>
        <w:bidi/>
        <w:jc w:val="center"/>
        <w:rPr>
          <w:rFonts w:cs="Lotus"/>
          <w:b/>
          <w:bCs/>
          <w:sz w:val="44"/>
          <w:szCs w:val="44"/>
          <w:lang w:bidi="fa-IR"/>
        </w:rPr>
      </w:pPr>
    </w:p>
    <w:p w:rsidR="00264849" w:rsidRPr="00FC07A3" w:rsidRDefault="00264849" w:rsidP="00264849">
      <w:pPr>
        <w:bidi/>
        <w:jc w:val="center"/>
        <w:rPr>
          <w:rFonts w:cs="Lotus" w:hint="cs"/>
          <w:b/>
          <w:bCs/>
          <w:sz w:val="44"/>
          <w:szCs w:val="44"/>
          <w:rtl/>
          <w:lang w:bidi="fa-IR"/>
        </w:rPr>
      </w:pPr>
    </w:p>
    <w:p w:rsidR="00997E75" w:rsidRDefault="00997E75" w:rsidP="00C621C2">
      <w:pPr>
        <w:bidi/>
        <w:jc w:val="lowKashida"/>
        <w:rPr>
          <w:rFonts w:cs="Lotus" w:hint="cs"/>
          <w:sz w:val="32"/>
          <w:szCs w:val="32"/>
          <w:rtl/>
          <w:lang w:bidi="fa-IR"/>
        </w:rPr>
      </w:pPr>
    </w:p>
    <w:p w:rsidR="00D909AB" w:rsidRDefault="00D909AB" w:rsidP="00D909AB">
      <w:pPr>
        <w:bidi/>
        <w:jc w:val="lowKashida"/>
        <w:rPr>
          <w:rFonts w:cs="Lotus" w:hint="cs"/>
          <w:sz w:val="32"/>
          <w:szCs w:val="32"/>
          <w:rtl/>
          <w:lang w:bidi="fa-IR"/>
        </w:rPr>
      </w:pPr>
    </w:p>
    <w:p w:rsidR="00D909AB" w:rsidRPr="00C621C2" w:rsidRDefault="00D909AB" w:rsidP="00D909AB">
      <w:pPr>
        <w:bidi/>
        <w:jc w:val="lowKashida"/>
        <w:rPr>
          <w:rFonts w:cs="Lotus" w:hint="cs"/>
          <w:sz w:val="32"/>
          <w:szCs w:val="32"/>
          <w:rtl/>
          <w:lang w:bidi="fa-IR"/>
        </w:rPr>
      </w:pPr>
    </w:p>
    <w:p w:rsidR="00492DB5" w:rsidRDefault="00492DB5" w:rsidP="00FB67C7">
      <w:pPr>
        <w:bidi/>
        <w:spacing w:line="360" w:lineRule="auto"/>
        <w:jc w:val="lowKashida"/>
        <w:rPr>
          <w:rFonts w:cs="Lotus" w:hint="cs"/>
          <w:b/>
          <w:bCs/>
          <w:sz w:val="32"/>
          <w:szCs w:val="32"/>
          <w:rtl/>
          <w:lang w:bidi="fa-IR"/>
        </w:rPr>
      </w:pPr>
    </w:p>
    <w:p w:rsidR="00264849" w:rsidRDefault="00264849" w:rsidP="00492DB5">
      <w:pPr>
        <w:bidi/>
        <w:spacing w:line="360" w:lineRule="auto"/>
        <w:jc w:val="lowKashida"/>
        <w:rPr>
          <w:rFonts w:cs="Lotus"/>
          <w:b/>
          <w:bCs/>
          <w:sz w:val="32"/>
          <w:szCs w:val="32"/>
          <w:lang w:bidi="fa-IR"/>
        </w:rPr>
      </w:pPr>
    </w:p>
    <w:p w:rsidR="00CD7965" w:rsidRDefault="00CD7965" w:rsidP="00264849">
      <w:pPr>
        <w:bidi/>
        <w:spacing w:line="360" w:lineRule="auto"/>
        <w:jc w:val="lowKashida"/>
        <w:rPr>
          <w:rFonts w:cs="Lotus"/>
          <w:b/>
          <w:bCs/>
          <w:sz w:val="32"/>
          <w:szCs w:val="32"/>
          <w:rtl/>
          <w:lang w:bidi="fa-IR"/>
        </w:rPr>
      </w:pPr>
    </w:p>
    <w:p w:rsidR="00997E75" w:rsidRPr="006A0490" w:rsidRDefault="00CD7965" w:rsidP="00CD7965">
      <w:pPr>
        <w:bidi/>
        <w:spacing w:line="360" w:lineRule="auto"/>
        <w:jc w:val="lowKashida"/>
        <w:rPr>
          <w:rFonts w:cs="Lotus" w:hint="cs"/>
          <w:b/>
          <w:bCs/>
          <w:sz w:val="32"/>
          <w:szCs w:val="32"/>
          <w:rtl/>
          <w:lang w:bidi="fa-IR"/>
        </w:rPr>
      </w:pPr>
      <w:r>
        <w:rPr>
          <w:rFonts w:cs="Lotus"/>
          <w:b/>
          <w:bCs/>
          <w:sz w:val="32"/>
          <w:szCs w:val="32"/>
          <w:rtl/>
          <w:lang w:bidi="fa-IR"/>
        </w:rPr>
        <w:br w:type="page"/>
      </w:r>
      <w:r w:rsidR="00997E75" w:rsidRPr="006A0490">
        <w:rPr>
          <w:rFonts w:cs="Lotus" w:hint="cs"/>
          <w:b/>
          <w:bCs/>
          <w:sz w:val="32"/>
          <w:szCs w:val="32"/>
          <w:rtl/>
          <w:lang w:bidi="fa-IR"/>
        </w:rPr>
        <w:lastRenderedPageBreak/>
        <w:t xml:space="preserve">چكيده: </w:t>
      </w:r>
    </w:p>
    <w:p w:rsidR="00997E75" w:rsidRPr="00C621C2" w:rsidRDefault="00997E75" w:rsidP="00FB67C7">
      <w:pPr>
        <w:bidi/>
        <w:spacing w:line="360" w:lineRule="auto"/>
        <w:jc w:val="lowKashida"/>
        <w:rPr>
          <w:rFonts w:cs="Lotus" w:hint="cs"/>
          <w:sz w:val="32"/>
          <w:szCs w:val="32"/>
          <w:rtl/>
          <w:lang w:bidi="fa-IR"/>
        </w:rPr>
      </w:pPr>
      <w:r w:rsidRPr="00C621C2">
        <w:rPr>
          <w:rFonts w:cs="Lotus" w:hint="cs"/>
          <w:sz w:val="32"/>
          <w:szCs w:val="32"/>
          <w:rtl/>
          <w:lang w:bidi="fa-IR"/>
        </w:rPr>
        <w:t>پژوهش حاضر بررسي تفاوت بلوغ عاطفي در ميان خانم هاي مجرد و متأهل در مقطع كارشناسي دانشگاه سيستان وبلوچستان است.</w:t>
      </w:r>
    </w:p>
    <w:p w:rsidR="00997E75" w:rsidRPr="00C621C2" w:rsidRDefault="00997E75" w:rsidP="00FB67C7">
      <w:pPr>
        <w:bidi/>
        <w:spacing w:line="360" w:lineRule="auto"/>
        <w:jc w:val="lowKashida"/>
        <w:rPr>
          <w:rFonts w:cs="Lotus" w:hint="cs"/>
          <w:sz w:val="32"/>
          <w:szCs w:val="32"/>
          <w:rtl/>
          <w:lang w:bidi="fa-IR"/>
        </w:rPr>
      </w:pPr>
      <w:r w:rsidRPr="00C621C2">
        <w:rPr>
          <w:rFonts w:cs="Lotus" w:hint="cs"/>
          <w:sz w:val="32"/>
          <w:szCs w:val="32"/>
          <w:rtl/>
          <w:lang w:bidi="fa-IR"/>
        </w:rPr>
        <w:t>جامعه اين پژوهش كه نمونه ما از آن انتخاب شده كل دانشجويان خانم دانشگاه سيستان و بلوچستان است. نمونه اين پژوهش شامل 160 نفر مي باشد كه 80 نفر مجرد و 80 نفر متأهل مي باشد كه به روش تصادفي</w:t>
      </w:r>
      <w:r w:rsidR="00FC07A3">
        <w:rPr>
          <w:rFonts w:cs="Lotus" w:hint="cs"/>
          <w:sz w:val="32"/>
          <w:szCs w:val="32"/>
          <w:rtl/>
          <w:lang w:bidi="fa-IR"/>
        </w:rPr>
        <w:t xml:space="preserve"> </w:t>
      </w:r>
      <w:r w:rsidRPr="00C621C2">
        <w:rPr>
          <w:rFonts w:cs="Lotus" w:hint="cs"/>
          <w:sz w:val="32"/>
          <w:szCs w:val="32"/>
          <w:rtl/>
          <w:lang w:bidi="fa-IR"/>
        </w:rPr>
        <w:t xml:space="preserve">انتخاب شده است. پژوهش حاضر به اين سئوال محقق پاسخ مي دهد كه آيا بين دانشجويان خانم مجرد يا متأهل از نظر بلوغ عاطفي تفاوت معناداري وجود دارد يا نه؟ </w:t>
      </w:r>
    </w:p>
    <w:p w:rsidR="00997E75" w:rsidRPr="00C621C2" w:rsidRDefault="00997E75" w:rsidP="00492DB5">
      <w:pPr>
        <w:bidi/>
        <w:spacing w:line="360" w:lineRule="auto"/>
        <w:jc w:val="lowKashida"/>
        <w:rPr>
          <w:rFonts w:hint="cs"/>
          <w:sz w:val="32"/>
          <w:szCs w:val="32"/>
          <w:rtl/>
          <w:lang w:bidi="fa-IR"/>
        </w:rPr>
      </w:pPr>
      <w:r w:rsidRPr="00C621C2">
        <w:rPr>
          <w:rFonts w:cs="Lotus" w:hint="cs"/>
          <w:sz w:val="32"/>
          <w:szCs w:val="32"/>
          <w:rtl/>
          <w:lang w:bidi="fa-IR"/>
        </w:rPr>
        <w:t xml:space="preserve">ابراز تحقيق پرسشنامه مقياس بلوغ عاطفي از </w:t>
      </w:r>
      <w:r w:rsidR="00FC07A3">
        <w:rPr>
          <w:rFonts w:cs="Lotus" w:hint="cs"/>
          <w:sz w:val="32"/>
          <w:szCs w:val="32"/>
          <w:rtl/>
          <w:lang w:bidi="fa-IR"/>
        </w:rPr>
        <w:t>بهارگاوا</w:t>
      </w:r>
      <w:r w:rsidRPr="00C621C2">
        <w:rPr>
          <w:rFonts w:cs="Lotus" w:hint="cs"/>
          <w:sz w:val="32"/>
          <w:szCs w:val="32"/>
          <w:rtl/>
          <w:lang w:bidi="fa-IR"/>
        </w:rPr>
        <w:t xml:space="preserve"> مي باشد كه مشتمل بر 48 سؤال است بعد از اجراي پرسشنامه و تجزيه و تحليل اطلاعات گردآوري شده با استفاده از آمار توصيفي شامل محاسبه جداول فراواني و نمودارها مي باشد و آمار استن</w:t>
      </w:r>
      <w:r w:rsidR="00492DB5">
        <w:rPr>
          <w:rFonts w:cs="Lotus" w:hint="cs"/>
          <w:sz w:val="32"/>
          <w:szCs w:val="32"/>
          <w:rtl/>
          <w:lang w:bidi="fa-IR"/>
        </w:rPr>
        <w:t>ب</w:t>
      </w:r>
      <w:r w:rsidRPr="00C621C2">
        <w:rPr>
          <w:rFonts w:cs="Lotus" w:hint="cs"/>
          <w:sz w:val="32"/>
          <w:szCs w:val="32"/>
          <w:rtl/>
          <w:lang w:bidi="fa-IR"/>
        </w:rPr>
        <w:t xml:space="preserve">اطي كه شامل آزمون </w:t>
      </w:r>
      <w:r w:rsidR="00492DB5">
        <w:rPr>
          <w:rFonts w:cs="Lotus" w:hint="cs"/>
          <w:sz w:val="32"/>
          <w:szCs w:val="32"/>
          <w:rtl/>
          <w:lang w:bidi="fa-IR"/>
        </w:rPr>
        <w:t>خ</w:t>
      </w:r>
      <w:r w:rsidRPr="00C621C2">
        <w:rPr>
          <w:rFonts w:cs="Lotus" w:hint="cs"/>
          <w:sz w:val="32"/>
          <w:szCs w:val="32"/>
          <w:rtl/>
          <w:lang w:bidi="fa-IR"/>
        </w:rPr>
        <w:t>ي 2 مي</w:t>
      </w:r>
      <w:r w:rsidR="00FC07A3">
        <w:rPr>
          <w:rFonts w:cs="Lotus"/>
          <w:sz w:val="32"/>
          <w:szCs w:val="32"/>
          <w:rtl/>
          <w:lang w:bidi="fa-IR"/>
        </w:rPr>
        <w:softHyphen/>
      </w:r>
      <w:r w:rsidRPr="00C621C2">
        <w:rPr>
          <w:rFonts w:cs="Lotus" w:hint="cs"/>
          <w:sz w:val="32"/>
          <w:szCs w:val="32"/>
          <w:rtl/>
          <w:lang w:bidi="fa-IR"/>
        </w:rPr>
        <w:t>باشد پژوهش به صورت زير بدست آمد</w:t>
      </w:r>
      <w:r w:rsidRPr="00C621C2">
        <w:rPr>
          <w:rFonts w:hint="cs"/>
          <w:sz w:val="32"/>
          <w:szCs w:val="32"/>
          <w:rtl/>
          <w:lang w:bidi="fa-IR"/>
        </w:rPr>
        <w:t xml:space="preserve">: </w:t>
      </w:r>
    </w:p>
    <w:p w:rsidR="006538FD" w:rsidRPr="00C621C2" w:rsidRDefault="006538FD"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«در بين دانشجويان خانم مجرد و متأهل دانشگاه سيستان و بلوچستان تفاوتي از نظر بلوغ عاطفي وجود ندارد و تفاوت بي معني است» </w:t>
      </w:r>
    </w:p>
    <w:p w:rsidR="006538FD" w:rsidRPr="006A0490" w:rsidRDefault="006538FD" w:rsidP="00FB67C7">
      <w:pPr>
        <w:bidi/>
        <w:spacing w:line="360" w:lineRule="auto"/>
        <w:jc w:val="lowKashida"/>
        <w:rPr>
          <w:rFonts w:cs="Lotus" w:hint="cs"/>
          <w:b/>
          <w:bCs/>
          <w:sz w:val="32"/>
          <w:szCs w:val="32"/>
          <w:rtl/>
          <w:lang w:bidi="fa-IR"/>
        </w:rPr>
      </w:pPr>
      <w:bookmarkStart w:id="0" w:name="_GoBack"/>
      <w:bookmarkEnd w:id="0"/>
      <w:r w:rsidRPr="006A0490">
        <w:rPr>
          <w:rFonts w:cs="Lotus" w:hint="cs"/>
          <w:b/>
          <w:bCs/>
          <w:sz w:val="32"/>
          <w:szCs w:val="32"/>
          <w:rtl/>
          <w:lang w:bidi="fa-IR"/>
        </w:rPr>
        <w:lastRenderedPageBreak/>
        <w:t xml:space="preserve">1-1- مقدمه </w:t>
      </w:r>
    </w:p>
    <w:p w:rsidR="006538FD" w:rsidRPr="00C621C2" w:rsidRDefault="006538FD"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دوره بلوغ دوراني مبهم از نظر شناخت خصايص و دوران تمايلات متضاد است. با ورود كودك به دنياي نوجواني و بلوغ، ولادتي تازه و مرحله ي ويژه و مستقل از دوره هاي قبل و بعد پديد مي آيد كه آن را مرحله انتقال، مرحله نجات از كودكي دوران تحولات همراه با دگرگوني هاي سريع و غافلگير كننده، مرحله طوفان حيات و مرحله نجات از طفيلي گري نيز مي نامند. </w:t>
      </w:r>
    </w:p>
    <w:p w:rsidR="006538FD" w:rsidRPr="00C621C2" w:rsidRDefault="006538FD"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افراد در اين دوران احياناً‌ با ترس و بيم هايي مواجه مي گردند كه رفع و تعديل آن  نيازمند به حمايت از سوي والدين و مربيان است. (قائمي، 1380، ص 22) </w:t>
      </w:r>
    </w:p>
    <w:p w:rsidR="006538FD" w:rsidRPr="00C621C2" w:rsidRDefault="006538FD" w:rsidP="00FB67C7">
      <w:pPr>
        <w:bidi/>
        <w:spacing w:line="360" w:lineRule="auto"/>
        <w:jc w:val="lowKashida"/>
        <w:rPr>
          <w:rFonts w:cs="Lotus" w:hint="cs"/>
          <w:sz w:val="32"/>
          <w:szCs w:val="32"/>
          <w:rtl/>
          <w:lang w:bidi="fa-IR"/>
        </w:rPr>
      </w:pPr>
      <w:r w:rsidRPr="00C621C2">
        <w:rPr>
          <w:rFonts w:cs="Lotus" w:hint="cs"/>
          <w:sz w:val="32"/>
          <w:szCs w:val="32"/>
          <w:rtl/>
          <w:lang w:bidi="fa-IR"/>
        </w:rPr>
        <w:t>موارد زير از جمله تغييرات دوران بلوغ است</w:t>
      </w:r>
      <w:r w:rsidRPr="00C621C2">
        <w:rPr>
          <w:rFonts w:hint="cs"/>
          <w:sz w:val="32"/>
          <w:szCs w:val="32"/>
          <w:rtl/>
          <w:lang w:bidi="fa-IR"/>
        </w:rPr>
        <w:t>:</w:t>
      </w:r>
    </w:p>
    <w:p w:rsidR="006538FD" w:rsidRPr="00C621C2" w:rsidRDefault="006538FD" w:rsidP="00FB67C7">
      <w:pPr>
        <w:numPr>
          <w:ilvl w:val="0"/>
          <w:numId w:val="1"/>
        </w:numPr>
        <w:bidi/>
        <w:spacing w:line="360" w:lineRule="auto"/>
        <w:jc w:val="lowKashida"/>
        <w:rPr>
          <w:rFonts w:cs="Lotus" w:hint="cs"/>
          <w:sz w:val="32"/>
          <w:szCs w:val="32"/>
          <w:rtl/>
          <w:lang w:bidi="fa-IR"/>
        </w:rPr>
      </w:pPr>
      <w:r w:rsidRPr="00C621C2">
        <w:rPr>
          <w:rFonts w:cs="Lotus" w:hint="cs"/>
          <w:sz w:val="32"/>
          <w:szCs w:val="32"/>
          <w:rtl/>
          <w:lang w:bidi="fa-IR"/>
        </w:rPr>
        <w:t>تحولي در اندام او ايجاد شده و شرايط جديد، تعادل اندامي او را بهم مي زند.</w:t>
      </w:r>
    </w:p>
    <w:p w:rsidR="006538FD" w:rsidRPr="00C621C2" w:rsidRDefault="006538FD" w:rsidP="00FB67C7">
      <w:pPr>
        <w:numPr>
          <w:ilvl w:val="0"/>
          <w:numId w:val="1"/>
        </w:numPr>
        <w:bidi/>
        <w:spacing w:line="360" w:lineRule="auto"/>
        <w:jc w:val="lowKashida"/>
        <w:rPr>
          <w:rFonts w:cs="Lotus" w:hint="cs"/>
          <w:sz w:val="32"/>
          <w:szCs w:val="32"/>
          <w:lang w:bidi="fa-IR"/>
        </w:rPr>
      </w:pPr>
      <w:r w:rsidRPr="00C621C2">
        <w:rPr>
          <w:rFonts w:cs="Lotus" w:hint="cs"/>
          <w:sz w:val="32"/>
          <w:szCs w:val="32"/>
          <w:rtl/>
          <w:lang w:bidi="fa-IR"/>
        </w:rPr>
        <w:t>در عواطف و احساسات او نيز تغيير پديد مي آيد و موجب دگرگوني هايي در خشم و ترس و محبت او و ... مي شود.</w:t>
      </w:r>
    </w:p>
    <w:p w:rsidR="006538FD" w:rsidRPr="00C621C2" w:rsidRDefault="006538FD" w:rsidP="00FB67C7">
      <w:pPr>
        <w:numPr>
          <w:ilvl w:val="0"/>
          <w:numId w:val="1"/>
        </w:numPr>
        <w:bidi/>
        <w:spacing w:line="360" w:lineRule="auto"/>
        <w:jc w:val="lowKashida"/>
        <w:rPr>
          <w:rFonts w:cs="Lotus" w:hint="cs"/>
          <w:sz w:val="32"/>
          <w:szCs w:val="32"/>
          <w:lang w:bidi="fa-IR"/>
        </w:rPr>
      </w:pPr>
      <w:r w:rsidRPr="00C621C2">
        <w:rPr>
          <w:rFonts w:cs="Lotus" w:hint="cs"/>
          <w:sz w:val="32"/>
          <w:szCs w:val="32"/>
          <w:rtl/>
          <w:lang w:bidi="fa-IR"/>
        </w:rPr>
        <w:t>در جنبة‌ ذهن او نيز تحولات رو به رشدي ايجاد مي گردد و هوش و عقل و انديشه و تخيل او را دگرگون مي سازد.</w:t>
      </w:r>
    </w:p>
    <w:p w:rsidR="006538FD" w:rsidRPr="00C621C2" w:rsidRDefault="006538FD" w:rsidP="00FB67C7">
      <w:pPr>
        <w:numPr>
          <w:ilvl w:val="0"/>
          <w:numId w:val="1"/>
        </w:numPr>
        <w:bidi/>
        <w:spacing w:line="360" w:lineRule="auto"/>
        <w:jc w:val="lowKashida"/>
        <w:rPr>
          <w:rFonts w:cs="Lotus" w:hint="cs"/>
          <w:sz w:val="32"/>
          <w:szCs w:val="32"/>
          <w:lang w:bidi="fa-IR"/>
        </w:rPr>
      </w:pPr>
      <w:r w:rsidRPr="00C621C2">
        <w:rPr>
          <w:rFonts w:cs="Lotus" w:hint="cs"/>
          <w:sz w:val="32"/>
          <w:szCs w:val="32"/>
          <w:rtl/>
          <w:lang w:bidi="fa-IR"/>
        </w:rPr>
        <w:lastRenderedPageBreak/>
        <w:t xml:space="preserve">در جنبه روان او در عرصه هاي فطري و وجداني،‌ آزادي خواهي و استقلال طلبي، </w:t>
      </w:r>
      <w:r w:rsidR="000C0EFD" w:rsidRPr="00C621C2">
        <w:rPr>
          <w:rFonts w:cs="Lotus" w:hint="cs"/>
          <w:sz w:val="32"/>
          <w:szCs w:val="32"/>
          <w:rtl/>
          <w:lang w:bidi="fa-IR"/>
        </w:rPr>
        <w:t xml:space="preserve">ستايش و نيايش، حقيقت دوستي، و ... دگرگوني هايي ايجاد مي شود. </w:t>
      </w:r>
    </w:p>
    <w:p w:rsidR="000C0EFD" w:rsidRPr="00C621C2" w:rsidRDefault="000C0EFD" w:rsidP="00AC5BF5">
      <w:pPr>
        <w:numPr>
          <w:ilvl w:val="0"/>
          <w:numId w:val="1"/>
        </w:numPr>
        <w:bidi/>
        <w:spacing w:line="360" w:lineRule="auto"/>
        <w:jc w:val="lowKashida"/>
        <w:rPr>
          <w:rFonts w:cs="Lotus" w:hint="cs"/>
          <w:sz w:val="32"/>
          <w:szCs w:val="32"/>
          <w:lang w:bidi="fa-IR"/>
        </w:rPr>
      </w:pPr>
      <w:r w:rsidRPr="00C621C2">
        <w:rPr>
          <w:rFonts w:cs="Lotus" w:hint="cs"/>
          <w:sz w:val="32"/>
          <w:szCs w:val="32"/>
          <w:rtl/>
          <w:lang w:bidi="fa-IR"/>
        </w:rPr>
        <w:t xml:space="preserve">و بالاخره در غدد دروني جوش و خروش و دو غده جنسي شكفتگي و بيداري خاصي پديد مي آيد كه موجد خواسته هايي در اقناع </w:t>
      </w:r>
      <w:r w:rsidR="00AC5BF5">
        <w:rPr>
          <w:rFonts w:cs="Lotus" w:hint="cs"/>
          <w:sz w:val="32"/>
          <w:szCs w:val="32"/>
          <w:rtl/>
          <w:lang w:bidi="fa-IR"/>
        </w:rPr>
        <w:t xml:space="preserve">غريزي </w:t>
      </w:r>
      <w:r w:rsidRPr="00C621C2">
        <w:rPr>
          <w:rFonts w:cs="Lotus" w:hint="cs"/>
          <w:sz w:val="32"/>
          <w:szCs w:val="32"/>
          <w:rtl/>
          <w:lang w:bidi="fa-IR"/>
        </w:rPr>
        <w:t xml:space="preserve">مي گردد. (قائمي، 1380، ص 28) </w:t>
      </w:r>
    </w:p>
    <w:p w:rsidR="000C0EFD" w:rsidRPr="00C621C2" w:rsidRDefault="000C0EFD" w:rsidP="00FB67C7">
      <w:pPr>
        <w:bidi/>
        <w:spacing w:line="360" w:lineRule="auto"/>
        <w:jc w:val="lowKashida"/>
        <w:rPr>
          <w:rFonts w:cs="Lotus" w:hint="cs"/>
          <w:sz w:val="32"/>
          <w:szCs w:val="32"/>
          <w:rtl/>
          <w:lang w:bidi="fa-IR"/>
        </w:rPr>
      </w:pPr>
    </w:p>
    <w:p w:rsidR="000C0EFD" w:rsidRPr="00C621C2" w:rsidRDefault="000C0EFD" w:rsidP="00FB67C7">
      <w:pPr>
        <w:bidi/>
        <w:spacing w:line="360" w:lineRule="auto"/>
        <w:jc w:val="lowKashida"/>
        <w:rPr>
          <w:rFonts w:cs="Lotus" w:hint="cs"/>
          <w:sz w:val="32"/>
          <w:szCs w:val="32"/>
          <w:rtl/>
          <w:lang w:bidi="fa-IR"/>
        </w:rPr>
      </w:pPr>
      <w:r w:rsidRPr="006A0490">
        <w:rPr>
          <w:rFonts w:cs="Lotus" w:hint="cs"/>
          <w:b/>
          <w:bCs/>
          <w:sz w:val="32"/>
          <w:szCs w:val="32"/>
          <w:rtl/>
          <w:lang w:bidi="fa-IR"/>
        </w:rPr>
        <w:t>1-2- «بيان مسئله</w:t>
      </w:r>
      <w:r w:rsidRPr="00C621C2">
        <w:rPr>
          <w:rFonts w:cs="Lotus" w:hint="cs"/>
          <w:sz w:val="32"/>
          <w:szCs w:val="32"/>
          <w:rtl/>
          <w:lang w:bidi="fa-IR"/>
        </w:rPr>
        <w:t>»‌</w:t>
      </w:r>
    </w:p>
    <w:p w:rsidR="000C0EFD" w:rsidRPr="00C621C2" w:rsidRDefault="000C0EFD" w:rsidP="00B40A1B">
      <w:pPr>
        <w:bidi/>
        <w:spacing w:line="360" w:lineRule="auto"/>
        <w:jc w:val="lowKashida"/>
        <w:rPr>
          <w:rFonts w:cs="Lotus" w:hint="cs"/>
          <w:sz w:val="32"/>
          <w:szCs w:val="32"/>
          <w:rtl/>
          <w:lang w:bidi="fa-IR"/>
        </w:rPr>
      </w:pPr>
      <w:r w:rsidRPr="00C621C2">
        <w:rPr>
          <w:rFonts w:cs="Lotus" w:hint="cs"/>
          <w:sz w:val="32"/>
          <w:szCs w:val="32"/>
          <w:rtl/>
          <w:lang w:bidi="fa-IR"/>
        </w:rPr>
        <w:t xml:space="preserve">بسياري از افراد در سنين جواني و نوجواني به بلوغ عاطفي دست پيدا نمي كنند  در صورتي كه اكثر افراد به بلوغ جنسي و بلوغ تا سن زير 20 سال دست پيدا مي كنند ولي يا به بلوغ عاطفي نمي رسند يا خيلي دير به اين بلوغ مي رسند بلوغ عاطفي به اين معناست كه فرد به حدي از پختگي مي رسد كه مي تواند راه حلهاي پيچيده تري براي مشكلات روزمره عاطفي خود پيدا كند و از احساس خود به صورت پيچيده تري براي حل اين مشكلات استفاده كند و توانايي كنترل نوسانات شديد آن را دارد اين مسئله </w:t>
      </w:r>
      <w:r w:rsidR="002E6F35" w:rsidRPr="00C621C2">
        <w:rPr>
          <w:rFonts w:cs="Lotus" w:hint="cs"/>
          <w:sz w:val="32"/>
          <w:szCs w:val="32"/>
          <w:rtl/>
          <w:lang w:bidi="fa-IR"/>
        </w:rPr>
        <w:t xml:space="preserve">مهم است كه آيا افراد ابتدا به يك بلوغ نسبي عاطفي دستي مي يابند و بعد سعي مي كنند به زندگي مشترك قدم گذارند يا وقتي </w:t>
      </w:r>
      <w:r w:rsidR="002E6F35" w:rsidRPr="00C621C2">
        <w:rPr>
          <w:rFonts w:cs="Lotus" w:hint="cs"/>
          <w:sz w:val="32"/>
          <w:szCs w:val="32"/>
          <w:rtl/>
          <w:lang w:bidi="fa-IR"/>
        </w:rPr>
        <w:lastRenderedPageBreak/>
        <w:t>ازدواج كردند و زندگي مشتركي را با فرد ديگري آغاز كردند اين بلوغ در آن ها رشد مي كند بسياري از افراد معتقدند كه فرد ابتدا بايد از لحاظ اقتصادي و اجتماعي به يك استقلال دست پيدا كنند و بعد به نيازهاي عاطفي خود توجه داشته باشند. امروزه در بين دختران مجرد افسردگي زياد ديده مي شود اين كه فردي نمي تواند عواطف خود را به درستي بشناسد و به طبع نحوه كنترل و ابراز آن ها را نمي داند حالا</w:t>
      </w:r>
      <w:r w:rsidR="00332AE8" w:rsidRPr="00C621C2">
        <w:rPr>
          <w:rFonts w:cs="Lotus" w:hint="cs"/>
          <w:sz w:val="32"/>
          <w:szCs w:val="32"/>
          <w:rtl/>
          <w:lang w:bidi="fa-IR"/>
        </w:rPr>
        <w:t xml:space="preserve"> يا</w:t>
      </w:r>
      <w:r w:rsidR="002E6F35" w:rsidRPr="00C621C2">
        <w:rPr>
          <w:rFonts w:cs="Lotus" w:hint="cs"/>
          <w:sz w:val="32"/>
          <w:szCs w:val="32"/>
          <w:rtl/>
          <w:lang w:bidi="fa-IR"/>
        </w:rPr>
        <w:t xml:space="preserve"> آن ها را ب</w:t>
      </w:r>
      <w:r w:rsidR="00332AE8" w:rsidRPr="00C621C2">
        <w:rPr>
          <w:rFonts w:cs="Lotus" w:hint="cs"/>
          <w:sz w:val="32"/>
          <w:szCs w:val="32"/>
          <w:rtl/>
          <w:lang w:bidi="fa-IR"/>
        </w:rPr>
        <w:t>ه شكل نادرست ابراز مي كند يا آن ها را سركوب و انكار مي كند و در نهايت مسئله اصلي اين پژوهش كه ما به بررسي آن مي پردازيم اين است آيا بين دانشجويان خانم مجرد و متأهل از لحاظ بلوغ عاطفي تفاوت معناداري وجود دارد يا نه؟ به عبارتي آيا ازدواج تأثيري در بلوغ عاطفي افراد مي گذارد يا نه؟‌</w:t>
      </w:r>
    </w:p>
    <w:p w:rsidR="00C44495" w:rsidRDefault="00332AE8" w:rsidP="00D525ED">
      <w:pPr>
        <w:bidi/>
        <w:spacing w:line="360" w:lineRule="auto"/>
        <w:jc w:val="lowKashida"/>
        <w:rPr>
          <w:rFonts w:cs="Lotus" w:hint="cs"/>
          <w:sz w:val="32"/>
          <w:szCs w:val="32"/>
          <w:rtl/>
          <w:lang w:bidi="fa-IR"/>
        </w:rPr>
      </w:pPr>
      <w:r w:rsidRPr="00C621C2">
        <w:rPr>
          <w:rFonts w:cs="Lotus" w:hint="cs"/>
          <w:sz w:val="32"/>
          <w:szCs w:val="32"/>
          <w:rtl/>
          <w:lang w:bidi="fa-IR"/>
        </w:rPr>
        <w:t xml:space="preserve">مسئله </w:t>
      </w:r>
      <w:r w:rsidR="00C44495" w:rsidRPr="00C621C2">
        <w:rPr>
          <w:rFonts w:cs="Lotus" w:hint="cs"/>
          <w:sz w:val="32"/>
          <w:szCs w:val="32"/>
          <w:rtl/>
          <w:lang w:bidi="fa-IR"/>
        </w:rPr>
        <w:t>بلوغ عاطفي مسئله اي است مهم كه اگر افراد به آن توجه نكنند ممكن است در زندگي آينده و مشتركشان با فرد ديگري به مشكل برخورد كنند مسلماً‌ كسي كه از نظر عاطفي به سطحي از رشد و بلوغ نرسيده است نمي تواند زندگي مسالمت آميزي را با فرد ديگري داشته باشد زيرا كه او هنوز تسل</w:t>
      </w:r>
      <w:r w:rsidR="00492DB5">
        <w:rPr>
          <w:rFonts w:cs="Lotus" w:hint="cs"/>
          <w:sz w:val="32"/>
          <w:szCs w:val="32"/>
          <w:rtl/>
          <w:lang w:bidi="fa-IR"/>
        </w:rPr>
        <w:t>ط</w:t>
      </w:r>
      <w:r w:rsidR="00C44495" w:rsidRPr="00C621C2">
        <w:rPr>
          <w:rFonts w:cs="Lotus" w:hint="cs"/>
          <w:sz w:val="32"/>
          <w:szCs w:val="32"/>
          <w:rtl/>
          <w:lang w:bidi="fa-IR"/>
        </w:rPr>
        <w:t xml:space="preserve">ي بر عواطف و احساسات خود ندارد و اينكه نمي داند چگونه آنها را كنترل كند؟ پس اگر ما بدانيم كه فرد آينده </w:t>
      </w:r>
      <w:r w:rsidR="00C44495" w:rsidRPr="00C621C2">
        <w:rPr>
          <w:rFonts w:cs="Lotus" w:hint="cs"/>
          <w:sz w:val="32"/>
          <w:szCs w:val="32"/>
          <w:rtl/>
          <w:lang w:bidi="fa-IR"/>
        </w:rPr>
        <w:lastRenderedPageBreak/>
        <w:t>شريك زندگيمان به بلوغ عاطفي رسيده و شرايط گرداندن يك زندگي را دارد مي توانيم به او اطمينان كرده و در مشكلاتي كه فراروي زوج قرار مي گيرد را حل كنيم. لذا بدين منظور ارتباط بين دو متغيير بلوغ عاطفي و متأهل را مورد بررسي قرار مي دهيم.</w:t>
      </w:r>
    </w:p>
    <w:p w:rsidR="000214E6" w:rsidRPr="00C621C2" w:rsidRDefault="000214E6" w:rsidP="000214E6">
      <w:pPr>
        <w:bidi/>
        <w:spacing w:line="360" w:lineRule="auto"/>
        <w:jc w:val="lowKashida"/>
        <w:rPr>
          <w:rFonts w:cs="Lotus" w:hint="cs"/>
          <w:sz w:val="32"/>
          <w:szCs w:val="32"/>
          <w:rtl/>
          <w:lang w:bidi="fa-IR"/>
        </w:rPr>
      </w:pPr>
    </w:p>
    <w:p w:rsidR="00C44495" w:rsidRPr="006A0490" w:rsidRDefault="00C44495" w:rsidP="00FB67C7">
      <w:pPr>
        <w:bidi/>
        <w:spacing w:line="360" w:lineRule="auto"/>
        <w:jc w:val="lowKashida"/>
        <w:rPr>
          <w:rFonts w:cs="Lotus" w:hint="cs"/>
          <w:b/>
          <w:bCs/>
          <w:sz w:val="32"/>
          <w:szCs w:val="32"/>
          <w:rtl/>
          <w:lang w:bidi="fa-IR"/>
        </w:rPr>
      </w:pPr>
      <w:r w:rsidRPr="006A0490">
        <w:rPr>
          <w:rFonts w:cs="Lotus" w:hint="cs"/>
          <w:b/>
          <w:bCs/>
          <w:sz w:val="32"/>
          <w:szCs w:val="32"/>
          <w:rtl/>
          <w:lang w:bidi="fa-IR"/>
        </w:rPr>
        <w:t xml:space="preserve">1-3- «اهميت و ضرورت پژوهش» </w:t>
      </w:r>
    </w:p>
    <w:p w:rsidR="00C44495" w:rsidRPr="00C621C2" w:rsidRDefault="00C44495" w:rsidP="00B40A1B">
      <w:pPr>
        <w:bidi/>
        <w:spacing w:line="360" w:lineRule="auto"/>
        <w:jc w:val="lowKashida"/>
        <w:rPr>
          <w:rFonts w:cs="Lotus" w:hint="cs"/>
          <w:sz w:val="32"/>
          <w:szCs w:val="32"/>
          <w:rtl/>
          <w:lang w:bidi="fa-IR"/>
        </w:rPr>
      </w:pPr>
      <w:r w:rsidRPr="00C621C2">
        <w:rPr>
          <w:rFonts w:cs="Lotus" w:hint="cs"/>
          <w:sz w:val="32"/>
          <w:szCs w:val="32"/>
          <w:rtl/>
          <w:lang w:bidi="fa-IR"/>
        </w:rPr>
        <w:t>دوران بلوغ و مراحل قبل و بعد از آن دوراني مهم و از نظر پايه گذاريها دوراني سرنوشت ساز است آغاز</w:t>
      </w:r>
      <w:r w:rsidR="00356200" w:rsidRPr="00C621C2">
        <w:rPr>
          <w:rFonts w:cs="Lotus" w:hint="cs"/>
          <w:sz w:val="32"/>
          <w:szCs w:val="32"/>
          <w:rtl/>
          <w:lang w:bidi="fa-IR"/>
        </w:rPr>
        <w:t xml:space="preserve"> آن به هر گونه اي كه باشد لاجرم فرجامي خواهد داشت كه ممكن است </w:t>
      </w:r>
      <w:r w:rsidR="00B40A1B">
        <w:rPr>
          <w:rFonts w:cs="Lotus" w:hint="cs"/>
          <w:sz w:val="32"/>
          <w:szCs w:val="32"/>
          <w:rtl/>
          <w:lang w:bidi="fa-IR"/>
        </w:rPr>
        <w:t>بسيار</w:t>
      </w:r>
      <w:r w:rsidR="00356200" w:rsidRPr="00C621C2">
        <w:rPr>
          <w:rFonts w:cs="Lotus" w:hint="cs"/>
          <w:sz w:val="32"/>
          <w:szCs w:val="32"/>
          <w:rtl/>
          <w:lang w:bidi="fa-IR"/>
        </w:rPr>
        <w:t xml:space="preserve"> تلخ يا شيرين داشته باشد. اكثريت افراد بعد از رسيدن به بلوغ نسبي فكري سعي در گرفتن مسئوليتهاي اجتماعي مي كنند كه چنين چيزي را جامعه و خانواده به شدت از آن ها طلب مي كند جوان سعي مي كند از لحاظ اقتصادي و اجتماعي زندگي مستقلي براي خود داشته باشد در كنار اين زندگي مستقل اجتماعي به روابط با جنس مخالف مي پردازند چه به بلوغ عاطفي رسيده باشند چه نه. امر ازدواج خود عامل مهمي در ايجاد بلوغ عاطفي است هر شكست عاطفي خود باعث مي شود فرد تلاش بيشتري در كنترل احساسات خود كند. بسياري معتقدند كه بلوغ عاطفي در ميان زنان و مردان متأهل بيشتر از افراد مجرد ديده مي شود و به رشد بيشتري</w:t>
      </w:r>
      <w:r w:rsidR="00545816" w:rsidRPr="00C621C2">
        <w:rPr>
          <w:rFonts w:cs="Lotus" w:hint="cs"/>
          <w:sz w:val="32"/>
          <w:szCs w:val="32"/>
          <w:rtl/>
          <w:lang w:bidi="fa-IR"/>
        </w:rPr>
        <w:t xml:space="preserve"> رسيده </w:t>
      </w:r>
      <w:r w:rsidR="00356200" w:rsidRPr="00C621C2">
        <w:rPr>
          <w:rFonts w:cs="Lotus" w:hint="cs"/>
          <w:sz w:val="32"/>
          <w:szCs w:val="32"/>
          <w:rtl/>
          <w:lang w:bidi="fa-IR"/>
        </w:rPr>
        <w:t>است</w:t>
      </w:r>
      <w:r w:rsidR="00545816" w:rsidRPr="00C621C2">
        <w:rPr>
          <w:rFonts w:cs="Lotus" w:hint="cs"/>
          <w:sz w:val="32"/>
          <w:szCs w:val="32"/>
          <w:rtl/>
          <w:lang w:bidi="fa-IR"/>
        </w:rPr>
        <w:t xml:space="preserve"> اگر </w:t>
      </w:r>
      <w:r w:rsidR="00545816" w:rsidRPr="00C621C2">
        <w:rPr>
          <w:rFonts w:cs="Lotus" w:hint="cs"/>
          <w:sz w:val="32"/>
          <w:szCs w:val="32"/>
          <w:rtl/>
          <w:lang w:bidi="fa-IR"/>
        </w:rPr>
        <w:lastRenderedPageBreak/>
        <w:t xml:space="preserve">رشد عاطفي و بلوغ عاطفي فرد با </w:t>
      </w:r>
      <w:r w:rsidR="00B40A1B">
        <w:rPr>
          <w:rFonts w:cs="Lotus" w:hint="cs"/>
          <w:sz w:val="32"/>
          <w:szCs w:val="32"/>
          <w:rtl/>
          <w:lang w:bidi="fa-IR"/>
        </w:rPr>
        <w:t>النسبه</w:t>
      </w:r>
      <w:r w:rsidR="00545816" w:rsidRPr="00C621C2">
        <w:rPr>
          <w:rFonts w:cs="Lotus" w:hint="cs"/>
          <w:sz w:val="32"/>
          <w:szCs w:val="32"/>
          <w:rtl/>
          <w:lang w:bidi="fa-IR"/>
        </w:rPr>
        <w:t xml:space="preserve"> كامل باشد قابليت انطباق او بالاست و تمايلات بازگشتي او كم است. </w:t>
      </w:r>
    </w:p>
    <w:p w:rsidR="00545816" w:rsidRPr="00C621C2" w:rsidRDefault="00545816" w:rsidP="00B40A1B">
      <w:pPr>
        <w:bidi/>
        <w:spacing w:line="360" w:lineRule="auto"/>
        <w:jc w:val="lowKashida"/>
        <w:rPr>
          <w:rFonts w:cs="Lotus" w:hint="cs"/>
          <w:sz w:val="32"/>
          <w:szCs w:val="32"/>
          <w:rtl/>
          <w:lang w:bidi="fa-IR"/>
        </w:rPr>
      </w:pPr>
      <w:r w:rsidRPr="00C621C2">
        <w:rPr>
          <w:rFonts w:cs="Lotus" w:hint="cs"/>
          <w:sz w:val="32"/>
          <w:szCs w:val="32"/>
          <w:rtl/>
          <w:lang w:bidi="fa-IR"/>
        </w:rPr>
        <w:t xml:space="preserve">«ازدواج يك امر جهاني است كه در تمام جوامع در طول تاريخ وجود داشته و به يك مجموعه از نيازهاي اساسي انسان پاسخ مي دهد بقاي نسل و پرورش فرزندان تحقق آرزوي ديرين كودكي براي پدر و مادر بودن دستيابي به عاليترين سطح دوستي و صميميت </w:t>
      </w:r>
      <w:r w:rsidR="00C8403B" w:rsidRPr="00C621C2">
        <w:rPr>
          <w:rFonts w:cs="Lotus" w:hint="cs"/>
          <w:sz w:val="32"/>
          <w:szCs w:val="32"/>
          <w:rtl/>
          <w:lang w:bidi="fa-IR"/>
        </w:rPr>
        <w:t xml:space="preserve"> دوره جواني و بزرگسالي ارتباط گرم و دو جانبه عاطفي و جنسي و تقسيم  كار و همكاري و همراهي در طول زندگي در شمار اساسي ترين كاركردهاي خانواده است. موفقيت در ازدواج حاصل عوامل گوناگون است ازدواج به موقع، هماننديهاي شخصيتي شيوه هاي مناسب ارتباط با يكديگر، پافشاري بر تعهدات زندگي خانوادگي و برخورداري از امكانات شغلي و مالي و رفاهي را مي توان </w:t>
      </w:r>
      <w:r w:rsidR="008F6087" w:rsidRPr="00C621C2">
        <w:rPr>
          <w:rFonts w:cs="Lotus" w:hint="cs"/>
          <w:sz w:val="32"/>
          <w:szCs w:val="32"/>
          <w:rtl/>
          <w:lang w:bidi="fa-IR"/>
        </w:rPr>
        <w:t xml:space="preserve">از عوامل مهم به شمار آورد از طرف ديگر كم تجربگي و ناپختگي همسران جوان، مشكلات مربوط به پذيرش هويت متفاوت طرف مقابل، خصوصيات متفاوت در خانواده و دخالتهاي بي مورد و انتظارات بيجاي آنان از همسران جوان و كمبودهاي مالي و شغلي و تدارك وسايل زندگي و مسكن بر مشكلات اين جريان پيچيده مي افزايد و شايد ناشي از عدم بلوغ عاطفي باشد.» </w:t>
      </w:r>
    </w:p>
    <w:p w:rsidR="008F6087" w:rsidRPr="00C621C2" w:rsidRDefault="008F6087" w:rsidP="00CF6B79">
      <w:pPr>
        <w:bidi/>
        <w:spacing w:line="360" w:lineRule="auto"/>
        <w:jc w:val="lowKashida"/>
        <w:rPr>
          <w:rFonts w:cs="Lotus" w:hint="cs"/>
          <w:sz w:val="32"/>
          <w:szCs w:val="32"/>
          <w:rtl/>
          <w:lang w:bidi="fa-IR"/>
        </w:rPr>
      </w:pPr>
      <w:r w:rsidRPr="00C621C2">
        <w:rPr>
          <w:rFonts w:cs="Lotus" w:hint="cs"/>
          <w:sz w:val="32"/>
          <w:szCs w:val="32"/>
          <w:rtl/>
          <w:lang w:bidi="fa-IR"/>
        </w:rPr>
        <w:lastRenderedPageBreak/>
        <w:t xml:space="preserve">مفهوم رفتار عاطفي بالغ در هر سطحي حاصل رشد طبيعي عاطفي است شخصي قادر به كنترل عواطف خويش است كه تأخير در </w:t>
      </w:r>
      <w:r w:rsidR="00CF6B79">
        <w:rPr>
          <w:rFonts w:cs="Lotus" w:hint="cs"/>
          <w:sz w:val="32"/>
          <w:szCs w:val="32"/>
          <w:rtl/>
          <w:lang w:bidi="fa-IR"/>
        </w:rPr>
        <w:t>ارضا</w:t>
      </w:r>
      <w:r w:rsidRPr="00C621C2">
        <w:rPr>
          <w:rFonts w:cs="Lotus" w:hint="cs"/>
          <w:sz w:val="32"/>
          <w:szCs w:val="32"/>
          <w:rtl/>
          <w:lang w:bidi="fa-IR"/>
        </w:rPr>
        <w:t xml:space="preserve"> را تحمل كند بدون اينكه تأسف بخورد و رنج بكشد مورگان مي گويد «يك نظر كارآمد درباره بلوغ بايد تمام حيطه فرديت،‌ نيروها و توانايي لذت از اين نيروها را در نظر بگيرد» </w:t>
      </w:r>
    </w:p>
    <w:p w:rsidR="00101249" w:rsidRPr="00C621C2" w:rsidRDefault="008F6087"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كاپلان و بارون خصوصيات شخصي را كه از لحاظ عاطفي بالغ است بررسي كرده و مي گويد «او قابليت مقاومت در برابر تأخير در ارضاي نيازها را دارد او توان تحمل ميزان معقول ناكامي را دارد او به طرح و نقشه درازمدت معتقد است و مي تواند توقعات خويش را بر مبناي </w:t>
      </w:r>
      <w:r w:rsidR="00101249" w:rsidRPr="00C621C2">
        <w:rPr>
          <w:rFonts w:cs="Lotus" w:hint="cs"/>
          <w:sz w:val="32"/>
          <w:szCs w:val="32"/>
          <w:rtl/>
          <w:lang w:bidi="fa-IR"/>
        </w:rPr>
        <w:t>اقتضاي موقعيت به تعويق اندازد يا در آن تجديد نظر نمايد.</w:t>
      </w:r>
    </w:p>
    <w:p w:rsidR="008F6087" w:rsidRDefault="00101249" w:rsidP="000214E6">
      <w:pPr>
        <w:bidi/>
        <w:spacing w:line="360" w:lineRule="auto"/>
        <w:jc w:val="lowKashida"/>
        <w:rPr>
          <w:rFonts w:cs="Lotus" w:hint="cs"/>
          <w:sz w:val="32"/>
          <w:szCs w:val="32"/>
          <w:rtl/>
          <w:lang w:bidi="fa-IR"/>
        </w:rPr>
      </w:pPr>
      <w:r w:rsidRPr="00C621C2">
        <w:rPr>
          <w:rFonts w:cs="Lotus" w:hint="cs"/>
          <w:sz w:val="32"/>
          <w:szCs w:val="32"/>
          <w:rtl/>
          <w:lang w:bidi="fa-IR"/>
        </w:rPr>
        <w:t xml:space="preserve">برجسته ترين علامت بلوغ عاطفي توانايي تحمل تنش است يك علامت ديگري بي تفاوتي، برخي از انواع محركات است كه بر نوجوانان و جوانان اثر مي كند و او را بي حوصله يا </w:t>
      </w:r>
      <w:r w:rsidR="00CF6B79">
        <w:rPr>
          <w:rFonts w:cs="Lotus" w:hint="cs"/>
          <w:sz w:val="32"/>
          <w:szCs w:val="32"/>
          <w:rtl/>
          <w:lang w:bidi="fa-IR"/>
        </w:rPr>
        <w:t>دست</w:t>
      </w:r>
      <w:r w:rsidRPr="00C621C2">
        <w:rPr>
          <w:rFonts w:cs="Lotus" w:hint="cs"/>
          <w:sz w:val="32"/>
          <w:szCs w:val="32"/>
          <w:rtl/>
          <w:lang w:bidi="fa-IR"/>
        </w:rPr>
        <w:t xml:space="preserve">خوش </w:t>
      </w:r>
      <w:r w:rsidR="00AC5BF5">
        <w:rPr>
          <w:rFonts w:cs="Lotus" w:hint="cs"/>
          <w:sz w:val="32"/>
          <w:szCs w:val="32"/>
          <w:rtl/>
          <w:lang w:bidi="fa-IR"/>
        </w:rPr>
        <w:t>احساسات</w:t>
      </w:r>
      <w:r w:rsidRPr="00C621C2">
        <w:rPr>
          <w:rFonts w:cs="Lotus" w:hint="cs"/>
          <w:sz w:val="32"/>
          <w:szCs w:val="32"/>
          <w:rtl/>
          <w:lang w:bidi="fa-IR"/>
        </w:rPr>
        <w:t xml:space="preserve"> مي نمايد بعلاوه شخص بالغ از نظر عاطفي پيوسته داراي گنجايش شادي و تفريح است كول افرادي كه از لحاظ عاطفي بالغ </w:t>
      </w:r>
      <w:r w:rsidR="008F6087" w:rsidRPr="00C621C2">
        <w:rPr>
          <w:rFonts w:cs="Lotus" w:hint="cs"/>
          <w:sz w:val="32"/>
          <w:szCs w:val="32"/>
          <w:rtl/>
          <w:lang w:bidi="fa-IR"/>
        </w:rPr>
        <w:t xml:space="preserve"> </w:t>
      </w:r>
      <w:r w:rsidRPr="00C621C2">
        <w:rPr>
          <w:rFonts w:cs="Lotus" w:hint="cs"/>
          <w:sz w:val="32"/>
          <w:szCs w:val="32"/>
          <w:rtl/>
          <w:lang w:bidi="fa-IR"/>
        </w:rPr>
        <w:t xml:space="preserve">هستند داراي خصوصيات زيرند: مايل به غير همجنس، درك نگرش رفتار ديگران، ميل به پذيرش نگرش ها و عادات ديگران و قابليت تأخير </w:t>
      </w:r>
      <w:r w:rsidR="00BA71DF" w:rsidRPr="00C621C2">
        <w:rPr>
          <w:rFonts w:cs="Lotus" w:hint="cs"/>
          <w:sz w:val="32"/>
          <w:szCs w:val="32"/>
          <w:rtl/>
          <w:lang w:bidi="fa-IR"/>
        </w:rPr>
        <w:t>پاسخهاي خود</w:t>
      </w:r>
      <w:r w:rsidR="000214E6">
        <w:rPr>
          <w:rFonts w:cs="Lotus" w:hint="cs"/>
          <w:sz w:val="32"/>
          <w:szCs w:val="32"/>
          <w:rtl/>
          <w:lang w:bidi="fa-IR"/>
        </w:rPr>
        <w:t>.</w:t>
      </w:r>
      <w:r w:rsidR="00BA71DF" w:rsidRPr="00C621C2">
        <w:rPr>
          <w:rFonts w:cs="Lotus" w:hint="cs"/>
          <w:sz w:val="32"/>
          <w:szCs w:val="32"/>
          <w:rtl/>
          <w:lang w:bidi="fa-IR"/>
        </w:rPr>
        <w:t xml:space="preserve"> </w:t>
      </w:r>
    </w:p>
    <w:p w:rsidR="00492DB5" w:rsidRPr="00C621C2" w:rsidRDefault="00D525ED" w:rsidP="00492DB5">
      <w:pPr>
        <w:bidi/>
        <w:spacing w:line="360" w:lineRule="auto"/>
        <w:jc w:val="lowKashida"/>
        <w:rPr>
          <w:rFonts w:cs="Lotus" w:hint="cs"/>
          <w:sz w:val="32"/>
          <w:szCs w:val="32"/>
          <w:rtl/>
          <w:lang w:bidi="fa-IR"/>
        </w:rPr>
      </w:pPr>
      <w:r>
        <w:rPr>
          <w:rFonts w:cs="Lotus"/>
          <w:sz w:val="32"/>
          <w:szCs w:val="32"/>
          <w:rtl/>
          <w:lang w:bidi="fa-IR"/>
        </w:rPr>
        <w:br w:type="page"/>
      </w:r>
    </w:p>
    <w:p w:rsidR="00AC5BF5" w:rsidRPr="006A0490" w:rsidRDefault="00AC5BF5" w:rsidP="00AC5BF5">
      <w:pPr>
        <w:bidi/>
        <w:spacing w:line="360" w:lineRule="auto"/>
        <w:jc w:val="lowKashida"/>
        <w:rPr>
          <w:rFonts w:cs="Lotus" w:hint="cs"/>
          <w:b/>
          <w:bCs/>
          <w:sz w:val="32"/>
          <w:szCs w:val="32"/>
          <w:rtl/>
          <w:lang w:bidi="fa-IR"/>
        </w:rPr>
      </w:pPr>
      <w:r w:rsidRPr="006A0490">
        <w:rPr>
          <w:rFonts w:cs="Lotus" w:hint="cs"/>
          <w:b/>
          <w:bCs/>
          <w:sz w:val="32"/>
          <w:szCs w:val="32"/>
          <w:rtl/>
          <w:lang w:bidi="fa-IR"/>
        </w:rPr>
        <w:lastRenderedPageBreak/>
        <w:t>1-4-  «اهداف پژوهش»</w:t>
      </w:r>
    </w:p>
    <w:p w:rsidR="00AC5BF5" w:rsidRPr="00C621C2" w:rsidRDefault="00AC5BF5" w:rsidP="00AC5BF5">
      <w:pPr>
        <w:bidi/>
        <w:spacing w:line="360" w:lineRule="auto"/>
        <w:jc w:val="lowKashida"/>
        <w:rPr>
          <w:rFonts w:cs="Lotus" w:hint="cs"/>
          <w:sz w:val="32"/>
          <w:szCs w:val="32"/>
          <w:rtl/>
          <w:lang w:bidi="fa-IR"/>
        </w:rPr>
      </w:pPr>
      <w:r w:rsidRPr="00C621C2">
        <w:rPr>
          <w:rFonts w:cs="Lotus" w:hint="cs"/>
          <w:sz w:val="32"/>
          <w:szCs w:val="32"/>
          <w:rtl/>
          <w:lang w:bidi="fa-IR"/>
        </w:rPr>
        <w:t>اهداف پژوهش به دو دسته اهداف كلي و اهداف جزئي تقسيم مي شود.</w:t>
      </w:r>
    </w:p>
    <w:p w:rsidR="00492DB5" w:rsidRPr="00492DB5" w:rsidRDefault="00AC5BF5" w:rsidP="00AC5BF5">
      <w:pPr>
        <w:bidi/>
        <w:spacing w:line="360" w:lineRule="auto"/>
        <w:jc w:val="lowKashida"/>
        <w:rPr>
          <w:rFonts w:cs="Lotus" w:hint="cs"/>
          <w:i/>
          <w:iCs/>
          <w:sz w:val="32"/>
          <w:szCs w:val="32"/>
          <w:rtl/>
          <w:lang w:bidi="fa-IR"/>
        </w:rPr>
      </w:pPr>
      <w:r w:rsidRPr="00492DB5">
        <w:rPr>
          <w:rFonts w:cs="Lotus" w:hint="cs"/>
          <w:i/>
          <w:iCs/>
          <w:sz w:val="32"/>
          <w:szCs w:val="32"/>
          <w:rtl/>
          <w:lang w:bidi="fa-IR"/>
        </w:rPr>
        <w:t xml:space="preserve">اهداف كلي </w:t>
      </w:r>
      <w:r w:rsidR="00492DB5">
        <w:rPr>
          <w:rFonts w:cs="Lotus" w:hint="cs"/>
          <w:i/>
          <w:iCs/>
          <w:sz w:val="32"/>
          <w:szCs w:val="32"/>
          <w:rtl/>
          <w:lang w:bidi="fa-IR"/>
        </w:rPr>
        <w:t>:</w:t>
      </w:r>
    </w:p>
    <w:p w:rsidR="00AC5BF5" w:rsidRPr="00C621C2" w:rsidRDefault="00AC5BF5" w:rsidP="00492DB5">
      <w:pPr>
        <w:bidi/>
        <w:spacing w:line="360" w:lineRule="auto"/>
        <w:jc w:val="lowKashida"/>
        <w:rPr>
          <w:rFonts w:cs="Lotus" w:hint="cs"/>
          <w:sz w:val="32"/>
          <w:szCs w:val="32"/>
          <w:rtl/>
          <w:lang w:bidi="fa-IR"/>
        </w:rPr>
      </w:pPr>
      <w:r w:rsidRPr="00C621C2">
        <w:rPr>
          <w:rFonts w:cs="Lotus" w:hint="cs"/>
          <w:sz w:val="32"/>
          <w:szCs w:val="32"/>
          <w:rtl/>
          <w:lang w:bidi="fa-IR"/>
        </w:rPr>
        <w:t xml:space="preserve"> بررسي تفاوت دو گروه خانم هاي مجرد و متأهل از نظر بلوغ عاطفي</w:t>
      </w:r>
    </w:p>
    <w:p w:rsidR="00AC5BF5" w:rsidRPr="00492DB5" w:rsidRDefault="00AC5BF5" w:rsidP="00AC5BF5">
      <w:pPr>
        <w:bidi/>
        <w:spacing w:line="360" w:lineRule="auto"/>
        <w:jc w:val="lowKashida"/>
        <w:rPr>
          <w:rFonts w:cs="Lotus" w:hint="cs"/>
          <w:i/>
          <w:iCs/>
          <w:sz w:val="32"/>
          <w:szCs w:val="32"/>
          <w:rtl/>
          <w:lang w:bidi="fa-IR"/>
        </w:rPr>
      </w:pPr>
      <w:r w:rsidRPr="00492DB5">
        <w:rPr>
          <w:rFonts w:cs="Lotus" w:hint="cs"/>
          <w:i/>
          <w:iCs/>
          <w:sz w:val="32"/>
          <w:szCs w:val="32"/>
          <w:rtl/>
          <w:lang w:bidi="fa-IR"/>
        </w:rPr>
        <w:t xml:space="preserve">اهداف جزئي: </w:t>
      </w:r>
    </w:p>
    <w:p w:rsidR="00AC5BF5" w:rsidRPr="00C621C2" w:rsidRDefault="00AC5BF5" w:rsidP="00AC5BF5">
      <w:pPr>
        <w:bidi/>
        <w:spacing w:line="360" w:lineRule="auto"/>
        <w:jc w:val="lowKashida"/>
        <w:rPr>
          <w:rFonts w:cs="Lotus" w:hint="cs"/>
          <w:sz w:val="32"/>
          <w:szCs w:val="32"/>
          <w:rtl/>
          <w:lang w:bidi="fa-IR"/>
        </w:rPr>
      </w:pPr>
      <w:r w:rsidRPr="00C621C2">
        <w:rPr>
          <w:rFonts w:cs="Lotus" w:hint="cs"/>
          <w:sz w:val="32"/>
          <w:szCs w:val="32"/>
          <w:rtl/>
          <w:lang w:bidi="fa-IR"/>
        </w:rPr>
        <w:t xml:space="preserve">1- چگونگي پديدايي بلوغ عاطفي </w:t>
      </w:r>
    </w:p>
    <w:p w:rsidR="00AC5BF5" w:rsidRPr="00C621C2" w:rsidRDefault="00AC5BF5" w:rsidP="00AC5BF5">
      <w:pPr>
        <w:bidi/>
        <w:spacing w:line="360" w:lineRule="auto"/>
        <w:jc w:val="lowKashida"/>
        <w:rPr>
          <w:rFonts w:cs="Lotus" w:hint="cs"/>
          <w:sz w:val="32"/>
          <w:szCs w:val="32"/>
          <w:rtl/>
          <w:lang w:bidi="fa-IR"/>
        </w:rPr>
      </w:pPr>
      <w:r w:rsidRPr="00C621C2">
        <w:rPr>
          <w:rFonts w:cs="Lotus" w:hint="cs"/>
          <w:sz w:val="32"/>
          <w:szCs w:val="32"/>
          <w:rtl/>
          <w:lang w:bidi="fa-IR"/>
        </w:rPr>
        <w:t xml:space="preserve">2- رابطه بلوغ عاطفي با ازدواج </w:t>
      </w:r>
    </w:p>
    <w:p w:rsidR="00AC5BF5" w:rsidRPr="00C621C2" w:rsidRDefault="00AC5BF5" w:rsidP="00D525ED">
      <w:pPr>
        <w:bidi/>
        <w:spacing w:line="360" w:lineRule="auto"/>
        <w:jc w:val="lowKashida"/>
        <w:rPr>
          <w:rFonts w:cs="Lotus" w:hint="cs"/>
          <w:sz w:val="32"/>
          <w:szCs w:val="32"/>
          <w:rtl/>
          <w:lang w:bidi="fa-IR"/>
        </w:rPr>
      </w:pPr>
      <w:r w:rsidRPr="00C621C2">
        <w:rPr>
          <w:rFonts w:cs="Lotus" w:hint="cs"/>
          <w:sz w:val="32"/>
          <w:szCs w:val="32"/>
          <w:rtl/>
          <w:lang w:bidi="fa-IR"/>
        </w:rPr>
        <w:t xml:space="preserve">3- رابطه بلوغ عاطفي با ديگر انواع بلوغ مانند زيستي و رواني </w:t>
      </w:r>
    </w:p>
    <w:p w:rsidR="00B70A0C" w:rsidRPr="006A0490" w:rsidRDefault="00B70A0C" w:rsidP="00FB67C7">
      <w:pPr>
        <w:bidi/>
        <w:spacing w:line="360" w:lineRule="auto"/>
        <w:jc w:val="lowKashida"/>
        <w:rPr>
          <w:rFonts w:cs="Lotus" w:hint="cs"/>
          <w:b/>
          <w:bCs/>
          <w:sz w:val="32"/>
          <w:szCs w:val="32"/>
          <w:rtl/>
          <w:lang w:bidi="fa-IR"/>
        </w:rPr>
      </w:pPr>
      <w:r w:rsidRPr="006A0490">
        <w:rPr>
          <w:rFonts w:cs="Lotus" w:hint="cs"/>
          <w:b/>
          <w:bCs/>
          <w:sz w:val="32"/>
          <w:szCs w:val="32"/>
          <w:rtl/>
          <w:lang w:bidi="fa-IR"/>
        </w:rPr>
        <w:t xml:space="preserve">1-5- «سئوالهاي پژوهش» </w:t>
      </w:r>
    </w:p>
    <w:p w:rsidR="00B70A0C" w:rsidRPr="00C621C2" w:rsidRDefault="00B70A0C" w:rsidP="00FB67C7">
      <w:pPr>
        <w:bidi/>
        <w:spacing w:line="360" w:lineRule="auto"/>
        <w:jc w:val="lowKashida"/>
        <w:rPr>
          <w:rFonts w:cs="Lotus" w:hint="cs"/>
          <w:sz w:val="32"/>
          <w:szCs w:val="32"/>
          <w:rtl/>
          <w:lang w:bidi="fa-IR"/>
        </w:rPr>
      </w:pPr>
      <w:r w:rsidRPr="00C621C2">
        <w:rPr>
          <w:rFonts w:cs="Lotus" w:hint="cs"/>
          <w:sz w:val="32"/>
          <w:szCs w:val="32"/>
          <w:rtl/>
          <w:lang w:bidi="fa-IR"/>
        </w:rPr>
        <w:t>1- آيا بين خانم هاي مجرد و متأهل از نظر بلوغ عاطفي تفاوتي وجود دارد؟</w:t>
      </w:r>
    </w:p>
    <w:p w:rsidR="00B70A0C" w:rsidRPr="00C621C2" w:rsidRDefault="00B70A0C"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2- آيا از لحاظ عدم ثبات عاطفي بين افراد مجرد و متأهل تفاوتي وجود دارد؟ </w:t>
      </w:r>
    </w:p>
    <w:p w:rsidR="00B70A0C" w:rsidRPr="00C621C2" w:rsidRDefault="00B70A0C"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3- آيا از لحاظ بازگشت عاطفي بين افراد مجرد و متأهل تفاوتي وجود دارد؟ </w:t>
      </w:r>
    </w:p>
    <w:p w:rsidR="00B70A0C" w:rsidRPr="00C621C2" w:rsidRDefault="00B70A0C" w:rsidP="00FB67C7">
      <w:pPr>
        <w:bidi/>
        <w:spacing w:line="360" w:lineRule="auto"/>
        <w:jc w:val="lowKashida"/>
        <w:rPr>
          <w:rFonts w:cs="Lotus" w:hint="cs"/>
          <w:sz w:val="32"/>
          <w:szCs w:val="32"/>
          <w:rtl/>
          <w:lang w:bidi="fa-IR"/>
        </w:rPr>
      </w:pPr>
      <w:r w:rsidRPr="00C621C2">
        <w:rPr>
          <w:rFonts w:cs="Lotus" w:hint="cs"/>
          <w:sz w:val="32"/>
          <w:szCs w:val="32"/>
          <w:rtl/>
          <w:lang w:bidi="fa-IR"/>
        </w:rPr>
        <w:t>4- آيا از نظر استقلال بين افراد مجرد و متأهل تفاوتي وجود دارد؟</w:t>
      </w:r>
    </w:p>
    <w:p w:rsidR="00D525ED" w:rsidRPr="00C621C2" w:rsidRDefault="00B70A0C" w:rsidP="00D525ED">
      <w:pPr>
        <w:bidi/>
        <w:spacing w:line="360" w:lineRule="auto"/>
        <w:jc w:val="lowKashida"/>
        <w:rPr>
          <w:rFonts w:cs="Lotus" w:hint="cs"/>
          <w:sz w:val="32"/>
          <w:szCs w:val="32"/>
          <w:rtl/>
          <w:lang w:bidi="fa-IR"/>
        </w:rPr>
      </w:pPr>
      <w:r w:rsidRPr="00C621C2">
        <w:rPr>
          <w:rFonts w:cs="Lotus" w:hint="cs"/>
          <w:sz w:val="32"/>
          <w:szCs w:val="32"/>
          <w:rtl/>
          <w:lang w:bidi="fa-IR"/>
        </w:rPr>
        <w:t xml:space="preserve">5- آيا از نظر سازگاري بين افراد مجرد و متأهل تفاوتي وجود دارد؟ </w:t>
      </w:r>
    </w:p>
    <w:p w:rsidR="00B70A0C" w:rsidRPr="006A0490" w:rsidRDefault="00B70A0C" w:rsidP="00FB67C7">
      <w:pPr>
        <w:bidi/>
        <w:spacing w:line="360" w:lineRule="auto"/>
        <w:jc w:val="lowKashida"/>
        <w:rPr>
          <w:rFonts w:cs="Lotus" w:hint="cs"/>
          <w:b/>
          <w:bCs/>
          <w:sz w:val="32"/>
          <w:szCs w:val="32"/>
          <w:rtl/>
          <w:lang w:bidi="fa-IR"/>
        </w:rPr>
      </w:pPr>
      <w:r w:rsidRPr="006A0490">
        <w:rPr>
          <w:rFonts w:cs="Lotus" w:hint="cs"/>
          <w:b/>
          <w:bCs/>
          <w:sz w:val="32"/>
          <w:szCs w:val="32"/>
          <w:rtl/>
          <w:lang w:bidi="fa-IR"/>
        </w:rPr>
        <w:lastRenderedPageBreak/>
        <w:t xml:space="preserve">1-6-  «تعاريف نظري» </w:t>
      </w:r>
    </w:p>
    <w:p w:rsidR="00B70A0C" w:rsidRPr="00C621C2" w:rsidRDefault="00B70A0C" w:rsidP="00FB67C7">
      <w:pPr>
        <w:bidi/>
        <w:spacing w:line="360" w:lineRule="auto"/>
        <w:jc w:val="lowKashida"/>
        <w:rPr>
          <w:rFonts w:cs="Lotus" w:hint="cs"/>
          <w:sz w:val="32"/>
          <w:szCs w:val="32"/>
          <w:rtl/>
          <w:lang w:bidi="fa-IR"/>
        </w:rPr>
      </w:pPr>
      <w:r w:rsidRPr="00C621C2">
        <w:rPr>
          <w:rFonts w:cs="Lotus" w:hint="cs"/>
          <w:sz w:val="32"/>
          <w:szCs w:val="32"/>
          <w:rtl/>
          <w:lang w:bidi="fa-IR"/>
        </w:rPr>
        <w:t>در پژوهش انجام شده كلمات و اصطلاحات به كار برده شده: بلوغ، بلوغ عاطفي، دانشجو، مجرد</w:t>
      </w:r>
      <w:r w:rsidR="00F94E06" w:rsidRPr="00C621C2">
        <w:rPr>
          <w:rFonts w:cs="Lotus" w:hint="cs"/>
          <w:sz w:val="32"/>
          <w:szCs w:val="32"/>
          <w:rtl/>
          <w:lang w:bidi="fa-IR"/>
        </w:rPr>
        <w:t>، متأهل دانشگاه مي باشد.</w:t>
      </w:r>
    </w:p>
    <w:p w:rsidR="00F94E06" w:rsidRPr="00C621C2" w:rsidRDefault="00F94E06"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بلوغ: بلوغ در لغت به معني رسيدن، به سر رسيدن، رسيدن به سن رشد، مرد تمدن و زن تمدن، </w:t>
      </w:r>
      <w:r w:rsidR="007E4808" w:rsidRPr="00C621C2">
        <w:rPr>
          <w:rFonts w:cs="Lotus" w:hint="cs"/>
          <w:sz w:val="32"/>
          <w:szCs w:val="32"/>
          <w:rtl/>
          <w:lang w:bidi="fa-IR"/>
        </w:rPr>
        <w:t xml:space="preserve">سن رسيدگي مرحله اي از زندگي است كه حد فاصل دوران كودكي و بزرگسالي است و اين دوره از حيات انساني با يك سري علائم و تظاهرات جسماني و رواني توأم است. </w:t>
      </w:r>
    </w:p>
    <w:p w:rsidR="007E4808" w:rsidRPr="00C621C2" w:rsidRDefault="007E4808"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بلوغ عاطفي: يعني اين كه فرد به حدي از پختگي احساسي مي رسد كه راه حلهاي پيچيده تري براي مشكلات روزمره عاطفي خود پيدا كند و از احساس خود به صورت پيچيده تري براي حل مشكلات استفاده مي كند توانايي كنترل نوسانات شديد را دارد و ياد گرفته كه احساسات خود را كنترل كند. </w:t>
      </w:r>
    </w:p>
    <w:p w:rsidR="007E4808" w:rsidRPr="00C621C2" w:rsidRDefault="007E4808"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دانشجو: به كسي اطلاق مي شود كه بعد از اتمام دوران دبيرستان و پيش دانشگاهي از راه كنكور و قبول شدن در آن وارد دانشگاه مي شود و مشغول به تحصيل مي شود. </w:t>
      </w:r>
    </w:p>
    <w:p w:rsidR="007E4808" w:rsidRPr="00C621C2" w:rsidRDefault="007E4808" w:rsidP="00FB67C7">
      <w:pPr>
        <w:bidi/>
        <w:spacing w:line="360" w:lineRule="auto"/>
        <w:jc w:val="lowKashida"/>
        <w:rPr>
          <w:rFonts w:cs="Lotus" w:hint="cs"/>
          <w:sz w:val="32"/>
          <w:szCs w:val="32"/>
          <w:rtl/>
          <w:lang w:bidi="fa-IR"/>
        </w:rPr>
      </w:pPr>
      <w:r w:rsidRPr="00C621C2">
        <w:rPr>
          <w:rFonts w:cs="Lotus" w:hint="cs"/>
          <w:sz w:val="32"/>
          <w:szCs w:val="32"/>
          <w:rtl/>
          <w:lang w:bidi="fa-IR"/>
        </w:rPr>
        <w:t>مجرد: كسي كه ازدواج نكرده و يا به تنهايي يا در كنار پدر و مادر خود زندگي مي كند.</w:t>
      </w:r>
    </w:p>
    <w:p w:rsidR="00D525ED" w:rsidRPr="00C621C2" w:rsidRDefault="007E4808" w:rsidP="00D525ED">
      <w:pPr>
        <w:bidi/>
        <w:spacing w:line="360" w:lineRule="auto"/>
        <w:jc w:val="lowKashida"/>
        <w:rPr>
          <w:rFonts w:cs="Lotus" w:hint="cs"/>
          <w:sz w:val="32"/>
          <w:szCs w:val="32"/>
          <w:rtl/>
          <w:lang w:bidi="fa-IR"/>
        </w:rPr>
      </w:pPr>
      <w:r w:rsidRPr="00C621C2">
        <w:rPr>
          <w:rFonts w:cs="Lotus" w:hint="cs"/>
          <w:sz w:val="32"/>
          <w:szCs w:val="32"/>
          <w:rtl/>
          <w:lang w:bidi="fa-IR"/>
        </w:rPr>
        <w:t xml:space="preserve">متأهل: كسي كه ازدواج كرده و داراي اهل و عيال است و از زندگي مجردي خود فاصله گرفته است. </w:t>
      </w:r>
    </w:p>
    <w:p w:rsidR="00D459CE" w:rsidRPr="00C621C2" w:rsidRDefault="00D459CE" w:rsidP="00FB67C7">
      <w:pPr>
        <w:bidi/>
        <w:spacing w:line="360" w:lineRule="auto"/>
        <w:jc w:val="lowKashida"/>
        <w:rPr>
          <w:rFonts w:cs="Lotus" w:hint="cs"/>
          <w:sz w:val="32"/>
          <w:szCs w:val="32"/>
          <w:rtl/>
          <w:lang w:bidi="fa-IR"/>
        </w:rPr>
      </w:pPr>
      <w:r w:rsidRPr="006A0490">
        <w:rPr>
          <w:rFonts w:cs="Lotus" w:hint="cs"/>
          <w:b/>
          <w:bCs/>
          <w:sz w:val="32"/>
          <w:szCs w:val="32"/>
          <w:rtl/>
          <w:lang w:bidi="fa-IR"/>
        </w:rPr>
        <w:lastRenderedPageBreak/>
        <w:t xml:space="preserve">1-7-  تعريف عملياتي </w:t>
      </w:r>
    </w:p>
    <w:p w:rsidR="00D459CE" w:rsidRPr="00C621C2" w:rsidRDefault="00D459CE"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بلوغ عاطفي: بر اساس نمره اي كه فرد از پرسشنامه مقياس بلوغ عاطفي به دست مي آورد. </w:t>
      </w:r>
    </w:p>
    <w:p w:rsidR="00D459CE" w:rsidRPr="00C621C2" w:rsidRDefault="00D459CE"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مجرد: افرادي كه هنوز ازدواج نكرده اند. </w:t>
      </w:r>
    </w:p>
    <w:p w:rsidR="00D459CE" w:rsidRPr="00C621C2" w:rsidRDefault="00D459CE" w:rsidP="00FB67C7">
      <w:pPr>
        <w:bidi/>
        <w:spacing w:line="360" w:lineRule="auto"/>
        <w:jc w:val="lowKashida"/>
        <w:rPr>
          <w:rFonts w:cs="Lotus" w:hint="cs"/>
          <w:sz w:val="32"/>
          <w:szCs w:val="32"/>
          <w:rtl/>
          <w:lang w:bidi="fa-IR"/>
        </w:rPr>
      </w:pPr>
      <w:r w:rsidRPr="00C621C2">
        <w:rPr>
          <w:rFonts w:cs="Lotus" w:hint="cs"/>
          <w:sz w:val="32"/>
          <w:szCs w:val="32"/>
          <w:rtl/>
          <w:lang w:bidi="fa-IR"/>
        </w:rPr>
        <w:t xml:space="preserve">متأهل: افرادي كه ازدواج كرده اند. </w:t>
      </w:r>
    </w:p>
    <w:p w:rsidR="00AC5BF5" w:rsidRPr="00AA222C" w:rsidRDefault="00AC5BF5" w:rsidP="00AC5BF5">
      <w:pPr>
        <w:jc w:val="lowKashida"/>
        <w:rPr>
          <w:rFonts w:ascii="Arial" w:hAnsi="Arial" w:cs="Lotus" w:hint="cs"/>
          <w:sz w:val="32"/>
          <w:szCs w:val="32"/>
          <w:rtl/>
          <w:lang w:bidi="fa-IR"/>
        </w:rPr>
      </w:pPr>
      <w:r>
        <w:rPr>
          <w:rFonts w:cs="Lotus"/>
          <w:sz w:val="32"/>
          <w:szCs w:val="32"/>
          <w:rtl/>
          <w:lang w:bidi="fa-IR"/>
        </w:rPr>
        <w:br w:type="page"/>
      </w:r>
    </w:p>
    <w:p w:rsidR="00AC5BF5" w:rsidRPr="00AA222C" w:rsidRDefault="00492DB5" w:rsidP="00AC5BF5">
      <w:pPr>
        <w:bidi/>
        <w:jc w:val="lowKashida"/>
        <w:rPr>
          <w:rFonts w:ascii="Arial Black" w:eastAsia="Gulim" w:hAnsi="Arial Black" w:cs="Lotus"/>
          <w:sz w:val="32"/>
          <w:szCs w:val="32"/>
          <w:rtl/>
          <w:lang w:bidi="fa-IR"/>
        </w:rPr>
      </w:pPr>
      <w:r>
        <w:rPr>
          <w:rFonts w:ascii="Arial Black" w:eastAsia="Gulim" w:hAnsi="Arial Black" w:cs="Lotus" w:hint="cs"/>
          <w:b/>
          <w:bCs/>
          <w:sz w:val="32"/>
          <w:szCs w:val="32"/>
          <w:rtl/>
          <w:lang w:bidi="fa-IR"/>
        </w:rPr>
        <w:lastRenderedPageBreak/>
        <w:t xml:space="preserve">2-1- </w:t>
      </w:r>
      <w:r w:rsidR="00AC5BF5" w:rsidRPr="00AA222C">
        <w:rPr>
          <w:rFonts w:ascii="Arial Black" w:eastAsia="Gulim" w:hAnsi="Arial Black" w:cs="Lotus"/>
          <w:b/>
          <w:bCs/>
          <w:sz w:val="32"/>
          <w:szCs w:val="32"/>
          <w:rtl/>
          <w:lang w:bidi="fa-IR"/>
        </w:rPr>
        <w:t>پيشي</w:t>
      </w:r>
      <w:r w:rsidR="00AC5BF5">
        <w:rPr>
          <w:rFonts w:ascii="Arial Black" w:eastAsia="Gulim" w:hAnsi="Arial Black" w:cs="Lotus" w:hint="cs"/>
          <w:b/>
          <w:bCs/>
          <w:sz w:val="32"/>
          <w:szCs w:val="32"/>
          <w:rtl/>
          <w:lang w:bidi="fa-IR"/>
        </w:rPr>
        <w:t xml:space="preserve">نة </w:t>
      </w:r>
      <w:r w:rsidR="00AC5BF5" w:rsidRPr="00AA222C">
        <w:rPr>
          <w:rFonts w:ascii="Arial Black" w:eastAsia="Gulim" w:hAnsi="Arial Black" w:cs="Lotus"/>
          <w:b/>
          <w:bCs/>
          <w:sz w:val="32"/>
          <w:szCs w:val="32"/>
          <w:rtl/>
          <w:lang w:bidi="fa-IR"/>
        </w:rPr>
        <w:t>تاريخ ما به دو دست</w:t>
      </w:r>
      <w:r w:rsidR="00AC5BF5">
        <w:rPr>
          <w:rFonts w:ascii="Arial Black" w:eastAsia="Gulim" w:hAnsi="Arial Black" w:cs="Lotus" w:hint="cs"/>
          <w:b/>
          <w:bCs/>
          <w:sz w:val="32"/>
          <w:szCs w:val="32"/>
          <w:rtl/>
          <w:lang w:bidi="fa-IR"/>
        </w:rPr>
        <w:t xml:space="preserve">ة </w:t>
      </w:r>
      <w:r w:rsidR="00AC5BF5" w:rsidRPr="00AA222C">
        <w:rPr>
          <w:rFonts w:ascii="Arial Black" w:eastAsia="Gulim" w:hAnsi="Arial Black" w:cs="Lotus"/>
          <w:b/>
          <w:bCs/>
          <w:sz w:val="32"/>
          <w:szCs w:val="32"/>
          <w:rtl/>
          <w:lang w:bidi="fa-IR"/>
        </w:rPr>
        <w:t>نظري و عملي تقسيم مي شود</w:t>
      </w:r>
      <w:r w:rsidR="00AC5BF5" w:rsidRPr="00AA222C">
        <w:rPr>
          <w:rFonts w:ascii="Arial Black" w:eastAsia="Gulim" w:hAnsi="Arial Black" w:cs="Lotus"/>
          <w:sz w:val="32"/>
          <w:szCs w:val="32"/>
          <w:rtl/>
          <w:lang w:bidi="fa-IR"/>
        </w:rPr>
        <w:t>.</w:t>
      </w:r>
    </w:p>
    <w:p w:rsidR="00AC5BF5" w:rsidRPr="00AA222C" w:rsidRDefault="00AC5BF5" w:rsidP="00AC5BF5">
      <w:pPr>
        <w:bidi/>
        <w:jc w:val="lowKashida"/>
        <w:rPr>
          <w:rFonts w:ascii="Arial Black" w:eastAsia="Gulim" w:hAnsi="Arial Black" w:cs="Lotus"/>
          <w:sz w:val="32"/>
          <w:szCs w:val="32"/>
          <w:rtl/>
          <w:lang w:bidi="fa-IR"/>
        </w:rPr>
      </w:pPr>
    </w:p>
    <w:p w:rsidR="00AC5BF5" w:rsidRPr="00AA222C" w:rsidRDefault="00492DB5" w:rsidP="00AC5BF5">
      <w:pPr>
        <w:bidi/>
        <w:spacing w:line="360" w:lineRule="auto"/>
        <w:jc w:val="lowKashida"/>
        <w:rPr>
          <w:rFonts w:ascii="Arial Black" w:eastAsia="Gulim" w:hAnsi="Arial Black" w:cs="Lotus"/>
          <w:b/>
          <w:bCs/>
          <w:sz w:val="32"/>
          <w:szCs w:val="32"/>
          <w:rtl/>
          <w:lang w:bidi="fa-IR"/>
        </w:rPr>
      </w:pPr>
      <w:r>
        <w:rPr>
          <w:rFonts w:ascii="Arial Black" w:eastAsia="Gulim" w:hAnsi="Arial Black" w:cs="Lotus" w:hint="cs"/>
          <w:b/>
          <w:bCs/>
          <w:sz w:val="32"/>
          <w:szCs w:val="32"/>
          <w:rtl/>
          <w:lang w:bidi="fa-IR"/>
        </w:rPr>
        <w:t xml:space="preserve">2-2- </w:t>
      </w:r>
      <w:r w:rsidR="00AC5BF5" w:rsidRPr="00AA222C">
        <w:rPr>
          <w:rFonts w:ascii="Arial Black" w:eastAsia="Gulim" w:hAnsi="Arial Black" w:cs="Lotus"/>
          <w:b/>
          <w:bCs/>
          <w:sz w:val="32"/>
          <w:szCs w:val="32"/>
          <w:rtl/>
          <w:lang w:bidi="fa-IR"/>
        </w:rPr>
        <w:t>«پيشينه نظري»</w:t>
      </w:r>
    </w:p>
    <w:p w:rsidR="00AC5BF5" w:rsidRPr="00AA222C" w:rsidRDefault="00AC5BF5" w:rsidP="00AC5BF5">
      <w:pPr>
        <w:bidi/>
        <w:spacing w:line="360" w:lineRule="auto"/>
        <w:jc w:val="lowKashida"/>
        <w:rPr>
          <w:rFonts w:ascii="Arial Black" w:eastAsia="Gulim" w:hAnsi="Arial Black" w:cs="Lotus"/>
          <w:sz w:val="32"/>
          <w:szCs w:val="32"/>
          <w:rtl/>
          <w:lang w:bidi="fa-IR"/>
        </w:rPr>
      </w:pPr>
      <w:r w:rsidRPr="00AA222C">
        <w:rPr>
          <w:rFonts w:ascii="Arial Black" w:eastAsia="Gulim" w:hAnsi="Arial Black" w:cs="Lotus"/>
          <w:sz w:val="32"/>
          <w:szCs w:val="32"/>
          <w:rtl/>
          <w:lang w:bidi="fa-IR"/>
        </w:rPr>
        <w:t>تعر</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ف بلوغ  عاطف</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زمان</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توان</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م فرد</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را از لحاظ عاطف</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بالغ بدان</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م که فرد کل</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ه عواطف و احساسات خود را به درست</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بشناسد و نحوه ابراز صح</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ح و کنترل آنها را بداند. افسردگ</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از جا</w:t>
      </w:r>
      <w:r>
        <w:rPr>
          <w:rFonts w:ascii="Arial Black" w:eastAsia="Gulim" w:hAnsi="Arial Black" w:cs="Lotus"/>
          <w:sz w:val="32"/>
          <w:szCs w:val="32"/>
          <w:rtl/>
          <w:lang w:bidi="fa-IR"/>
        </w:rPr>
        <w:t>يي</w:t>
      </w:r>
      <w:r w:rsidRPr="00AA222C">
        <w:rPr>
          <w:rFonts w:ascii="Arial Black" w:eastAsia="Gulim" w:hAnsi="Arial Black" w:cs="Lotus"/>
          <w:sz w:val="32"/>
          <w:szCs w:val="32"/>
          <w:rtl/>
          <w:lang w:bidi="fa-IR"/>
        </w:rPr>
        <w:t xml:space="preserve"> آغاز 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شود که فرد عواطف خو</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ش را به درست</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نم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شناسد و بالطبع نحوه کنترل و ابراز آنها را نم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داند پس </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ا آنها را به شکل نادرست ابراز 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کند و </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ا آنها را انکار و سرکوب 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کند.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Arial Black" w:eastAsia="Gulim" w:hAnsi="Arial Black" w:cs="Lotus"/>
          <w:sz w:val="32"/>
          <w:szCs w:val="32"/>
          <w:rtl/>
          <w:lang w:bidi="fa-IR"/>
        </w:rPr>
        <w:t>جهت پ</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شگ</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ر</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و کاهش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 دسته از افسردگ</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w:t>
      </w:r>
      <w:r>
        <w:rPr>
          <w:rFonts w:ascii="Arial Black" w:eastAsia="Gulim" w:hAnsi="Arial Black" w:cs="Lotus" w:hint="cs"/>
          <w:sz w:val="32"/>
          <w:szCs w:val="32"/>
          <w:rtl/>
          <w:lang w:bidi="fa-IR"/>
        </w:rPr>
        <w:t xml:space="preserve">ها </w:t>
      </w:r>
      <w:r w:rsidRPr="00AA222C">
        <w:rPr>
          <w:rFonts w:ascii="Arial Black" w:eastAsia="Gulim" w:hAnsi="Arial Black" w:cs="Lotus"/>
          <w:sz w:val="32"/>
          <w:szCs w:val="32"/>
          <w:rtl/>
          <w:lang w:bidi="fa-IR"/>
        </w:rPr>
        <w:t>چنانچه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جاد عدالت مطالعه در خانواده و جامعه بس</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ار مهم است که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ن کار </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ک</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از وظا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ف اساس</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آموزش و پرورش و رسانه ها</w:t>
      </w:r>
      <w:r>
        <w:rPr>
          <w:rFonts w:ascii="Arial Black" w:eastAsia="Gulim" w:hAnsi="Arial Black" w:cs="Lotus"/>
          <w:sz w:val="32"/>
          <w:szCs w:val="32"/>
          <w:rtl/>
          <w:lang w:bidi="fa-IR"/>
        </w:rPr>
        <w:t>يي</w:t>
      </w:r>
      <w:r w:rsidRPr="00AA222C">
        <w:rPr>
          <w:rFonts w:ascii="Arial Black" w:eastAsia="Gulim" w:hAnsi="Arial Black" w:cs="Lotus"/>
          <w:sz w:val="32"/>
          <w:szCs w:val="32"/>
          <w:rtl/>
          <w:lang w:bidi="fa-IR"/>
        </w:rPr>
        <w:t xml:space="preserve"> چون مطبوعات، صدا و س</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ما است که متأسفانه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 ارگانها نه تنها کار</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در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 زم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نه انجام نم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دهند. بلکه در بس</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ار</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موارد خوراکها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اطلاعات بس</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ار مسموم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را ن</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ز در اخت</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ار مخاطب</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 قرار م</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 xml:space="preserve"> دهند و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 به دل</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ل اهمال</w:t>
      </w:r>
      <w:r w:rsidR="00BA1E2A">
        <w:rPr>
          <w:rFonts w:ascii="Arial Black" w:eastAsia="Gulim" w:hAnsi="Arial Black" w:cs="Lotus" w:hint="cs"/>
          <w:sz w:val="32"/>
          <w:szCs w:val="32"/>
          <w:rtl/>
          <w:lang w:bidi="fa-IR"/>
        </w:rPr>
        <w:t xml:space="preserve"> </w:t>
      </w:r>
      <w:r w:rsidRPr="00AA222C">
        <w:rPr>
          <w:rFonts w:ascii="Arial Black" w:eastAsia="Gulim" w:hAnsi="Arial Black" w:cs="Lotus"/>
          <w:sz w:val="32"/>
          <w:szCs w:val="32"/>
          <w:rtl/>
          <w:lang w:bidi="fa-IR"/>
        </w:rPr>
        <w:t>کاران متخصصان و نداشتن قدرت مانور آنها در ا</w:t>
      </w:r>
      <w:r>
        <w:rPr>
          <w:rFonts w:ascii="Arial Black" w:eastAsia="Gulim" w:hAnsi="Arial Black" w:cs="Lotus"/>
          <w:sz w:val="32"/>
          <w:szCs w:val="32"/>
          <w:rtl/>
          <w:lang w:bidi="fa-IR"/>
        </w:rPr>
        <w:t>ي</w:t>
      </w:r>
      <w:r w:rsidRPr="00AA222C">
        <w:rPr>
          <w:rFonts w:ascii="Arial Black" w:eastAsia="Gulim" w:hAnsi="Arial Black" w:cs="Lotus"/>
          <w:sz w:val="32"/>
          <w:szCs w:val="32"/>
          <w:rtl/>
          <w:lang w:bidi="fa-IR"/>
        </w:rPr>
        <w:t>ن سازمانها</w:t>
      </w:r>
      <w:r w:rsidRPr="00AA222C">
        <w:rPr>
          <w:rFonts w:ascii="Gulim" w:eastAsia="Gulim" w:hAnsi="Gulim" w:cs="Lotus"/>
          <w:sz w:val="32"/>
          <w:szCs w:val="32"/>
          <w:rtl/>
          <w:lang w:bidi="fa-IR"/>
        </w:rPr>
        <w:t xml:space="preserve"> در ا</w:t>
      </w:r>
      <w:r>
        <w:rPr>
          <w:rFonts w:ascii="Gulim" w:eastAsia="Gulim" w:hAnsi="Gulim" w:cs="Lotus"/>
          <w:sz w:val="32"/>
          <w:szCs w:val="32"/>
          <w:rtl/>
          <w:lang w:bidi="fa-IR"/>
        </w:rPr>
        <w:t>ي</w:t>
      </w:r>
      <w:r w:rsidRPr="00AA222C">
        <w:rPr>
          <w:rFonts w:ascii="Gulim" w:eastAsia="Gulim" w:hAnsi="Gulim" w:cs="Lotus"/>
          <w:sz w:val="32"/>
          <w:szCs w:val="32"/>
          <w:rtl/>
          <w:lang w:bidi="fa-IR"/>
        </w:rPr>
        <w:t>ن رسانه ها م</w:t>
      </w:r>
      <w:r>
        <w:rPr>
          <w:rFonts w:ascii="Gulim" w:eastAsia="Gulim" w:hAnsi="Gulim" w:cs="Lotus"/>
          <w:sz w:val="32"/>
          <w:szCs w:val="32"/>
          <w:rtl/>
          <w:lang w:bidi="fa-IR"/>
        </w:rPr>
        <w:t>ي</w:t>
      </w:r>
      <w:r w:rsidRPr="00AA222C">
        <w:rPr>
          <w:rFonts w:ascii="Gulim" w:eastAsia="Gulim" w:hAnsi="Gulim" w:cs="Lotus"/>
          <w:sz w:val="32"/>
          <w:szCs w:val="32"/>
          <w:rtl/>
          <w:lang w:bidi="fa-IR"/>
        </w:rPr>
        <w:t xml:space="preserve"> باشد.</w:t>
      </w:r>
    </w:p>
    <w:p w:rsidR="00AC5BF5"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lastRenderedPageBreak/>
        <w:t>تاريخ</w:t>
      </w:r>
      <w:r>
        <w:rPr>
          <w:rFonts w:ascii="Gulim" w:eastAsia="Gulim" w:hAnsi="Gulim" w:cs="Lotus" w:hint="cs"/>
          <w:b/>
          <w:bCs/>
          <w:sz w:val="32"/>
          <w:szCs w:val="32"/>
          <w:rtl/>
          <w:lang w:bidi="fa-IR"/>
        </w:rPr>
        <w:t>چة</w:t>
      </w:r>
      <w:r w:rsidRPr="00AA222C">
        <w:rPr>
          <w:rFonts w:ascii="Gulim" w:eastAsia="Gulim" w:hAnsi="Gulim" w:cs="Lotus" w:hint="cs"/>
          <w:b/>
          <w:bCs/>
          <w:sz w:val="32"/>
          <w:szCs w:val="32"/>
          <w:rtl/>
          <w:lang w:bidi="fa-IR"/>
        </w:rPr>
        <w:t xml:space="preserve"> روانشناسي بلوغ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در مطالعات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مربوط به بلوغ «ارسطو»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خاص از بلوغ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شرح داده و همچن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به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همزمان با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اشاره کرده است.«ژان ژاک روسو» در قطعه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خطابه مد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حه سن برنارد، بوسوئه و همچن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در کتاب چهارم 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از اسرار دوران بلوغ که آن را تولد ثانو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ده است، بحث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اول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مقاله معتبر و علم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رابطه با بلوغ توسط برنما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در سال 1891 منتشر شد و بالاخره با پژوهشها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گسترده استانل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هال به عنوان پدر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بلوغ نوجوان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مطالعات وارد ح</w:t>
      </w:r>
      <w:r>
        <w:rPr>
          <w:rFonts w:ascii="Gulim" w:eastAsia="Gulim" w:hAnsi="Gulim" w:cs="Lotus" w:hint="cs"/>
          <w:sz w:val="32"/>
          <w:szCs w:val="32"/>
          <w:rtl/>
          <w:lang w:bidi="fa-IR"/>
        </w:rPr>
        <w:t>يطة</w:t>
      </w:r>
      <w:r w:rsidRPr="00AA222C">
        <w:rPr>
          <w:rFonts w:ascii="Gulim" w:eastAsia="Gulim" w:hAnsi="Gulim" w:cs="Lotus" w:hint="cs"/>
          <w:sz w:val="32"/>
          <w:szCs w:val="32"/>
          <w:rtl/>
          <w:lang w:bidi="fa-IR"/>
        </w:rPr>
        <w:t xml:space="preserve">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مفهوم بلوغ و تفاوت آن با نوجواني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بررس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تع</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ن مفهوم بلوغ از طرف روانشناسان بلوغ و صاحب نظران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حوزه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مورد بررس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قرار گرفته است. اکثر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قر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 به اتفاق صاحب نظران در مورد واژه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بلوغ و نوجوان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توافق ندارند و معمولاً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 کردن نظر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مشترک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آنها کار دشوار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عمدتآً توجه به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اکثر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تعار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مورد تأک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د بوده است و بلوغ را </w:t>
      </w:r>
      <w:r w:rsidRPr="00AA222C">
        <w:rPr>
          <w:rFonts w:ascii="Gulim" w:eastAsia="Gulim" w:hAnsi="Gulim" w:cs="Lotus" w:hint="cs"/>
          <w:sz w:val="32"/>
          <w:szCs w:val="32"/>
          <w:rtl/>
          <w:lang w:bidi="fa-IR"/>
        </w:rPr>
        <w:lastRenderedPageBreak/>
        <w:t>مرح</w:t>
      </w:r>
      <w:r>
        <w:rPr>
          <w:rFonts w:ascii="Gulim" w:eastAsia="Gulim" w:hAnsi="Gulim" w:cs="Lotus" w:hint="cs"/>
          <w:sz w:val="32"/>
          <w:szCs w:val="32"/>
          <w:rtl/>
          <w:lang w:bidi="fa-IR"/>
        </w:rPr>
        <w:t>لة</w:t>
      </w:r>
      <w:r w:rsidRPr="00AA222C">
        <w:rPr>
          <w:rFonts w:ascii="Gulim" w:eastAsia="Gulim" w:hAnsi="Gulim" w:cs="Lotus" w:hint="cs"/>
          <w:sz w:val="32"/>
          <w:szCs w:val="32"/>
          <w:rtl/>
          <w:lang w:bidi="fa-IR"/>
        </w:rPr>
        <w:t xml:space="preserve"> شروع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جسم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دانسته اند که در آغاز نوجوان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اتفاق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افتد.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عوامل مؤثر در بلوغ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در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مقو</w:t>
      </w:r>
      <w:r>
        <w:rPr>
          <w:rFonts w:ascii="Gulim" w:eastAsia="Gulim" w:hAnsi="Gulim" w:cs="Lotus" w:hint="cs"/>
          <w:sz w:val="32"/>
          <w:szCs w:val="32"/>
          <w:rtl/>
          <w:lang w:bidi="fa-IR"/>
        </w:rPr>
        <w:t>لة</w:t>
      </w:r>
      <w:r w:rsidRPr="00AA222C">
        <w:rPr>
          <w:rFonts w:ascii="Gulim" w:eastAsia="Gulim" w:hAnsi="Gulim" w:cs="Lotus" w:hint="cs"/>
          <w:sz w:val="32"/>
          <w:szCs w:val="32"/>
          <w:rtl/>
          <w:lang w:bidi="fa-IR"/>
        </w:rPr>
        <w:t xml:space="preserve">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بلوغ تأث</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عوامل چون عوامل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اقتصاد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زمان،عوامل عصب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هورمون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مورد بررس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قرار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از آن جائ</w:t>
      </w:r>
      <w:r>
        <w:rPr>
          <w:rFonts w:ascii="Gulim" w:eastAsia="Gulim" w:hAnsi="Gulim" w:cs="Lotus" w:hint="cs"/>
          <w:sz w:val="32"/>
          <w:szCs w:val="32"/>
          <w:rtl/>
          <w:lang w:bidi="fa-IR"/>
        </w:rPr>
        <w:t>ي</w:t>
      </w:r>
      <w:r w:rsidR="00BA1E2A">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 xml:space="preserve">که بلوغ به عنوان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مفهوم 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گسترده جنبه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مختلف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رشد  را غافل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مثل بلوغ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جسم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بلوغ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بلوغ اقتصاد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بلوغ علاوه بر ارتباط تنگاتنگ و عم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 خود با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حوزه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روان شناخت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همچون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رشد،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روان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مشاوره با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شاخه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علم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ارتباط گسترده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بلوغ از ديدگاه روان شناسان:</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پژوهشگران تا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از دهه هشتاد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نقش بلوغ در تحول نوجوانان توجه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نداشتند شا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به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علت که در آن سالها بررس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الگوها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بدن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اشخاص جالب توجه نمودند.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1- از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کاپلان و بارون: خصوص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ات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که از لحاظ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بالغ است بررس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کرده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او قابل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مقاومت در برابر تأخ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در ارضا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ازها را دارد او توان تحمل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زان معقول ناکام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دارد او به طرح و نقشه دراز مدت، معتقد است و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تواند توقعات خو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را بر مبنا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اقتصاد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به تعو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ق اندازد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در آن تجد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نظر کند.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 از نظر والتر</w:t>
      </w:r>
      <w:r>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اسم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سون: 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جر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که ط</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آن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فرد مداوماً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احراز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از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سلامت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لحاظ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کوشد.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 ال.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 xml:space="preserve">لينگ </w:t>
      </w:r>
      <w:r w:rsidRPr="00AA222C">
        <w:rPr>
          <w:rFonts w:ascii="Gulim" w:eastAsia="Gulim" w:hAnsi="Gulim" w:cs="Lotus" w:hint="cs"/>
          <w:sz w:val="32"/>
          <w:szCs w:val="32"/>
          <w:rtl/>
          <w:lang w:bidi="fa-IR"/>
        </w:rPr>
        <w:t>ورث: برخ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خصوص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ات اشخاص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دارند را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چن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برم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شمارد: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 او قادر به پاسخگو</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تدر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درجه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پاسخها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او به طر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ق همه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چ پاسخ نم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بلکه حد خود را نگه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اگر کلاهش را باد ببرد دستپاچه نم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 همچن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تواند پاسخ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را به تأخ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 اندازد. آنچنان که </w:t>
      </w:r>
      <w:r>
        <w:rPr>
          <w:rFonts w:ascii="Gulim" w:eastAsia="Gulim" w:hAnsi="Gulim" w:cs="Lotus" w:hint="cs"/>
          <w:sz w:val="32"/>
          <w:szCs w:val="32"/>
          <w:rtl/>
          <w:lang w:bidi="fa-IR"/>
        </w:rPr>
        <w:t xml:space="preserve">به تكانشوري </w:t>
      </w:r>
      <w:r w:rsidRPr="00AA222C">
        <w:rPr>
          <w:rFonts w:ascii="Gulim" w:eastAsia="Gulim" w:hAnsi="Gulim" w:cs="Lotus" w:hint="cs"/>
          <w:sz w:val="32"/>
          <w:szCs w:val="32"/>
          <w:rtl/>
          <w:lang w:bidi="fa-IR"/>
        </w:rPr>
        <w:t>فرد عال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به تأخ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انداخت.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3- کنترل ترحم نسبت به خود او به جا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نشان دادن ترحم به خود نا آرام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کوشد آن را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احساس کند.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 طبق نظر بارنارد: مع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ارها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رفتار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بالغ به شرح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است:</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بازدار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مستق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منف</w:t>
      </w:r>
      <w:r>
        <w:rPr>
          <w:rFonts w:ascii="Gulim" w:eastAsia="Gulim" w:hAnsi="Gulim" w:cs="Lotus" w:hint="cs"/>
          <w:sz w:val="32"/>
          <w:szCs w:val="32"/>
          <w:rtl/>
          <w:lang w:bidi="fa-IR"/>
        </w:rPr>
        <w:t>ي</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پرورش عواطف مثبت و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شرو</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تکامل تحمل در شرا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ط نامطلوب و افزا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رضا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از پاسخها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مطلوب</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افزا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وابستگ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اعمال</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توانا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انتخاب از </w:t>
      </w:r>
      <w:r>
        <w:rPr>
          <w:rFonts w:ascii="Gulim" w:eastAsia="Gulim" w:hAnsi="Gulim" w:cs="Lotus" w:hint="cs"/>
          <w:sz w:val="32"/>
          <w:szCs w:val="32"/>
          <w:rtl/>
          <w:lang w:bidi="fa-IR"/>
        </w:rPr>
        <w:t>ميان</w:t>
      </w:r>
      <w:r w:rsidRPr="00AA222C">
        <w:rPr>
          <w:rFonts w:ascii="Gulim" w:eastAsia="Gulim" w:hAnsi="Gulim" w:cs="Lotus" w:hint="cs"/>
          <w:sz w:val="32"/>
          <w:szCs w:val="32"/>
          <w:rtl/>
          <w:lang w:bidi="fa-IR"/>
        </w:rPr>
        <w:t xml:space="preserve"> شقوق گوناگون</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رها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از ترس نامعقول</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درک و عمل مطابق محدود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ها</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توانا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کسب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روز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ث</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با متانت</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لذت از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روزمره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آگاه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توان و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شرفت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گران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5- از نظر کول: برجسته تر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علامت 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تحمل تنش است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علامت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تفاوت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برخ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انواع محرکات است که بر کودکان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نوجوانان اثر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و او را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حوصله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دستخوش احساسات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د.بعلاوه شخص بالغ از نظر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lastRenderedPageBreak/>
        <w:t>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وسته دارا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گنجا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شاد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تفر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ح است او از کار و تفر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ح هر دو لذت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6- از نظر فرد مک ک</w:t>
      </w:r>
      <w:r>
        <w:rPr>
          <w:rFonts w:ascii="Gulim" w:eastAsia="Gulim" w:hAnsi="Gulim" w:cs="Lotus" w:hint="cs"/>
          <w:sz w:val="32"/>
          <w:szCs w:val="32"/>
          <w:rtl/>
          <w:lang w:bidi="fa-IR"/>
        </w:rPr>
        <w:t>يني</w:t>
      </w:r>
      <w:r w:rsidRPr="00AA222C">
        <w:rPr>
          <w:rFonts w:ascii="Gulim" w:eastAsia="Gulim" w:hAnsi="Gulim" w:cs="Lotus" w:hint="cs"/>
          <w:sz w:val="32"/>
          <w:szCs w:val="32"/>
          <w:rtl/>
          <w:lang w:bidi="fa-IR"/>
        </w:rPr>
        <w:t>: افراد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از لحاظ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بالغ هستند دارا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خصوص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ات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رند: 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به غ</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همجنس، درک نگرش و رفتار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به پذ</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رش نگرش ها و عادات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و قابل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تأخ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پاسخ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7- از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سئول: اگر رشد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w:t>
      </w:r>
      <w:r>
        <w:rPr>
          <w:rFonts w:ascii="Gulim" w:eastAsia="Gulim" w:hAnsi="Gulim" w:cs="Lotus" w:hint="cs"/>
          <w:sz w:val="32"/>
          <w:szCs w:val="32"/>
          <w:rtl/>
          <w:lang w:bidi="fa-IR"/>
        </w:rPr>
        <w:t xml:space="preserve"> انسبه</w:t>
      </w:r>
      <w:r w:rsidRPr="00AA222C">
        <w:rPr>
          <w:rFonts w:ascii="Gulim" w:eastAsia="Gulim" w:hAnsi="Gulim" w:cs="Lotus" w:hint="cs"/>
          <w:sz w:val="32"/>
          <w:szCs w:val="32"/>
          <w:rtl/>
          <w:lang w:bidi="fa-IR"/>
        </w:rPr>
        <w:t xml:space="preserve"> کامل باشد قابل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انطباق او بالاست، تما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لات بازگشت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کم است و حساس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در حداقل است. مرتباً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به تلف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 سالم احساس، تفکر و عمل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کوشد.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8- مورگان: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نظر کارآمد درباره 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تمام 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ط</w:t>
      </w:r>
      <w:r>
        <w:rPr>
          <w:rFonts w:ascii="Gulim" w:eastAsia="Gulim" w:hAnsi="Gulim" w:cs="Lotus" w:hint="cs"/>
          <w:sz w:val="32"/>
          <w:szCs w:val="32"/>
          <w:rtl/>
          <w:lang w:bidi="fa-IR"/>
        </w:rPr>
        <w:t>ة</w:t>
      </w:r>
      <w:r w:rsidRPr="00AA222C">
        <w:rPr>
          <w:rFonts w:ascii="Gulim" w:eastAsia="Gulim" w:hAnsi="Gulim" w:cs="Lotus" w:hint="cs"/>
          <w:sz w:val="32"/>
          <w:szCs w:val="32"/>
          <w:rtl/>
          <w:lang w:bidi="fa-IR"/>
        </w:rPr>
        <w:t xml:space="preserve">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روها و توانا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لذت از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روها را در نظر بگ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عاطفه چيست:</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کودک در اوا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تولد خود 2 احساس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شتر ندارد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احساس خوشحال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ناراحت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عکس العمل اول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خنده و دوم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 است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احساس اول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 که لذت والم مقدمات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باشد انفعال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گفته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lastRenderedPageBreak/>
        <w:t>به مرور که سن افزا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ش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ابد و کودک بتواند به تجز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 و تحل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انگ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زه ها پرداخته و در ذهن خود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به عمل آورد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نم که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انگ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زه ممکن است انفعالات مختلف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وجود آورد که ترک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ب آن ها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حالت بخصوص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وجود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آورد که به آن عاطفه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گو</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م از هم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لحاظ است که گود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ناف گفته است کسان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که بتوانند در مقابل عواطف استقامت نموده و آن را کنترل نما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افراد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سعادتمند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باشند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را </w:t>
      </w:r>
      <w:r>
        <w:rPr>
          <w:rFonts w:ascii="Gulim" w:eastAsia="Gulim" w:hAnsi="Gulim" w:cs="Lotus" w:hint="cs"/>
          <w:sz w:val="32"/>
          <w:szCs w:val="32"/>
          <w:rtl/>
          <w:lang w:bidi="fa-IR"/>
        </w:rPr>
        <w:t>«</w:t>
      </w:r>
      <w:r w:rsidRPr="00AA222C">
        <w:rPr>
          <w:rFonts w:ascii="Gulim" w:eastAsia="Gulim" w:hAnsi="Gulim" w:cs="Lotus" w:hint="cs"/>
          <w:sz w:val="32"/>
          <w:szCs w:val="32"/>
          <w:rtl/>
          <w:lang w:bidi="fa-IR"/>
        </w:rPr>
        <w:t>گزل</w:t>
      </w:r>
      <w:r>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عواطف بر استقامت شخص در مقابل حوادث و محرکها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افزا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او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تمام بدبخت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ها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بشر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انضباط</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جانات و عواطف شد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آن حاصل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گردد هوش و دانش و استعداد در مقابل عواطف شد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اثر و قطره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هستند در 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عواطف. اگر شخص به بلوغ برسد به ندرت تسل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جانات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و حرکات نامطبوع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ظاهر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سازد.</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«جايگاه عاطفه در</w:t>
      </w:r>
      <w:r>
        <w:rPr>
          <w:rFonts w:ascii="Gulim" w:eastAsia="Gulim" w:hAnsi="Gulim" w:cs="Lotus" w:hint="cs"/>
          <w:b/>
          <w:bCs/>
          <w:sz w:val="32"/>
          <w:szCs w:val="32"/>
          <w:rtl/>
          <w:lang w:bidi="fa-IR"/>
        </w:rPr>
        <w:t xml:space="preserve"> </w:t>
      </w:r>
      <w:r w:rsidRPr="00AA222C">
        <w:rPr>
          <w:rFonts w:ascii="Gulim" w:eastAsia="Gulim" w:hAnsi="Gulim" w:cs="Lotus" w:hint="cs"/>
          <w:b/>
          <w:bCs/>
          <w:sz w:val="32"/>
          <w:szCs w:val="32"/>
          <w:rtl/>
          <w:lang w:bidi="fa-IR"/>
        </w:rPr>
        <w:t>مغز از نظر زيستي»</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آنتون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وراماس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معتقد است که عواطف در تصم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ها و رفتار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ما نقش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مثبت دارند، و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نکه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ماران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در ناح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 ونتر</w:t>
      </w:r>
      <w:r>
        <w:rPr>
          <w:rFonts w:ascii="Gulim" w:eastAsia="Gulim" w:hAnsi="Gulim" w:cs="Lotus" w:hint="cs"/>
          <w:sz w:val="32"/>
          <w:szCs w:val="32"/>
          <w:rtl/>
          <w:lang w:bidi="fa-IR"/>
        </w:rPr>
        <w:t>و</w:t>
      </w:r>
      <w:r w:rsidRPr="00AA222C">
        <w:rPr>
          <w:rFonts w:ascii="Gulim" w:eastAsia="Gulim" w:hAnsi="Gulim" w:cs="Lotus" w:hint="cs"/>
          <w:sz w:val="32"/>
          <w:szCs w:val="32"/>
          <w:rtl/>
          <w:lang w:bidi="fa-IR"/>
        </w:rPr>
        <w:t>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ال (قسمت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قط</w:t>
      </w:r>
      <w:r>
        <w:rPr>
          <w:rFonts w:ascii="Gulim" w:eastAsia="Gulim" w:hAnsi="Gulim" w:cs="Lotus" w:hint="cs"/>
          <w:sz w:val="32"/>
          <w:szCs w:val="32"/>
          <w:rtl/>
          <w:lang w:bidi="fa-IR"/>
        </w:rPr>
        <w:t>عة</w:t>
      </w:r>
      <w:r w:rsidRPr="00AA222C">
        <w:rPr>
          <w:rFonts w:ascii="Gulim" w:eastAsia="Gulim" w:hAnsi="Gulim" w:cs="Lotus" w:hint="cs"/>
          <w:sz w:val="32"/>
          <w:szCs w:val="32"/>
          <w:rtl/>
          <w:lang w:bidi="fa-IR"/>
        </w:rPr>
        <w:t xml:space="preserve">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دچار ضا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عه شده باشند قادر به احساس عواطف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ستند و در نت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جه فاقد تصم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درست و رفتار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معقول (که تا حدود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w:t>
      </w:r>
      <w:r w:rsidRPr="00AA222C">
        <w:rPr>
          <w:rFonts w:ascii="Gulim" w:eastAsia="Gulim" w:hAnsi="Gulim" w:cs="Lotus" w:hint="cs"/>
          <w:sz w:val="32"/>
          <w:szCs w:val="32"/>
          <w:rtl/>
          <w:lang w:bidi="fa-IR"/>
        </w:rPr>
        <w:lastRenderedPageBreak/>
        <w:t>مع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ارها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هستند. اگر نظر</w:t>
      </w:r>
      <w:r>
        <w:rPr>
          <w:rFonts w:ascii="Gulim" w:eastAsia="Gulim" w:hAnsi="Gulim" w:cs="Lotus" w:hint="cs"/>
          <w:sz w:val="32"/>
          <w:szCs w:val="32"/>
          <w:rtl/>
          <w:lang w:bidi="fa-IR"/>
        </w:rPr>
        <w:t>ية</w:t>
      </w:r>
      <w:r w:rsidRPr="00AA222C">
        <w:rPr>
          <w:rFonts w:ascii="Gulim" w:eastAsia="Gulim" w:hAnsi="Gulim" w:cs="Lotus" w:hint="cs"/>
          <w:sz w:val="32"/>
          <w:szCs w:val="32"/>
          <w:rtl/>
          <w:lang w:bidi="fa-IR"/>
        </w:rPr>
        <w:t xml:space="preserve"> راماس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درست باشد ممکن است لازم باشد که ما در تصورات و عقا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خود نسبت به اراد</w:t>
      </w:r>
      <w:r>
        <w:rPr>
          <w:rFonts w:ascii="Gulim" w:eastAsia="Gulim" w:hAnsi="Gulim" w:cs="Lotus" w:hint="cs"/>
          <w:sz w:val="32"/>
          <w:szCs w:val="32"/>
          <w:rtl/>
          <w:lang w:bidi="fa-IR"/>
        </w:rPr>
        <w:t>ة</w:t>
      </w:r>
      <w:r w:rsidRPr="00AA222C">
        <w:rPr>
          <w:rFonts w:ascii="Gulim" w:eastAsia="Gulim" w:hAnsi="Gulim" w:cs="Lotus" w:hint="cs"/>
          <w:sz w:val="32"/>
          <w:szCs w:val="32"/>
          <w:rtl/>
          <w:lang w:bidi="fa-IR"/>
        </w:rPr>
        <w:t xml:space="preserve"> آزاد مسئول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اخلاق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وجدان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بس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مسائل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تجد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نظر کن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م.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ه</w:t>
      </w:r>
      <w:r>
        <w:rPr>
          <w:rFonts w:ascii="Gulim" w:eastAsia="Gulim" w:hAnsi="Gulim" w:cs="Lotus" w:hint="cs"/>
          <w:sz w:val="32"/>
          <w:szCs w:val="32"/>
          <w:rtl/>
          <w:lang w:bidi="fa-IR"/>
        </w:rPr>
        <w:t>مة</w:t>
      </w:r>
      <w:r w:rsidRPr="00AA222C">
        <w:rPr>
          <w:rFonts w:ascii="Gulim" w:eastAsia="Gulim" w:hAnsi="Gulim" w:cs="Lotus" w:hint="cs"/>
          <w:sz w:val="32"/>
          <w:szCs w:val="32"/>
          <w:rtl/>
          <w:lang w:bidi="fa-IR"/>
        </w:rPr>
        <w:t xml:space="preserve">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نتا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 برگرفته از دو آزما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است که دانشمندان و محققان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مورد آس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مغز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مغزش مورد صد</w:t>
      </w:r>
      <w:r>
        <w:rPr>
          <w:rFonts w:ascii="Gulim" w:eastAsia="Gulim" w:hAnsi="Gulim" w:cs="Lotus" w:hint="cs"/>
          <w:sz w:val="32"/>
          <w:szCs w:val="32"/>
          <w:rtl/>
          <w:lang w:bidi="fa-IR"/>
        </w:rPr>
        <w:t>مة</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م</w:t>
      </w:r>
      <w:r>
        <w:rPr>
          <w:rFonts w:ascii="Gulim" w:eastAsia="Gulim" w:hAnsi="Gulim" w:cs="Lotus" w:hint="cs"/>
          <w:sz w:val="32"/>
          <w:szCs w:val="32"/>
          <w:rtl/>
          <w:lang w:bidi="fa-IR"/>
        </w:rPr>
        <w:t>يلة</w:t>
      </w:r>
      <w:r w:rsidRPr="00AA222C">
        <w:rPr>
          <w:rFonts w:ascii="Gulim" w:eastAsia="Gulim" w:hAnsi="Gulim" w:cs="Lotus" w:hint="cs"/>
          <w:sz w:val="32"/>
          <w:szCs w:val="32"/>
          <w:rtl/>
          <w:lang w:bidi="fa-IR"/>
        </w:rPr>
        <w:t xml:space="preserve"> آهن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 اثر انفجار شده بود و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تومور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در مغز مور</w:t>
      </w:r>
      <w:r>
        <w:rPr>
          <w:rFonts w:ascii="Gulim" w:eastAsia="Gulim" w:hAnsi="Gulim" w:cs="Lotus" w:hint="cs"/>
          <w:sz w:val="32"/>
          <w:szCs w:val="32"/>
          <w:rtl/>
          <w:lang w:bidi="fa-IR"/>
        </w:rPr>
        <w:t xml:space="preserve">ي </w:t>
      </w:r>
      <w:r w:rsidRPr="00AA222C">
        <w:rPr>
          <w:rFonts w:ascii="Gulim" w:eastAsia="Gulim" w:hAnsi="Gulim" w:cs="Lotus" w:hint="cs"/>
          <w:sz w:val="32"/>
          <w:szCs w:val="32"/>
          <w:rtl/>
          <w:lang w:bidi="fa-IR"/>
        </w:rPr>
        <w:t>رشد کرده بود انجام شده و تحق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قات به عمل آمده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طور نشان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داد که افراد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آس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قسمت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مغز خود داشتند دچار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و و خلق و خو  شده بودند که با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بررس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دانشمندان مشخص شد که ناح</w:t>
      </w:r>
      <w:r>
        <w:rPr>
          <w:rFonts w:ascii="Gulim" w:eastAsia="Gulim" w:hAnsi="Gulim" w:cs="Lotus" w:hint="cs"/>
          <w:sz w:val="32"/>
          <w:szCs w:val="32"/>
          <w:rtl/>
          <w:lang w:bidi="fa-IR"/>
        </w:rPr>
        <w:t>ية</w:t>
      </w:r>
      <w:r w:rsidRPr="00AA222C">
        <w:rPr>
          <w:rFonts w:ascii="Gulim" w:eastAsia="Gulim" w:hAnsi="Gulim" w:cs="Lotus" w:hint="cs"/>
          <w:sz w:val="32"/>
          <w:szCs w:val="32"/>
          <w:rtl/>
          <w:lang w:bidi="fa-IR"/>
        </w:rPr>
        <w:t xml:space="preserve"> مشخص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مغز وجود دارد که آس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دنش موجب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 عواطف م</w:t>
      </w:r>
      <w:r>
        <w:rPr>
          <w:rFonts w:ascii="Gulim" w:eastAsia="Gulim" w:hAnsi="Gulim" w:cs="Lotus" w:hint="cs"/>
          <w:sz w:val="32"/>
          <w:szCs w:val="32"/>
          <w:rtl/>
          <w:lang w:bidi="fa-IR"/>
        </w:rPr>
        <w:t>ي</w:t>
      </w:r>
      <w:r>
        <w:rPr>
          <w:rFonts w:ascii="Gulim" w:eastAsia="Gulim" w:hAnsi="Gulim" w:cs="Lotus"/>
          <w:sz w:val="32"/>
          <w:szCs w:val="32"/>
          <w:rtl/>
          <w:lang w:bidi="fa-IR"/>
        </w:rPr>
        <w:softHyphen/>
      </w:r>
      <w:r w:rsidRPr="00AA222C">
        <w:rPr>
          <w:rFonts w:ascii="Gulim" w:eastAsia="Gulim" w:hAnsi="Gulim" w:cs="Lotus" w:hint="cs"/>
          <w:sz w:val="32"/>
          <w:szCs w:val="32"/>
          <w:rtl/>
          <w:lang w:bidi="fa-IR"/>
        </w:rPr>
        <w:t xml:space="preserve">شود.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«مراحل تشکيل هويت در جوانان دانشگاهي» </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متخصص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عق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ده دارند بحران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در نوجوانان دب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رستان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ناش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مسائل 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باشد که آ</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ا با گروه هم سن تطابق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ابند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قضاوت اخلاق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ارزشها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حفظ نما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ند، به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جسم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چگونه بنگرند در نظام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رستان چه نقش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به عهده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رند در حال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که جوانان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دب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رستان را به </w:t>
      </w:r>
      <w:r w:rsidRPr="00AA222C">
        <w:rPr>
          <w:rFonts w:ascii="Gulim" w:eastAsia="Gulim" w:hAnsi="Gulim" w:cs="Lotus" w:hint="cs"/>
          <w:sz w:val="32"/>
          <w:szCs w:val="32"/>
          <w:rtl/>
          <w:lang w:bidi="fa-IR"/>
        </w:rPr>
        <w:lastRenderedPageBreak/>
        <w:t>اتمام رسانده اند مسائل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را در قالب نقشها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شغل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ارزش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شناسد.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الگوي تحول رواني- اجتماعي </w:t>
      </w:r>
    </w:p>
    <w:p w:rsidR="00AC5BF5" w:rsidRPr="00AA222C" w:rsidRDefault="00AC5BF5" w:rsidP="00BA1E2A">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در الگو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تحول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کسون و رابرت هو</w:t>
      </w:r>
      <w:r>
        <w:rPr>
          <w:rFonts w:ascii="Gulim" w:eastAsia="Gulim" w:hAnsi="Gulim" w:cs="Lotus" w:hint="cs"/>
          <w:sz w:val="32"/>
          <w:szCs w:val="32"/>
          <w:rtl/>
          <w:lang w:bidi="fa-IR"/>
        </w:rPr>
        <w:t>ي</w:t>
      </w:r>
      <w:r w:rsidR="00BA1E2A">
        <w:rPr>
          <w:rFonts w:ascii="Gulim" w:eastAsia="Gulim" w:hAnsi="Gulim" w:cs="Lotus" w:hint="cs"/>
          <w:sz w:val="32"/>
          <w:szCs w:val="32"/>
          <w:rtl/>
          <w:lang w:bidi="fa-IR"/>
        </w:rPr>
        <w:t>ه</w:t>
      </w:r>
      <w:r w:rsidRPr="00AA222C">
        <w:rPr>
          <w:rFonts w:ascii="Gulim" w:eastAsia="Gulim" w:hAnsi="Gulim" w:cs="Lotus" w:hint="cs"/>
          <w:sz w:val="32"/>
          <w:szCs w:val="32"/>
          <w:rtl/>
          <w:lang w:bidi="fa-IR"/>
        </w:rPr>
        <w:t>ورست بر نقش 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مهم توال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زمان وقوه رو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دادها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عنوان عوامل تع</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ن کننده تحول تأک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دارند. سازگار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دارد که افراد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مهم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که در موقع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مختلف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تان مواجهه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شوند. با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پشت سر گذران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شامل کسب مهارتها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شناخت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که البته ارزش آنها، به فرهنگ و جامعه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فرد در آن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کسون هشت مرح</w:t>
      </w:r>
      <w:r>
        <w:rPr>
          <w:rFonts w:ascii="Gulim" w:eastAsia="Gulim" w:hAnsi="Gulim" w:cs="Lotus" w:hint="cs"/>
          <w:sz w:val="32"/>
          <w:szCs w:val="32"/>
          <w:rtl/>
          <w:lang w:bidi="fa-IR"/>
        </w:rPr>
        <w:t>لة</w:t>
      </w:r>
      <w:r w:rsidRPr="00AA222C">
        <w:rPr>
          <w:rFonts w:ascii="Gulim" w:eastAsia="Gulim" w:hAnsi="Gulim" w:cs="Lotus" w:hint="cs"/>
          <w:sz w:val="32"/>
          <w:szCs w:val="32"/>
          <w:rtl/>
          <w:lang w:bidi="fa-IR"/>
        </w:rPr>
        <w:t xml:space="preserve"> تحول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که شامل دوره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توص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ف کرده : </w:t>
      </w:r>
    </w:p>
    <w:p w:rsidR="00AC5BF5" w:rsidRPr="00E65A84" w:rsidRDefault="00AC5BF5" w:rsidP="00AC5BF5">
      <w:pPr>
        <w:jc w:val="center"/>
        <w:rPr>
          <w:rFonts w:ascii="Gulim" w:eastAsia="Gulim" w:hAnsi="Gulim" w:cs="Lotus" w:hint="cs"/>
          <w:sz w:val="28"/>
          <w:szCs w:val="28"/>
          <w:rtl/>
          <w:lang w:bidi="fa-IR"/>
        </w:rPr>
      </w:pPr>
      <w:r w:rsidRPr="00E65A84">
        <w:rPr>
          <w:rFonts w:ascii="Gulim" w:eastAsia="Gulim" w:hAnsi="Gulim" w:cs="Lotus" w:hint="cs"/>
          <w:sz w:val="28"/>
          <w:szCs w:val="28"/>
          <w:rtl/>
          <w:lang w:bidi="fa-IR"/>
        </w:rPr>
        <w:t xml:space="preserve">مراحل تحول در نظريه اريکسون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7308"/>
      </w:tblGrid>
      <w:tr w:rsidR="00AC5BF5" w:rsidRPr="0094103D" w:rsidTr="0094103D">
        <w:tc>
          <w:tcPr>
            <w:tcW w:w="1214" w:type="dxa"/>
            <w:shd w:val="clear" w:color="auto" w:fill="auto"/>
          </w:tcPr>
          <w:p w:rsidR="00AC5BF5" w:rsidRPr="0094103D" w:rsidRDefault="00AC5BF5" w:rsidP="0094103D">
            <w:pPr>
              <w:jc w:val="lowKashida"/>
              <w:rPr>
                <w:rFonts w:ascii="Gulim" w:eastAsia="Gulim" w:hAnsi="Gulim" w:cs="Lotus" w:hint="cs"/>
                <w:b/>
                <w:bCs/>
                <w:sz w:val="28"/>
                <w:szCs w:val="28"/>
                <w:rtl/>
                <w:lang w:bidi="fa-IR"/>
              </w:rPr>
            </w:pPr>
            <w:r w:rsidRPr="0094103D">
              <w:rPr>
                <w:rFonts w:ascii="Gulim" w:eastAsia="Gulim" w:hAnsi="Gulim" w:cs="Lotus" w:hint="cs"/>
                <w:b/>
                <w:bCs/>
                <w:sz w:val="28"/>
                <w:szCs w:val="28"/>
                <w:rtl/>
                <w:lang w:bidi="fa-IR"/>
              </w:rPr>
              <w:t>مرحله</w:t>
            </w:r>
          </w:p>
        </w:tc>
        <w:tc>
          <w:tcPr>
            <w:tcW w:w="7308" w:type="dxa"/>
            <w:shd w:val="clear" w:color="auto" w:fill="auto"/>
          </w:tcPr>
          <w:p w:rsidR="00AC5BF5" w:rsidRPr="0094103D" w:rsidRDefault="00AC5BF5" w:rsidP="0094103D">
            <w:pPr>
              <w:jc w:val="center"/>
              <w:rPr>
                <w:rFonts w:ascii="Gulim" w:eastAsia="Gulim" w:hAnsi="Gulim" w:cs="Lotus" w:hint="cs"/>
                <w:b/>
                <w:bCs/>
                <w:sz w:val="32"/>
                <w:szCs w:val="32"/>
                <w:rtl/>
                <w:lang w:bidi="fa-IR"/>
              </w:rPr>
            </w:pPr>
            <w:r w:rsidRPr="0094103D">
              <w:rPr>
                <w:rFonts w:ascii="Gulim" w:eastAsia="Gulim" w:hAnsi="Gulim" w:cs="Lotus" w:hint="cs"/>
                <w:b/>
                <w:bCs/>
                <w:sz w:val="32"/>
                <w:szCs w:val="32"/>
                <w:rtl/>
                <w:lang w:bidi="fa-IR"/>
              </w:rPr>
              <w:t>تكاليف تحولي</w:t>
            </w:r>
          </w:p>
        </w:tc>
      </w:tr>
      <w:tr w:rsidR="00AC5BF5" w:rsidRPr="0094103D" w:rsidTr="0094103D">
        <w:tc>
          <w:tcPr>
            <w:tcW w:w="1214" w:type="dxa"/>
            <w:shd w:val="clear" w:color="auto" w:fill="auto"/>
          </w:tcPr>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طفوليت</w:t>
            </w:r>
          </w:p>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نوپا</w:t>
            </w:r>
          </w:p>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اوايل كودكي</w:t>
            </w:r>
          </w:p>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اواسط كودكي</w:t>
            </w:r>
          </w:p>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نوجواني</w:t>
            </w:r>
          </w:p>
          <w:p w:rsidR="00AC5BF5" w:rsidRPr="0094103D" w:rsidRDefault="00AC5BF5" w:rsidP="0094103D">
            <w:pPr>
              <w:bidi/>
              <w:jc w:val="lowKashida"/>
              <w:rPr>
                <w:rFonts w:ascii="Gulim" w:eastAsia="Gulim" w:hAnsi="Gulim" w:cs="Lotus" w:hint="cs"/>
                <w:rtl/>
                <w:lang w:bidi="fa-IR"/>
              </w:rPr>
            </w:pPr>
          </w:p>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اوايل بزرگسالي</w:t>
            </w:r>
          </w:p>
          <w:p w:rsidR="00AC5BF5" w:rsidRPr="0094103D" w:rsidRDefault="00AC5BF5" w:rsidP="0094103D">
            <w:pPr>
              <w:bidi/>
              <w:jc w:val="lowKashida"/>
              <w:rPr>
                <w:rFonts w:ascii="Gulim" w:eastAsia="Gulim" w:hAnsi="Gulim" w:cs="Lotus" w:hint="cs"/>
                <w:rtl/>
                <w:lang w:bidi="fa-IR"/>
              </w:rPr>
            </w:pPr>
            <w:r w:rsidRPr="0094103D">
              <w:rPr>
                <w:rFonts w:ascii="Gulim" w:eastAsia="Gulim" w:hAnsi="Gulim" w:cs="Lotus" w:hint="cs"/>
                <w:rtl/>
                <w:lang w:bidi="fa-IR"/>
              </w:rPr>
              <w:t>اواخر بزرگسالي</w:t>
            </w:r>
          </w:p>
        </w:tc>
        <w:tc>
          <w:tcPr>
            <w:tcW w:w="7308" w:type="dxa"/>
            <w:shd w:val="clear" w:color="auto" w:fill="auto"/>
          </w:tcPr>
          <w:p w:rsidR="00AC5BF5" w:rsidRPr="0094103D" w:rsidRDefault="00AC5BF5" w:rsidP="0094103D">
            <w:pPr>
              <w:bidi/>
              <w:jc w:val="lowKashida"/>
              <w:rPr>
                <w:rFonts w:ascii="Gulim" w:eastAsia="Gulim" w:hAnsi="Gulim" w:cs="Lotus"/>
                <w:rtl/>
                <w:lang w:bidi="fa-IR"/>
              </w:rPr>
            </w:pPr>
            <w:r w:rsidRPr="0094103D">
              <w:rPr>
                <w:rFonts w:ascii="Gulim" w:eastAsia="Gulim" w:hAnsi="Gulim" w:cs="Lotus" w:hint="cs"/>
                <w:rtl/>
                <w:lang w:bidi="fa-IR"/>
              </w:rPr>
              <w:t>اعتماد در برابر عدم اعتماد- طفل نسبت به مراقبان خود داراي اعتمايابي اعتماد خواهد بود.</w:t>
            </w:r>
          </w:p>
          <w:p w:rsidR="00AC5BF5" w:rsidRPr="0094103D" w:rsidRDefault="00AC5BF5" w:rsidP="0094103D">
            <w:pPr>
              <w:bidi/>
              <w:rPr>
                <w:rFonts w:ascii="Gulim" w:eastAsia="Gulim" w:hAnsi="Gulim" w:cs="Lotus" w:hint="cs"/>
                <w:rtl/>
                <w:lang w:bidi="fa-IR"/>
              </w:rPr>
            </w:pPr>
            <w:r w:rsidRPr="0094103D">
              <w:rPr>
                <w:rFonts w:ascii="Gulim" w:eastAsia="Gulim" w:hAnsi="Gulim" w:cs="Lotus" w:hint="cs"/>
                <w:rtl/>
                <w:lang w:bidi="fa-IR"/>
              </w:rPr>
              <w:t>خود پيروي در برابر ترديد- نوپا نسبت به توانايي هاي جديد خود احساس غرور و شك مي كند.</w:t>
            </w:r>
          </w:p>
          <w:p w:rsidR="00AC5BF5" w:rsidRPr="0094103D" w:rsidRDefault="00AC5BF5" w:rsidP="0094103D">
            <w:pPr>
              <w:bidi/>
              <w:rPr>
                <w:rFonts w:ascii="Gulim" w:eastAsia="Gulim" w:hAnsi="Gulim" w:cs="Lotus" w:hint="cs"/>
                <w:rtl/>
                <w:lang w:bidi="fa-IR"/>
              </w:rPr>
            </w:pPr>
            <w:r w:rsidRPr="0094103D">
              <w:rPr>
                <w:rFonts w:ascii="Gulim" w:eastAsia="Gulim" w:hAnsi="Gulim" w:cs="Lotus" w:hint="cs"/>
                <w:rtl/>
                <w:lang w:bidi="fa-IR"/>
              </w:rPr>
              <w:t xml:space="preserve">ابتكار در برابر احساس گناه </w:t>
            </w:r>
            <w:r w:rsidRPr="0094103D">
              <w:rPr>
                <w:rFonts w:ascii="Gulim" w:eastAsia="Gulim" w:hAnsi="Gulim" w:cs="Lotus"/>
                <w:rtl/>
                <w:lang w:bidi="fa-IR"/>
              </w:rPr>
              <w:t>–</w:t>
            </w:r>
            <w:r w:rsidRPr="0094103D">
              <w:rPr>
                <w:rFonts w:ascii="Gulim" w:eastAsia="Gulim" w:hAnsi="Gulim" w:cs="Lotus" w:hint="cs"/>
                <w:rtl/>
                <w:lang w:bidi="fa-IR"/>
              </w:rPr>
              <w:t xml:space="preserve"> كودك از خود ابتكار نشان مي دهد يا مي ترسد.</w:t>
            </w:r>
          </w:p>
          <w:p w:rsidR="00AC5BF5" w:rsidRPr="0094103D" w:rsidRDefault="00AC5BF5" w:rsidP="0094103D">
            <w:pPr>
              <w:bidi/>
              <w:rPr>
                <w:rFonts w:ascii="Gulim" w:eastAsia="Gulim" w:hAnsi="Gulim" w:cs="Lotus" w:hint="cs"/>
                <w:rtl/>
                <w:lang w:bidi="fa-IR"/>
              </w:rPr>
            </w:pPr>
            <w:r w:rsidRPr="0094103D">
              <w:rPr>
                <w:rFonts w:ascii="Gulim" w:eastAsia="Gulim" w:hAnsi="Gulim" w:cs="Lotus" w:hint="cs"/>
                <w:rtl/>
                <w:lang w:bidi="fa-IR"/>
              </w:rPr>
              <w:t xml:space="preserve">كارايي در برابر احساس حقارت </w:t>
            </w:r>
            <w:r w:rsidRPr="0094103D">
              <w:rPr>
                <w:rFonts w:ascii="Gulim" w:eastAsia="Gulim" w:hAnsi="Gulim" w:cs="Lotus"/>
                <w:rtl/>
                <w:lang w:bidi="fa-IR"/>
              </w:rPr>
              <w:t>–</w:t>
            </w:r>
            <w:r w:rsidRPr="0094103D">
              <w:rPr>
                <w:rFonts w:ascii="Gulim" w:eastAsia="Gulim" w:hAnsi="Gulim" w:cs="Lotus" w:hint="cs"/>
                <w:rtl/>
                <w:lang w:bidi="fa-IR"/>
              </w:rPr>
              <w:t xml:space="preserve"> كودك مهارتهاي جديد را فرا مي گيرد و يا احساس حقارت مي كند.</w:t>
            </w:r>
          </w:p>
          <w:p w:rsidR="00AC5BF5" w:rsidRPr="0094103D" w:rsidRDefault="00AC5BF5" w:rsidP="0094103D">
            <w:pPr>
              <w:bidi/>
              <w:rPr>
                <w:rFonts w:ascii="Gulim" w:eastAsia="Gulim" w:hAnsi="Gulim" w:cs="Lotus"/>
                <w:rtl/>
                <w:lang w:bidi="fa-IR"/>
              </w:rPr>
            </w:pPr>
            <w:r w:rsidRPr="0094103D">
              <w:rPr>
                <w:rFonts w:ascii="Gulim" w:eastAsia="Gulim" w:hAnsi="Gulim" w:cs="Lotus" w:hint="cs"/>
                <w:rtl/>
                <w:lang w:bidi="fa-IR"/>
              </w:rPr>
              <w:t xml:space="preserve">هويت يابي در برابر سر در </w:t>
            </w:r>
            <w:r w:rsidR="00BA1E2A" w:rsidRPr="0094103D">
              <w:rPr>
                <w:rFonts w:ascii="Gulim" w:eastAsia="Gulim" w:hAnsi="Gulim" w:cs="Lotus" w:hint="cs"/>
                <w:rtl/>
                <w:lang w:bidi="fa-IR"/>
              </w:rPr>
              <w:t>گ</w:t>
            </w:r>
            <w:r w:rsidRPr="0094103D">
              <w:rPr>
                <w:rFonts w:ascii="Gulim" w:eastAsia="Gulim" w:hAnsi="Gulim" w:cs="Lotus" w:hint="cs"/>
                <w:rtl/>
                <w:lang w:bidi="fa-IR"/>
              </w:rPr>
              <w:t>مي- نوجوان هويت قابل قبول خود را كسب مي كند يا دچار سردرگمي مي شود.</w:t>
            </w:r>
          </w:p>
          <w:p w:rsidR="00AC5BF5" w:rsidRPr="0094103D" w:rsidRDefault="00AC5BF5" w:rsidP="0094103D">
            <w:pPr>
              <w:bidi/>
              <w:rPr>
                <w:rFonts w:ascii="Gulim" w:eastAsia="Gulim" w:hAnsi="Gulim" w:cs="Lotus" w:hint="cs"/>
                <w:rtl/>
                <w:lang w:bidi="fa-IR"/>
              </w:rPr>
            </w:pPr>
            <w:r w:rsidRPr="0094103D">
              <w:rPr>
                <w:rFonts w:ascii="Gulim" w:eastAsia="Gulim" w:hAnsi="Gulim" w:cs="Lotus" w:hint="cs"/>
                <w:rtl/>
                <w:lang w:bidi="fa-IR"/>
              </w:rPr>
              <w:t>صميميت در برابر كناره جويي- جوانان به برقراري روابط نزديك با ديگران مي پردازند يا منزوي مي شوند.</w:t>
            </w:r>
          </w:p>
          <w:p w:rsidR="00AC5BF5" w:rsidRPr="0094103D" w:rsidRDefault="00AC5BF5" w:rsidP="0094103D">
            <w:pPr>
              <w:bidi/>
              <w:rPr>
                <w:rFonts w:ascii="Gulim" w:eastAsia="Gulim" w:hAnsi="Gulim" w:cs="Lotus" w:hint="cs"/>
                <w:rtl/>
                <w:lang w:bidi="fa-IR"/>
              </w:rPr>
            </w:pPr>
            <w:r w:rsidRPr="0094103D">
              <w:rPr>
                <w:rFonts w:ascii="Gulim" w:eastAsia="Gulim" w:hAnsi="Gulim" w:cs="Lotus" w:hint="cs"/>
                <w:rtl/>
                <w:lang w:bidi="fa-IR"/>
              </w:rPr>
              <w:lastRenderedPageBreak/>
              <w:t xml:space="preserve">باروري،  تماميت در برابر نوميدي </w:t>
            </w:r>
            <w:r w:rsidRPr="0094103D">
              <w:rPr>
                <w:rFonts w:ascii="Gulim" w:eastAsia="Gulim" w:hAnsi="Gulim" w:cs="Lotus"/>
                <w:rtl/>
                <w:lang w:bidi="fa-IR"/>
              </w:rPr>
              <w:t>–</w:t>
            </w:r>
            <w:r w:rsidRPr="0094103D">
              <w:rPr>
                <w:rFonts w:ascii="Gulim" w:eastAsia="Gulim" w:hAnsi="Gulim" w:cs="Lotus" w:hint="cs"/>
                <w:rtl/>
                <w:lang w:bidi="fa-IR"/>
              </w:rPr>
              <w:t xml:space="preserve"> شخص در پايان عمر از زندگي خود رضايت خاطر يا احساس عدم كاميابي دارد. </w:t>
            </w:r>
          </w:p>
        </w:tc>
      </w:tr>
    </w:tbl>
    <w:p w:rsidR="00AC5BF5" w:rsidRDefault="00AC5BF5" w:rsidP="00AC5BF5">
      <w:pPr>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در هر هشت مرحله افراد با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متما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تعارضات و چالشها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روبرو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شوند. آمادگ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نشان دادن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تکل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خاص، به بال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ست شناخت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زه شخص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کسون، 1963)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هو</w:t>
      </w:r>
      <w:r>
        <w:rPr>
          <w:rFonts w:ascii="Gulim" w:eastAsia="Gulim" w:hAnsi="Gulim" w:cs="Lotus" w:hint="cs"/>
          <w:sz w:val="32"/>
          <w:szCs w:val="32"/>
          <w:rtl/>
          <w:lang w:bidi="fa-IR"/>
        </w:rPr>
        <w:t>يه</w:t>
      </w:r>
      <w:r w:rsidRPr="00AA222C">
        <w:rPr>
          <w:rFonts w:ascii="Gulim" w:eastAsia="Gulim" w:hAnsi="Gulim" w:cs="Lotus" w:hint="cs"/>
          <w:sz w:val="32"/>
          <w:szCs w:val="32"/>
          <w:rtl/>
          <w:lang w:bidi="fa-IR"/>
        </w:rPr>
        <w:t>ورست(1972) تکل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تحول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به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صورت تعر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کرد که اگر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موضوع مع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در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پشت سر گذارد، شادکام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سبب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روز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و شکست سبب عدم شادکام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تأث</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فرد توسط اجتماع شده و فرد با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بعد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دچار مشکل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اکثر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تحول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مانند خودبسندگ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ت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اکتساب ارزشها، اختصاص به دوره خاص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(نظ</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نوجوان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فرصتها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بهتر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کار رو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فراهم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هورست هشت تکل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را که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شتر نوجوانان با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قبل از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نشان دهند (اما احتمال دارد به طور کامل انجام ندهند) توص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ف کرده است.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«تکاليف تحولي هويهورست براي نوجوانان» </w:t>
      </w:r>
    </w:p>
    <w:p w:rsidR="00AC5BF5" w:rsidRPr="00AA222C" w:rsidRDefault="00AC5BF5" w:rsidP="00AC5BF5">
      <w:pPr>
        <w:numPr>
          <w:ilvl w:val="0"/>
          <w:numId w:val="2"/>
        </w:num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شکل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روابط با همسالان مذکر و مؤنث</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سازگار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نقش احتمال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زنانگ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مردانگ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وضع جسمان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مورد قبول شخص </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استقلال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والد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 بزرگسالان </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آمادگ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ازدواج و تشک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ل خانواده </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آمادگ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اشتغال و تأم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کسب ارزشها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که رفتار شخص را هدا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w:t>
      </w:r>
    </w:p>
    <w:p w:rsidR="00AC5BF5" w:rsidRPr="00AA222C" w:rsidRDefault="00AC5BF5" w:rsidP="00AC5BF5">
      <w:pPr>
        <w:numPr>
          <w:ilvl w:val="0"/>
          <w:numId w:val="2"/>
        </w:numPr>
        <w:bidi/>
        <w:spacing w:line="360" w:lineRule="auto"/>
        <w:jc w:val="lowKashida"/>
        <w:rPr>
          <w:rFonts w:ascii="Gulim" w:eastAsia="Gulim" w:hAnsi="Gulim" w:cs="Lotus" w:hint="cs"/>
          <w:sz w:val="32"/>
          <w:szCs w:val="32"/>
          <w:lang w:bidi="fa-IR"/>
        </w:rPr>
      </w:pPr>
      <w:r w:rsidRPr="00AA222C">
        <w:rPr>
          <w:rFonts w:ascii="Gulim" w:eastAsia="Gulim" w:hAnsi="Gulim" w:cs="Lotus" w:hint="cs"/>
          <w:sz w:val="32"/>
          <w:szCs w:val="32"/>
          <w:rtl/>
          <w:lang w:bidi="fa-IR"/>
        </w:rPr>
        <w:t>برعهده گرفتن مسئول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هورست، 1972)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که هر کدام از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فرع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هشتگانه در شکل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ت شخص نقش دارند.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نحوه چالش و انجام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ژه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فرد با آنها روبرو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به عوامل گوناگون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نظ</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 :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جنس</w:t>
      </w:r>
      <w:r w:rsidR="00BA1E2A">
        <w:rPr>
          <w:rFonts w:ascii="Gulim" w:eastAsia="Gulim" w:hAnsi="Gulim" w:cs="Lotus" w:hint="cs"/>
          <w:sz w:val="32"/>
          <w:szCs w:val="32"/>
          <w:rtl/>
          <w:lang w:bidi="fa-IR"/>
        </w:rPr>
        <w:t>،</w:t>
      </w:r>
      <w:r w:rsidRPr="00AA222C">
        <w:rPr>
          <w:rFonts w:ascii="Gulim" w:eastAsia="Gulim" w:hAnsi="Gulim" w:cs="Lotus" w:hint="cs"/>
          <w:sz w:val="32"/>
          <w:szCs w:val="32"/>
          <w:rtl/>
          <w:lang w:bidi="fa-IR"/>
        </w:rPr>
        <w:t xml:space="preserve"> فرهنگ</w:t>
      </w:r>
      <w:r w:rsidR="00BA1E2A">
        <w:rPr>
          <w:rFonts w:ascii="Gulim" w:eastAsia="Gulim" w:hAnsi="Gulim" w:cs="Lotus" w:hint="cs"/>
          <w:sz w:val="32"/>
          <w:szCs w:val="32"/>
          <w:rtl/>
          <w:lang w:bidi="fa-IR"/>
        </w:rPr>
        <w:t>،</w:t>
      </w:r>
      <w:r w:rsidRPr="00AA222C">
        <w:rPr>
          <w:rFonts w:ascii="Gulim" w:eastAsia="Gulim" w:hAnsi="Gulim" w:cs="Lotus" w:hint="cs"/>
          <w:sz w:val="32"/>
          <w:szCs w:val="32"/>
          <w:rtl/>
          <w:lang w:bidi="fa-IR"/>
        </w:rPr>
        <w:t xml:space="preserve"> گروهها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نژاد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موقع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که شخص در آن قرار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رد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ژه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شامل کسب نمرات مطلوب در آزمونها، راندن اتومب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ارتباط خوب با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گران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آموختن مواد درس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تعداد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نظ</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اکتساب مجموعه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ارزشها، در تعداد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نوجوانان که زم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نه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مشابه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ندارند ممکن است وجود داشته باشد. </w:t>
      </w:r>
      <w:r w:rsidRPr="00AA222C">
        <w:rPr>
          <w:rFonts w:ascii="Gulim" w:eastAsia="Gulim" w:hAnsi="Gulim" w:cs="Lotus" w:hint="cs"/>
          <w:sz w:val="32"/>
          <w:szCs w:val="32"/>
          <w:rtl/>
          <w:lang w:bidi="fa-IR"/>
        </w:rPr>
        <w:lastRenderedPageBreak/>
        <w:t>اما به طور 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نوجوانان در فرهنگها، جوامع و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نژادها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مختلف با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گوناگون و موضوع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متنوع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زندگ</w:t>
      </w:r>
      <w:r>
        <w:rPr>
          <w:rFonts w:ascii="Gulim" w:eastAsia="Gulim" w:hAnsi="Gulim" w:cs="Lotus" w:hint="cs"/>
          <w:sz w:val="32"/>
          <w:szCs w:val="32"/>
          <w:rtl/>
          <w:lang w:bidi="fa-IR"/>
        </w:rPr>
        <w:t>ي</w:t>
      </w:r>
      <w:r w:rsidR="00BA1E2A">
        <w:rPr>
          <w:rFonts w:ascii="Gulim" w:eastAsia="Gulim" w:hAnsi="Gulim" w:cs="Lotus" w:hint="cs"/>
          <w:sz w:val="32"/>
          <w:szCs w:val="32"/>
          <w:rtl/>
          <w:lang w:bidi="fa-IR"/>
        </w:rPr>
        <w:t>.</w:t>
      </w:r>
      <w:r w:rsidRPr="00AA222C">
        <w:rPr>
          <w:rFonts w:ascii="Gulim" w:eastAsia="Gulim" w:hAnsi="Gulim" w:cs="Lotus" w:hint="cs"/>
          <w:sz w:val="32"/>
          <w:szCs w:val="32"/>
          <w:rtl/>
          <w:lang w:bidi="fa-IR"/>
        </w:rPr>
        <w:t xml:space="preserve"> </w:t>
      </w:r>
    </w:p>
    <w:p w:rsidR="00AC5BF5" w:rsidRDefault="00AC5BF5" w:rsidP="00AC5BF5">
      <w:pPr>
        <w:bidi/>
        <w:spacing w:line="360" w:lineRule="auto"/>
        <w:jc w:val="lowKashida"/>
        <w:rPr>
          <w:rFonts w:ascii="Gulim" w:eastAsia="Gulim" w:hAnsi="Gulim" w:cs="Lotus" w:hint="cs"/>
          <w:sz w:val="32"/>
          <w:szCs w:val="32"/>
          <w:rtl/>
          <w:lang w:bidi="fa-IR"/>
        </w:rPr>
      </w:pPr>
    </w:p>
    <w:p w:rsidR="00AC5BF5" w:rsidRPr="00E65A84"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b/>
          <w:bCs/>
          <w:sz w:val="32"/>
          <w:szCs w:val="32"/>
          <w:rtl/>
          <w:lang w:bidi="fa-IR"/>
        </w:rPr>
        <w:t xml:space="preserve">رشد و تکامل هيجاني و عاطفي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انسان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انسان عمدتاً با عواطفش شناخته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هر فرد عاد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داند که دارا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عواطف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و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بدون عواطف،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ره و مکان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رنگ خواهد بود. از طرف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سلامت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عقل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 به علامت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را نظر شخص نسبت به خودش،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اوضاع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وزندگ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طور 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چگونگ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رشد و تکامل عواطف 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متأثر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داور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هر فرد به 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عواطف او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و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از رشد عالم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بهره مند نباشد هرگز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واقع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اند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درست کردار نخواهد بود. در واقع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سعادتمندانه با رشد سالم و طب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عواطف شخص رابطه مستق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دارد.</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رشد هيجاني و عاطفي در نوجوان:</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 فرد با دو عالم خارج</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داخل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فرد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جانها و عواطف نوجوان غالباً با خصا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ص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مشخص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شوند: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1- شدت: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جانها و عواطف نوجوان به صورت شد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ظاهر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 سرعت: نوجوان از محرکها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سرعت متأثر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و علت آن تأثر سر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ع،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اختلال در تعادل غدد داخل و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 گرا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او نسبت به مح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ط است.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 افسردگ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گاه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نوجوان در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و تعب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شک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آن ها را از ترس انتقاد و سرزنش مردم ظاهر نم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 عدم کنترل: گاه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نوجوان در تعب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باک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به کارها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اقدام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بعداً پش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و به سرزنش خود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پردازد.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5- ناپا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پاسخ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نوجوانان ناپا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دارند. علت ناپا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عواطف در نوجوانان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بلوغ</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ترد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که دائماً موجب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تنش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نوجوان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6- ناش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نوجوان در اظهار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پاسخ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تازه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تجربه است مثلاً نم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داند که محبت خود را نسبت به جنس مختلف چگونه نشان دهد.</w:t>
      </w: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نيازهاي عاطفي فرد و اهميت آن ها: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1-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تعلق خاطر: هر فرد در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خواهد خود را به گروه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جماعت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متعلق بداند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احت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اج فرد را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 با تشک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گروهها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مختلف ارضا کرد.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محبت متقابل: فرد در تمام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ازمند است که مورد محبت قرار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 هر کس در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کوشد در کارها و فعال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کام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 شود.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امن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اقتصاد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فرد با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از لحاظ مال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اقتصاد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اطم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نان داشته باشد.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5-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آزاد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ترس: فرد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ازمند است از هرگونه ترس و اضطراب آزاد باشد.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6-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آزاد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گناه: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فرد را هنگام انجام گناه به رفتار برون فکن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دل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تراش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وادار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7-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همدرد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هر فرد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خواهد در ناراحت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افراد همدرد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و از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انتظار دارد که به همدرد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علاقه نشان دهند.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8-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 به شناخته شدن و پذ</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رفتگ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هر فرد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ازمند است تا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و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او را 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ابند و بپذ</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رند.</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b/>
          <w:bCs/>
          <w:sz w:val="32"/>
          <w:szCs w:val="32"/>
          <w:rtl/>
          <w:lang w:bidi="fa-IR"/>
        </w:rPr>
        <w:t>رشد و تکامل اجتماعي:</w:t>
      </w:r>
      <w:r w:rsidRPr="00AA222C">
        <w:rPr>
          <w:rFonts w:ascii="Gulim" w:eastAsia="Gulim" w:hAnsi="Gulim" w:cs="Lotus" w:hint="cs"/>
          <w:sz w:val="32"/>
          <w:szCs w:val="32"/>
          <w:rtl/>
          <w:lang w:bidi="fa-IR"/>
        </w:rPr>
        <w:t xml:space="preserve">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رشد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فرد مانند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جنبه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رشد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گسترش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و تقر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باً همه فعال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را تحت تأث</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قرار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بستگ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رفتار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فرد به قدر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اد و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ده است چنانکه به طور دق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 نم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بودن بعض</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علامت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رفتار مانند حسادت، کمرو</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و ترس و محبت را بشناس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w:t>
      </w:r>
    </w:p>
    <w:p w:rsidR="00AC5BF5" w:rsidRPr="00AA222C" w:rsidRDefault="00AC5BF5" w:rsidP="00BA1E2A">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منظور از رشد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چنانکه اشاره شد فرد در روابط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به طور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بتواند با افراد جامعه اش، هماهنگ و سازگار باشد. فرد همه مفاه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احساسات، گرا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ها و مهارتها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را در زم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گروه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کسب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w:t>
      </w:r>
    </w:p>
    <w:p w:rsidR="00AC5BF5" w:rsidRPr="00AA222C" w:rsidRDefault="00AC5BF5" w:rsidP="00D525ED">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رفتار فرد به اعتبار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نکه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موجود زنده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قدم به قدم با رشد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او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ابدو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رشد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فرد را کامل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w:t>
      </w: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ترک خانه پدري: </w:t>
      </w:r>
    </w:p>
    <w:p w:rsidR="00AC5BF5" w:rsidRDefault="00AC5BF5" w:rsidP="00BA1E2A">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ترک کردن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گام مهم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قبول مسئول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و کسب استقلال است.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سن ترک کردن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سالها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افزا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ش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افته است.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که فرد در چه سن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ترک کند دلا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متعدد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دارد. ترک خانه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تحص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لات معمولاً در سن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پائ</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صورت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رد و ترک کردن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کار تمام وقت و ازدواج در سن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بالا رو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ازدواج 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w:t>
      </w:r>
      <w:r w:rsidR="00BA1E2A">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تر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علت ترک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باشد. نزد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به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جوانان بعد از ترک مقدمات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مدت کوتاه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گردند آنها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که به قصد ازدواج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روند به احتمال کم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برم</w:t>
      </w:r>
      <w:r>
        <w:rPr>
          <w:rFonts w:ascii="Gulim" w:eastAsia="Gulim" w:hAnsi="Gulim" w:cs="Lotus" w:hint="cs"/>
          <w:sz w:val="32"/>
          <w:szCs w:val="32"/>
          <w:rtl/>
          <w:lang w:bidi="fa-IR"/>
        </w:rPr>
        <w:t>ي</w:t>
      </w:r>
      <w:r w:rsidR="00BA1E2A">
        <w:rPr>
          <w:rFonts w:ascii="Gulim" w:eastAsia="Gulim" w:hAnsi="Gulim" w:cs="Lotus"/>
          <w:sz w:val="32"/>
          <w:szCs w:val="32"/>
          <w:rtl/>
          <w:lang w:bidi="fa-IR"/>
        </w:rPr>
        <w:softHyphen/>
      </w:r>
      <w:r w:rsidRPr="00AA222C">
        <w:rPr>
          <w:rFonts w:ascii="Gulim" w:eastAsia="Gulim" w:hAnsi="Gulim" w:cs="Lotus" w:hint="cs"/>
          <w:sz w:val="32"/>
          <w:szCs w:val="32"/>
          <w:rtl/>
          <w:lang w:bidi="fa-IR"/>
        </w:rPr>
        <w:t>گردند وقت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افراد در مس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استقلال با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چ و خمها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غ</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منتظره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مواجه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شوند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انه و پا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گاه امن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آن ها به شمار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رود در صورت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جوانان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استقلال آماده شده باشند ترک کردن خانه پدر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 تعامل والد- فرزند رضا</w:t>
      </w:r>
      <w:r>
        <w:rPr>
          <w:rFonts w:ascii="Gulim" w:eastAsia="Gulim" w:hAnsi="Gulim" w:cs="Lotus" w:hint="cs"/>
          <w:sz w:val="32"/>
          <w:szCs w:val="32"/>
          <w:rtl/>
          <w:lang w:bidi="fa-IR"/>
        </w:rPr>
        <w:t>ي</w:t>
      </w:r>
      <w:r w:rsidR="00BA1E2A">
        <w:rPr>
          <w:rFonts w:ascii="Gulim" w:eastAsia="Gulim" w:hAnsi="Gulim" w:cs="Lotus" w:hint="cs"/>
          <w:sz w:val="32"/>
          <w:szCs w:val="32"/>
          <w:rtl/>
          <w:lang w:bidi="fa-IR"/>
        </w:rPr>
        <w:t xml:space="preserve">ت </w:t>
      </w:r>
      <w:r w:rsidRPr="00AA222C">
        <w:rPr>
          <w:rFonts w:ascii="Gulim" w:eastAsia="Gulim" w:hAnsi="Gulim" w:cs="Lotus" w:hint="cs"/>
          <w:sz w:val="32"/>
          <w:szCs w:val="32"/>
          <w:rtl/>
          <w:lang w:bidi="fa-IR"/>
        </w:rPr>
        <w:t>بخش و انتقال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آم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به نقشها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ارتباط دارد.</w:t>
      </w:r>
    </w:p>
    <w:p w:rsidR="00D525ED" w:rsidRPr="00AA222C" w:rsidRDefault="00D525ED" w:rsidP="00D525ED">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تأثير رواني وارد شدن به دانشگاه </w:t>
      </w:r>
    </w:p>
    <w:p w:rsidR="00D525ED"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افراد وقت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مس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فکر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 سالها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 xml:space="preserve">كالج </w:t>
      </w:r>
      <w:r w:rsidRPr="00AA222C">
        <w:rPr>
          <w:rFonts w:ascii="Gulim" w:eastAsia="Gulim" w:hAnsi="Gulim" w:cs="Lotus" w:hint="cs"/>
          <w:sz w:val="32"/>
          <w:szCs w:val="32"/>
          <w:rtl/>
          <w:lang w:bidi="fa-IR"/>
        </w:rPr>
        <w:t>را سازنده و با نفوذ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دانند دانشگاه افراد با دوستان 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استادان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عقا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متفاوت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دارند آزاد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 و فرصتها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تازه و </w:t>
      </w:r>
      <w:r w:rsidRPr="00AA222C">
        <w:rPr>
          <w:rFonts w:ascii="Gulim" w:eastAsia="Gulim" w:hAnsi="Gulim" w:cs="Lotus" w:hint="cs"/>
          <w:sz w:val="32"/>
          <w:szCs w:val="32"/>
          <w:rtl/>
          <w:lang w:bidi="fa-IR"/>
        </w:rPr>
        <w:lastRenderedPageBreak/>
        <w:t>درخواستها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علم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مواجه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سازد. دانشگاه باعث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تا دانشجو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بهتر بتوانند در مورد مسا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پاسخ روشن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ندارد از دل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ل و منطق استفاده کنند و قوتها و </w:t>
      </w:r>
      <w:r>
        <w:rPr>
          <w:rFonts w:ascii="Gulim" w:eastAsia="Gulim" w:hAnsi="Gulim" w:cs="Lotus" w:hint="cs"/>
          <w:sz w:val="32"/>
          <w:szCs w:val="32"/>
          <w:rtl/>
          <w:lang w:bidi="fa-IR"/>
        </w:rPr>
        <w:t>ضعفهاي</w:t>
      </w:r>
      <w:r w:rsidRPr="00AA222C">
        <w:rPr>
          <w:rFonts w:ascii="Gulim" w:eastAsia="Gulim" w:hAnsi="Gulim" w:cs="Lotus" w:hint="cs"/>
          <w:sz w:val="32"/>
          <w:szCs w:val="32"/>
          <w:rtl/>
          <w:lang w:bidi="fa-IR"/>
        </w:rPr>
        <w:t xml:space="preserve"> دشوار را تشخ</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ص دهند. دانشجو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در سالها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آخر خودآگاه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شتر، عزت نفس بهتر و درک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عم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 تر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پرورش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دهند.</w:t>
      </w:r>
    </w:p>
    <w:p w:rsidR="00AC5BF5" w:rsidRPr="00AA222C" w:rsidRDefault="00AC5BF5" w:rsidP="00D525ED">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w:t>
      </w: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تعادل عاطفي و رواني نوجوان: </w:t>
      </w:r>
    </w:p>
    <w:p w:rsidR="00AC5BF5" w:rsidRPr="00AA222C" w:rsidRDefault="00AC5BF5" w:rsidP="00BA1E2A">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بلوغ از لحاظ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عن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دوره نگران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 و از لحاظ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عن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دوره ترس و وحشت. همانطور که از لحاظ جسم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شروع بلوغ جهش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رشد و نمو اعضا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بدن پد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گردد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 ناگهان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حالات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نوجوان را هم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 در دوران بلوغ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نوع جهش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w:t>
      </w:r>
      <w:r w:rsidR="00BA1E2A">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دانست.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جهش و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 ناگهان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باعث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که تعادل و هماهنگ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جسم و روان در نوجوان از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 برود و نوجوان را دستخوش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انقلاب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نما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به هم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 جهت </w:t>
      </w:r>
      <w:r>
        <w:rPr>
          <w:rFonts w:ascii="Gulim" w:eastAsia="Gulim" w:hAnsi="Gulim" w:cs="Lotus" w:hint="cs"/>
          <w:sz w:val="32"/>
          <w:szCs w:val="32"/>
          <w:rtl/>
          <w:lang w:bidi="fa-IR"/>
        </w:rPr>
        <w:t>«گز</w:t>
      </w:r>
      <w:r w:rsidR="00BA1E2A">
        <w:rPr>
          <w:rFonts w:ascii="Gulim" w:eastAsia="Gulim" w:hAnsi="Gulim" w:cs="Lotus" w:hint="cs"/>
          <w:sz w:val="32"/>
          <w:szCs w:val="32"/>
          <w:rtl/>
          <w:lang w:bidi="fa-IR"/>
        </w:rPr>
        <w:t>ل</w:t>
      </w:r>
      <w:r>
        <w:rPr>
          <w:rFonts w:ascii="Gulim" w:eastAsia="Gulim" w:hAnsi="Gulim" w:cs="Lotus" w:hint="cs"/>
          <w:sz w:val="32"/>
          <w:szCs w:val="32"/>
          <w:rtl/>
          <w:lang w:bidi="fa-IR"/>
        </w:rPr>
        <w:t>»</w:t>
      </w:r>
      <w:r w:rsidRPr="00AA222C">
        <w:rPr>
          <w:rFonts w:ascii="Gulim" w:eastAsia="Gulim" w:hAnsi="Gulim" w:cs="Lotus" w:hint="cs"/>
          <w:sz w:val="32"/>
          <w:szCs w:val="32"/>
          <w:rtl/>
          <w:lang w:bidi="fa-IR"/>
        </w:rPr>
        <w:t xml:space="preserve"> دوران بلوغ را از لحاظ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دوره نگران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 و از لحاظ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دوره ترس و وحشت نام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ده است. </w:t>
      </w:r>
    </w:p>
    <w:p w:rsidR="00AC5BF5" w:rsidRPr="00AA222C" w:rsidRDefault="00AC5BF5" w:rsidP="007A4E6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فرو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و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روانش در مورد تغ</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رات و حالات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دوران بلوغ معتقدند که «من» نوجوان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خواهد به «من» 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تبد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گردد و قبول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 </w:t>
      </w:r>
      <w:r w:rsidR="00BA1E2A">
        <w:rPr>
          <w:rFonts w:ascii="Gulim" w:eastAsia="Gulim" w:hAnsi="Gulim" w:cs="Lotus" w:hint="cs"/>
          <w:sz w:val="32"/>
          <w:szCs w:val="32"/>
          <w:rtl/>
          <w:lang w:bidi="fa-IR"/>
        </w:rPr>
        <w:t>«</w:t>
      </w:r>
      <w:r w:rsidRPr="00AA222C">
        <w:rPr>
          <w:rFonts w:ascii="Gulim" w:eastAsia="Gulim" w:hAnsi="Gulim" w:cs="Lotus" w:hint="cs"/>
          <w:sz w:val="32"/>
          <w:szCs w:val="32"/>
          <w:rtl/>
          <w:lang w:bidi="fa-IR"/>
        </w:rPr>
        <w:t>من 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w:t>
      </w:r>
      <w:r w:rsidR="00BA1E2A">
        <w:rPr>
          <w:rFonts w:ascii="Gulim" w:eastAsia="Gulim" w:hAnsi="Gulim" w:cs="Lotus" w:hint="cs"/>
          <w:sz w:val="32"/>
          <w:szCs w:val="32"/>
          <w:rtl/>
          <w:lang w:bidi="fa-IR"/>
        </w:rPr>
        <w:t>»</w:t>
      </w:r>
      <w:r w:rsidRPr="00AA222C">
        <w:rPr>
          <w:rFonts w:ascii="Gulim" w:eastAsia="Gulim" w:hAnsi="Gulim" w:cs="Lotus" w:hint="cs"/>
          <w:sz w:val="32"/>
          <w:szCs w:val="32"/>
          <w:rtl/>
          <w:lang w:bidi="fa-IR"/>
        </w:rPr>
        <w:t xml:space="preserve"> که </w:t>
      </w:r>
      <w:r w:rsidRPr="00AA222C">
        <w:rPr>
          <w:rFonts w:ascii="Gulim" w:eastAsia="Gulim" w:hAnsi="Gulim" w:cs="Lotus" w:hint="cs"/>
          <w:sz w:val="32"/>
          <w:szCs w:val="32"/>
          <w:rtl/>
          <w:lang w:bidi="fa-IR"/>
        </w:rPr>
        <w:lastRenderedPageBreak/>
        <w:t>قدر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مشکل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باشد و نوجوان را دچار ترد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د و ابهام کرده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حالت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مخصوص دوران بلوغ به او دست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گاه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اوقات نوجوان «من» 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را قبول نکرده و پس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sidR="007A4E65">
        <w:rPr>
          <w:rFonts w:ascii="Gulim" w:eastAsia="Gulim" w:hAnsi="Gulim" w:cs="Lotus" w:hint="cs"/>
          <w:sz w:val="32"/>
          <w:szCs w:val="32"/>
          <w:rtl/>
          <w:lang w:bidi="fa-IR"/>
        </w:rPr>
        <w:t>ر</w:t>
      </w:r>
      <w:r w:rsidRPr="00AA222C">
        <w:rPr>
          <w:rFonts w:ascii="Gulim" w:eastAsia="Gulim" w:hAnsi="Gulim" w:cs="Lotus" w:hint="cs"/>
          <w:sz w:val="32"/>
          <w:szCs w:val="32"/>
          <w:rtl/>
          <w:lang w:bidi="fa-IR"/>
        </w:rPr>
        <w:t>اند و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موقع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که بعض</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جوانان به حرکات بچه گانه برم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گردند.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متأسفانه عاطفه در نوجوان کلمه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که از آن بو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آشفتگ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سعادت در کنترل عواطف است و ناراحت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ها و بدبخت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ها در شدت آن. هوش و استعداد خطرات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هستند در 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عواطف.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بلوغ عاطف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عن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کنترل عواطف. عواطف ولو نامطبوع باشد اگر بر اعتدال باشد دارا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ارزش و موجب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ت است.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خودمحوري نوجوانان </w:t>
      </w:r>
    </w:p>
    <w:p w:rsidR="00AC5BF5" w:rsidRPr="00AA222C" w:rsidRDefault="00AC5BF5" w:rsidP="00112441">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کودکان کم سن و سال به خودمحور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لجباز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خودخواه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تکانش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پرتوقع بودن شهرت دارند آنان به شدت از تلاشها و فداکار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والد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نشان قدردان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اژه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از واژه خودمحور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استفاده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که اشاره به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که کودکان به دشوار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Pr>
          <w:rFonts w:ascii="Gulim" w:eastAsia="Gulim" w:hAnsi="Gulim" w:cs="Lotus"/>
          <w:sz w:val="32"/>
          <w:szCs w:val="32"/>
          <w:rtl/>
          <w:lang w:bidi="fa-IR"/>
        </w:rPr>
        <w:softHyphen/>
      </w:r>
      <w:r w:rsidRPr="00AA222C">
        <w:rPr>
          <w:rFonts w:ascii="Gulim" w:eastAsia="Gulim" w:hAnsi="Gulim" w:cs="Lotus" w:hint="cs"/>
          <w:sz w:val="32"/>
          <w:szCs w:val="32"/>
          <w:rtl/>
          <w:lang w:bidi="fa-IR"/>
        </w:rPr>
        <w:t>توانند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عقا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و رفتار خود با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تفاوت قائل شود.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اژه توض</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ح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که بارش</w:t>
      </w:r>
      <w:r w:rsidR="00112441">
        <w:rPr>
          <w:rFonts w:ascii="Gulim" w:eastAsia="Gulim" w:hAnsi="Gulim" w:cs="Lotus" w:hint="cs"/>
          <w:sz w:val="32"/>
          <w:szCs w:val="32"/>
          <w:rtl/>
          <w:lang w:bidi="fa-IR"/>
        </w:rPr>
        <w:t>د</w:t>
      </w:r>
      <w:r w:rsidRPr="00AA222C">
        <w:rPr>
          <w:rFonts w:ascii="Gulim" w:eastAsia="Gulim" w:hAnsi="Gulim" w:cs="Lotus" w:hint="cs"/>
          <w:sz w:val="32"/>
          <w:szCs w:val="32"/>
          <w:rtl/>
          <w:lang w:bidi="fa-IR"/>
        </w:rPr>
        <w:t xml:space="preserve"> ما تفکرمان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به تدر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 از خودمحور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سمت واقع گرا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رود به عبارت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بارش</w:t>
      </w:r>
      <w:r w:rsidR="00112441">
        <w:rPr>
          <w:rFonts w:ascii="Gulim" w:eastAsia="Gulim" w:hAnsi="Gulim" w:cs="Lotus" w:hint="cs"/>
          <w:sz w:val="32"/>
          <w:szCs w:val="32"/>
          <w:rtl/>
          <w:lang w:bidi="fa-IR"/>
        </w:rPr>
        <w:t>د</w:t>
      </w:r>
      <w:r w:rsidRPr="00AA222C">
        <w:rPr>
          <w:rFonts w:ascii="Gulim" w:eastAsia="Gulim" w:hAnsi="Gulim" w:cs="Lotus" w:hint="cs"/>
          <w:sz w:val="32"/>
          <w:szCs w:val="32"/>
          <w:rtl/>
          <w:lang w:bidi="fa-IR"/>
        </w:rPr>
        <w:t xml:space="preserve"> و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شدن بهتر قادر </w:t>
      </w:r>
      <w:r w:rsidRPr="00AA222C">
        <w:rPr>
          <w:rFonts w:ascii="Gulim" w:eastAsia="Gulim" w:hAnsi="Gulim" w:cs="Lotus" w:hint="cs"/>
          <w:sz w:val="32"/>
          <w:szCs w:val="32"/>
          <w:rtl/>
          <w:lang w:bidi="fa-IR"/>
        </w:rPr>
        <w:lastRenderedPageBreak/>
        <w:t>خواه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بود تا به موضوعات و احساسات و مسائل ازجنبه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مختلف بنگر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نوجوانان تفاوت اشخاص در زم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رفتار و نظراتشان را درک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 و در بس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اوقات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احساس را در نوجوانان پد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آورد که آنان به تفاوتها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فرد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با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ببرند و در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ابند که موجود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گانه هستند هرچند خودمحور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نوجوانان در مقا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سه با کودکان تا اندازه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کاهش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ابند اما نوجوانان هنوز علاقه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دارند تا در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ابند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راجع به آنها چه برداشت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دارند.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خودپنداره و انواع خود: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کسون مدع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خودپنداره و عزت نفس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 از آن که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شخص پد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وجود دارد و در نها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جزئ</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فرد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توانا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ما در برداشت مجزا از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در 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برقرار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ارتباط با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در نها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تمان را شکل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 در مقابل مفهوم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اغلب مفهوم خود به طور مترادف با مفهوم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به کار برده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که شامل صفات و رفتارها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قابل مشاهده شخص است و او را از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متما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سازد. خود پنداره سالم اگر واقعاً وجود داشته باشد خود را تشک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بس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نظر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 پردازان معتقدند تما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قائل شدن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خودها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متفاوت سودمند م</w:t>
      </w:r>
      <w:r>
        <w:rPr>
          <w:rFonts w:ascii="Gulim" w:eastAsia="Gulim" w:hAnsi="Gulim" w:cs="Lotus" w:hint="cs"/>
          <w:sz w:val="32"/>
          <w:szCs w:val="32"/>
          <w:rtl/>
          <w:lang w:bidi="fa-IR"/>
        </w:rPr>
        <w:t>ي</w:t>
      </w:r>
      <w:r>
        <w:rPr>
          <w:rFonts w:ascii="Gulim" w:eastAsia="Gulim" w:hAnsi="Gulim" w:cs="Lotus"/>
          <w:sz w:val="32"/>
          <w:szCs w:val="32"/>
          <w:rtl/>
          <w:lang w:bidi="fa-IR"/>
        </w:rPr>
        <w:softHyphen/>
      </w:r>
      <w:r w:rsidRPr="00AA222C">
        <w:rPr>
          <w:rFonts w:ascii="Gulim" w:eastAsia="Gulim" w:hAnsi="Gulim" w:cs="Lotus" w:hint="cs"/>
          <w:sz w:val="32"/>
          <w:szCs w:val="32"/>
          <w:rtl/>
          <w:lang w:bidi="fa-IR"/>
        </w:rPr>
        <w:t>باشد و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تفاوت نقش خود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خود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خود دانشگاه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مطرح کن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م.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خود حق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معادل خودپنداره است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که ما چه نظر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درباره خودمان 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نوجوانان خو حق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خود را به صورت «احساس واقع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من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است»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دارند.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خود کاذب: به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که ما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خواه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چگونه درباره ما فکر کنند اشاره دارد نوجوانان گزارش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دهند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شتر اوقات از انجام امور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خود واقع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آنان را نشان نم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دهند لذت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برند. خود کاذب هنگام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شخص از عدم تأ</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د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ا </w:t>
      </w:r>
      <w:r>
        <w:rPr>
          <w:rFonts w:ascii="Gulim" w:eastAsia="Gulim" w:hAnsi="Gulim" w:cs="Lotus" w:hint="cs"/>
          <w:sz w:val="32"/>
          <w:szCs w:val="32"/>
          <w:rtl/>
          <w:lang w:bidi="fa-IR"/>
        </w:rPr>
        <w:t>طرد مي ترسد</w:t>
      </w:r>
      <w:r w:rsidRPr="00AA222C">
        <w:rPr>
          <w:rFonts w:ascii="Gulim" w:eastAsia="Gulim" w:hAnsi="Gulim" w:cs="Lotus" w:hint="cs"/>
          <w:sz w:val="32"/>
          <w:szCs w:val="32"/>
          <w:rtl/>
          <w:lang w:bidi="fa-IR"/>
        </w:rPr>
        <w:t xml:space="preserve"> به طور گسترده به کار برده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و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قب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ل رفتارها ناسازگارانه محسوب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خود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دآل: به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نکه دوست 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چگونه باش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اشاره دارد. خود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ده آل معمولاً در بر 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رنده 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ژگ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است که در سا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مشاهده و مورد تحس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قرار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خود عموم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هم به آن چه که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به طور واقع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ما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نند اشاره دارد. ش</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وه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ما خود را در معرض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عموم قرار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ده</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م از قرار معلوم </w:t>
      </w:r>
      <w:r w:rsidRPr="00AA222C">
        <w:rPr>
          <w:rFonts w:ascii="Gulim" w:eastAsia="Gulim" w:hAnsi="Gulim" w:cs="Lotus" w:hint="cs"/>
          <w:sz w:val="32"/>
          <w:szCs w:val="32"/>
          <w:rtl/>
          <w:lang w:bidi="fa-IR"/>
        </w:rPr>
        <w:lastRenderedPageBreak/>
        <w:t>نشان دهنده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است که انتظار دار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گران چطور ما را ارز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 </w:t>
      </w:r>
    </w:p>
    <w:p w:rsidR="00AC5BF5" w:rsidRPr="00AA222C" w:rsidRDefault="00AC5BF5" w:rsidP="00D525ED">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خود ممکن: کمک کردن به نوجوانان که احساس خود را نسبت به تجارب گذشته وحال سازمان دهند </w:t>
      </w: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الگوي اريک اريکسون درباره هويت: </w:t>
      </w:r>
    </w:p>
    <w:p w:rsidR="00AC5BF5" w:rsidRPr="0031020F"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کسون معتقد است که در هر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از مراحل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ما با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ف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چالشها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تحول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مجزا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روبرو هست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کسون هشت مرحله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مشخص کرد که شخص در هر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از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ن مراحل با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تکل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تحول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به اعتقاد 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هر دوره قطع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است مواجه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باشد.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کسون چن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اعتقاد داشت که نوجوان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دوره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مناسب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تجد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نظر در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کودک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بازساز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محسوب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شود. کسان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مرحله تحول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را با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گذرانده باشند به احتمال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اد در دوران نوجوان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موضوع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را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حل خواهند کرد. بعد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بر اساس نظر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کسون شامل: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دئولوژ</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شخص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مثال عقا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 درباره مذهب، 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است، پول) انتظارات شغل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مل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و جنس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w:t>
      </w:r>
      <w:r>
        <w:rPr>
          <w:rFonts w:ascii="Gulim" w:eastAsia="Gulim" w:hAnsi="Gulim" w:cs="Lotus" w:hint="cs"/>
          <w:sz w:val="32"/>
          <w:szCs w:val="32"/>
          <w:rtl/>
          <w:lang w:bidi="fa-IR"/>
        </w:rPr>
        <w:t xml:space="preserve"> و</w:t>
      </w:r>
      <w:r w:rsidRPr="00AA222C">
        <w:rPr>
          <w:rFonts w:ascii="Gulim" w:eastAsia="Gulim" w:hAnsi="Gulim" w:cs="Lotus" w:hint="cs"/>
          <w:sz w:val="32"/>
          <w:szCs w:val="32"/>
          <w:rtl/>
          <w:lang w:bidi="fa-IR"/>
        </w:rPr>
        <w:t xml:space="preserve"> قوم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باشد. بعد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شامل بس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نقشها</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 xml:space="preserve"> است که انسانها در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فا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 نظ</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ر: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دانش آموزان، والد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همشهر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 مصرف کنندگان، کارکنان.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همچن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احساس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بهز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ست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احساس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درک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 که شخص به کجا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رود فراهم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کند. مراحل تحول روان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 نت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جه مثبت، منف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آم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خته دارد.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شتر نوجوانان در نها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به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واقع گرا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انه دست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ابند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امد مثبت). ممکن است 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شتر کسان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وارد دوران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شوند جا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گاه نامع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در دن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 داشته باشند(پ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امد منف</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به عنوان سردرگم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شناس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م)</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شتر نوجوانان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ترک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شخص</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 سردرگم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را تجربه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کنند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امد آم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خته). برا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کسب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معنادار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لازم است تا شخص در ط</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گسترده 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از نقشها (نظ</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مراقب بچه، کارمند، ورزشکار) به تجربه بپردازد و خود را با اشخاص مهم در مح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ط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مقا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سه کند. به عق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ده ار</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کسون موفق</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شخص در انجام تکال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ف دوران بزرگسال</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او نظ</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ازدواج و تع</w:t>
      </w:r>
      <w:r>
        <w:rPr>
          <w:rFonts w:ascii="Gulim" w:eastAsia="Gulim" w:hAnsi="Gulim" w:cs="Lotus" w:hint="cs"/>
          <w:sz w:val="32"/>
          <w:szCs w:val="32"/>
          <w:rtl/>
          <w:lang w:bidi="fa-IR"/>
        </w:rPr>
        <w:t>يي</w:t>
      </w:r>
      <w:r w:rsidRPr="00AA222C">
        <w:rPr>
          <w:rFonts w:ascii="Gulim" w:eastAsia="Gulim" w:hAnsi="Gulim" w:cs="Lotus" w:hint="cs"/>
          <w:sz w:val="32"/>
          <w:szCs w:val="32"/>
          <w:rtl/>
          <w:lang w:bidi="fa-IR"/>
        </w:rPr>
        <w:t>ن مس</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ر زندگ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به چگونگ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حل بحران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او وابسته است. هنگام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سه بعد، من، شخص و اجتماع با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ترک</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ب شوند احتمال ز</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اد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وجود دارد که بحران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برطرف شود وقت</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که توانمند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ها و علاقه 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ک شخص جوان </w:t>
      </w:r>
      <w:r w:rsidRPr="00AA222C">
        <w:rPr>
          <w:rFonts w:ascii="Gulim" w:eastAsia="Gulim" w:hAnsi="Gulim" w:cs="Lotus" w:hint="cs"/>
          <w:sz w:val="32"/>
          <w:szCs w:val="32"/>
          <w:rtl/>
          <w:lang w:bidi="fa-IR"/>
        </w:rPr>
        <w:lastRenderedPageBreak/>
        <w:t>متناسب با فرصتها</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مح</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ط اجتماع</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با </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کد</w:t>
      </w:r>
      <w:r>
        <w:rPr>
          <w:rFonts w:ascii="Gulim" w:eastAsia="Gulim" w:hAnsi="Gulim" w:cs="Lotus" w:hint="cs"/>
          <w:sz w:val="32"/>
          <w:szCs w:val="32"/>
          <w:rtl/>
          <w:lang w:bidi="fa-IR"/>
        </w:rPr>
        <w:t>ي</w:t>
      </w:r>
      <w:r w:rsidRPr="00AA222C">
        <w:rPr>
          <w:rFonts w:ascii="Gulim" w:eastAsia="Gulim" w:hAnsi="Gulim" w:cs="Lotus" w:hint="cs"/>
          <w:sz w:val="32"/>
          <w:szCs w:val="32"/>
          <w:rtl/>
          <w:lang w:bidi="fa-IR"/>
        </w:rPr>
        <w:t>گر پ</w:t>
      </w:r>
      <w:r>
        <w:rPr>
          <w:rFonts w:ascii="Gulim" w:eastAsia="Gulim" w:hAnsi="Gulim" w:cs="Lotus" w:hint="cs"/>
          <w:sz w:val="32"/>
          <w:szCs w:val="32"/>
          <w:rtl/>
          <w:lang w:bidi="fa-IR"/>
        </w:rPr>
        <w:t>ي</w:t>
      </w:r>
      <w:r w:rsidRPr="00AA222C">
        <w:rPr>
          <w:rFonts w:ascii="Gulim" w:eastAsia="Gulim" w:hAnsi="Gulim" w:cs="Lotus" w:hint="cs"/>
          <w:sz w:val="32"/>
          <w:szCs w:val="32"/>
          <w:rtl/>
          <w:lang w:bidi="fa-IR"/>
        </w:rPr>
        <w:t>وند بخورند بحران هو</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ت ن</w:t>
      </w:r>
      <w:r>
        <w:rPr>
          <w:rFonts w:ascii="Gulim" w:eastAsia="Gulim" w:hAnsi="Gulim" w:cs="Lotus" w:hint="cs"/>
          <w:sz w:val="32"/>
          <w:szCs w:val="32"/>
          <w:rtl/>
          <w:lang w:bidi="fa-IR"/>
        </w:rPr>
        <w:t>ي</w:t>
      </w:r>
      <w:r w:rsidRPr="00AA222C">
        <w:rPr>
          <w:rFonts w:ascii="Gulim" w:eastAsia="Gulim" w:hAnsi="Gulim" w:cs="Lotus" w:hint="cs"/>
          <w:sz w:val="32"/>
          <w:szCs w:val="32"/>
          <w:rtl/>
          <w:lang w:bidi="fa-IR"/>
        </w:rPr>
        <w:t>ز حل م</w:t>
      </w:r>
      <w:r>
        <w:rPr>
          <w:rFonts w:ascii="Gulim" w:eastAsia="Gulim" w:hAnsi="Gulim" w:cs="Lotus" w:hint="cs"/>
          <w:sz w:val="32"/>
          <w:szCs w:val="32"/>
          <w:rtl/>
          <w:lang w:bidi="fa-IR"/>
        </w:rPr>
        <w:t>ي</w:t>
      </w:r>
      <w:r w:rsidRPr="00AA222C">
        <w:rPr>
          <w:rFonts w:ascii="Gulim" w:eastAsia="Gulim" w:hAnsi="Gulim" w:cs="Lotus" w:hint="cs"/>
          <w:sz w:val="32"/>
          <w:szCs w:val="32"/>
          <w:rtl/>
          <w:lang w:bidi="fa-IR"/>
        </w:rPr>
        <w:t xml:space="preserve"> شوند.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آسيب پذيري و انعطاف پذيري در فرد: </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به طور طبيعي بين شرايط زندگي دشوار و توانايي اشخاص در سازگاري با اين شرايط همبستگي وجود دارد كودكاني كه در محيط با ثبات و حمايت كننده خانواده پرورش يافته اند معمولاً با شرايط زندگي كنار مي آيند و در حالي كه كساني كه در فضايي آكنده از خشونت مورد سوء استفاده عاطفي قرار مي گيرند احتمال بروز مشكلات  رفتاري و عاطفي در آن ها بيشتر است هر شخص عوامل خطرساز مختص به خود را داراست. آسيب پذيري به زمينه و آمادگي شخص براي ابتلا به يك بيماري يا شكل سازش اشاره دارد. آسيب پذيري در هنگام گذار افزايش مي يابد براي مثال در موقع بلوغ يا هنگام تغيير دادن مكان.</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عوامل حفاظتي انعطاف پذيري: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1- عوامل شخصيتي 2- عوامل موقعيتي 3- عوامل خانوادگي </w:t>
      </w: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sz w:val="32"/>
          <w:szCs w:val="32"/>
          <w:rtl/>
          <w:lang w:bidi="fa-IR"/>
        </w:rPr>
        <w:t>1</w:t>
      </w:r>
      <w:r w:rsidRPr="00AA222C">
        <w:rPr>
          <w:rFonts w:ascii="Gulim" w:eastAsia="Gulim" w:hAnsi="Gulim" w:cs="Lotus" w:hint="cs"/>
          <w:b/>
          <w:bCs/>
          <w:sz w:val="32"/>
          <w:szCs w:val="32"/>
          <w:rtl/>
          <w:lang w:bidi="fa-IR"/>
        </w:rPr>
        <w:t>- عوامل شخصيتي:</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قابليت سازگاري، بهبودي سريع در برابر ناگواريها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 xml:space="preserve">- تفكر مثبت داشتن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داشتن خلق و خوي آسان گير</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برخورداري از عزت نفس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داشتن تحمل بالا در ناكامي </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پايداري </w:t>
      </w:r>
    </w:p>
    <w:p w:rsidR="00D525ED" w:rsidRPr="00AA222C" w:rsidRDefault="00D525ED" w:rsidP="00D525ED">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sz w:val="32"/>
          <w:szCs w:val="32"/>
          <w:rtl/>
          <w:lang w:bidi="fa-IR"/>
        </w:rPr>
        <w:t>2</w:t>
      </w:r>
      <w:r w:rsidRPr="00AA222C">
        <w:rPr>
          <w:rFonts w:ascii="Gulim" w:eastAsia="Gulim" w:hAnsi="Gulim" w:cs="Lotus" w:hint="cs"/>
          <w:b/>
          <w:bCs/>
          <w:sz w:val="32"/>
          <w:szCs w:val="32"/>
          <w:rtl/>
          <w:lang w:bidi="fa-IR"/>
        </w:rPr>
        <w:t>- عوامل موقعيتي:</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كاهش عوامل خطر ساز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مكان حمايت كننده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شناخت مجدد مهارتها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بهره گيري از ساختارهاي حمايتي (غير از خانواده) </w:t>
      </w: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3- عوامل خانوادگي:</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داشتن روابط خوب با والدين حمايت كننده</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طلب ياري از ديگر بزرگان خانواده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 داشتن الگوي مقابله اي مثبت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C22720" w:rsidRDefault="00AC5BF5" w:rsidP="00AC5BF5">
      <w:pPr>
        <w:bidi/>
        <w:spacing w:line="360" w:lineRule="auto"/>
        <w:jc w:val="lowKashida"/>
        <w:rPr>
          <w:rFonts w:ascii="Gulim" w:eastAsia="Gulim" w:hAnsi="Gulim" w:cs="Lotus" w:hint="cs"/>
          <w:b/>
          <w:bCs/>
          <w:sz w:val="32"/>
          <w:szCs w:val="32"/>
          <w:rtl/>
          <w:lang w:bidi="fa-IR"/>
        </w:rPr>
      </w:pPr>
      <w:r w:rsidRPr="00C22720">
        <w:rPr>
          <w:rFonts w:ascii="Gulim" w:eastAsia="Gulim" w:hAnsi="Gulim" w:cs="Lotus" w:hint="cs"/>
          <w:b/>
          <w:bCs/>
          <w:sz w:val="32"/>
          <w:szCs w:val="32"/>
          <w:rtl/>
          <w:lang w:bidi="fa-IR"/>
        </w:rPr>
        <w:t xml:space="preserve">«انواع هويت»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جيمز مارشيا 1966 تا امروز كاملترين تصوير را از شكافهاي منظمي كه در تحول شكل گيري هويت وجود دارد ترسيم نموده است.</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 xml:space="preserve">نظريه مارشيا-  مارشيا بوسيلة‌ مصاحبه هاي نيمه باز با جوانان دانشگاهي، روش تحقيقي كه براي محققين رشد شناختي آشنا و متداول مي باشد، مراحل رشد رواني اجتماعي را طبقه بندي نمود.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مارشيا طي مصاحبه، سئوالاتي در سه زمينه مورد توجه دانشجويان مطرح مي نمود: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زمينه شغلي، ايدئولوژي مذهبي و ايدئولوژي سياسي. او به دانشجويان فرصت مي داد كه راجع به عقايد خود به درازا صحبت كنند.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مثلاً مي پرسيد «چگونه عقايد سياسي خود را با عقايد ساير مردم مقايسه مي نمائيد؟»‌ (ايدئولوژي سياسي)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در مورد دين و مذهب مي پرسيد «تا به حال شده راجع به هيچ يك از عقايد مذهبي خود شك نمائيد؟» در مورد شغل او مي پرسيد، «چگونه، به رشد و شغل- علاقمند شده ايد؟» البته منتج شدن اين رويكرد به نتايج اطلاعاتي بستگي به مهارت مصاحبه گر دارد كه محرك تفكر انديشمندانه باشد، نه آن را هدايت نمايد. خوشبختانه مارشيا و گروهش مشاوران بسيار ماهري بودند كه سكوت را براحتي مي پذيرفتند و مي توانستند يك</w:t>
      </w:r>
      <w:r w:rsidR="00112441">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سري سؤالات متعدد نيمه باز بپرسند تا اينكه قانع مي شدند كه نمونه خوبي از جهان بين دانشجويان در زمينه بخصوصي بدست آورده اند. بر اساس يك</w:t>
      </w:r>
      <w:r w:rsidR="00112441">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 xml:space="preserve">سري مطالعات كه از اين روش استفاده مي </w:t>
      </w:r>
      <w:r w:rsidRPr="00AA222C">
        <w:rPr>
          <w:rFonts w:ascii="Gulim" w:eastAsia="Gulim" w:hAnsi="Gulim" w:cs="Lotus" w:hint="cs"/>
          <w:sz w:val="32"/>
          <w:szCs w:val="32"/>
          <w:rtl/>
          <w:lang w:bidi="fa-IR"/>
        </w:rPr>
        <w:lastRenderedPageBreak/>
        <w:t xml:space="preserve">نمايند، مارشيا دريافت كه مي تواند تفكر دانشجويان را بر اساس 4 جنبه مشخص تشكيل هويت طبقه بندي نمايد: </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bidi="fa-IR"/>
        </w:rPr>
        <w:t xml:space="preserve">هويت مغشوش يا سر در گم (يا به اصطلاح گيجي نقش) </w:t>
      </w:r>
      <w:r w:rsidRPr="0031020F">
        <w:rPr>
          <w:rFonts w:ascii="Gulim" w:eastAsia="Gulim" w:hAnsi="Gulim" w:cs="Lotus"/>
          <w:i/>
          <w:iCs/>
          <w:sz w:val="28"/>
          <w:szCs w:val="28"/>
          <w:lang w:val="pl-PL" w:bidi="fa-IR"/>
        </w:rPr>
        <w:t>Identity Diffusion</w:t>
      </w:r>
      <w:r w:rsidRPr="00AA222C">
        <w:rPr>
          <w:rFonts w:ascii="Gulim" w:eastAsia="Gulim" w:hAnsi="Gulim" w:cs="Lotus" w:hint="cs"/>
          <w:sz w:val="32"/>
          <w:szCs w:val="32"/>
          <w:rtl/>
          <w:lang w:val="pl-PL" w:bidi="fa-IR"/>
        </w:rPr>
        <w:t xml:space="preserve"> </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به يك حالت تعليق در</w:t>
      </w:r>
      <w:r>
        <w:rPr>
          <w:rFonts w:ascii="Gulim" w:eastAsia="Gulim" w:hAnsi="Gulim" w:cs="Lotus" w:hint="cs"/>
          <w:sz w:val="32"/>
          <w:szCs w:val="32"/>
          <w:rtl/>
          <w:lang w:val="pl-PL" w:bidi="fa-IR"/>
        </w:rPr>
        <w:t xml:space="preserve"> </w:t>
      </w:r>
      <w:r w:rsidRPr="00AA222C">
        <w:rPr>
          <w:rFonts w:ascii="Gulim" w:eastAsia="Gulim" w:hAnsi="Gulim" w:cs="Lotus" w:hint="cs"/>
          <w:sz w:val="32"/>
          <w:szCs w:val="32"/>
          <w:rtl/>
          <w:lang w:val="pl-PL" w:bidi="fa-IR"/>
        </w:rPr>
        <w:t>زندگي مربوط مي شود. بندرت تعمدي نسبت به اشخاص، عقايد يا اصول وجود دارد. در عوض تأكيد عمده به نسبت و زندگي براي لحظه مي باشد. از هيچ زمينه ارضاء شخصي صرف نظر نمي گردد همه چيز ممكن است به نظر مي رسد فرد از درون خالي است.</w:t>
      </w:r>
    </w:p>
    <w:p w:rsidR="00AC5BF5" w:rsidRPr="00AA222C" w:rsidRDefault="00AC5BF5" w:rsidP="00AC5BF5">
      <w:pPr>
        <w:bidi/>
        <w:spacing w:line="360" w:lineRule="auto"/>
        <w:jc w:val="lowKashida"/>
        <w:rPr>
          <w:rFonts w:ascii="Gulim" w:eastAsia="Gulim" w:hAnsi="Gulim" w:cs="Lotus" w:hint="cs"/>
          <w:sz w:val="32"/>
          <w:szCs w:val="32"/>
          <w:rtl/>
          <w:lang w:val="pl-PL" w:bidi="fa-IR"/>
        </w:rPr>
      </w:pPr>
    </w:p>
    <w:p w:rsidR="00AC5BF5" w:rsidRPr="00AA222C" w:rsidRDefault="00AC5BF5" w:rsidP="00AC5BF5">
      <w:pPr>
        <w:bidi/>
        <w:spacing w:line="360" w:lineRule="auto"/>
        <w:jc w:val="lowKashida"/>
        <w:rPr>
          <w:rFonts w:ascii="Gulim" w:eastAsia="Gulim" w:hAnsi="Gulim" w:cs="Lotus" w:hint="cs"/>
          <w:b/>
          <w:bCs/>
          <w:sz w:val="32"/>
          <w:szCs w:val="32"/>
          <w:rtl/>
          <w:lang w:val="pl-PL" w:bidi="fa-IR"/>
        </w:rPr>
      </w:pPr>
      <w:r w:rsidRPr="00AA222C">
        <w:rPr>
          <w:rFonts w:ascii="Gulim" w:eastAsia="Gulim" w:hAnsi="Gulim" w:cs="Lotus" w:hint="cs"/>
          <w:b/>
          <w:bCs/>
          <w:sz w:val="32"/>
          <w:szCs w:val="32"/>
          <w:rtl/>
          <w:lang w:val="pl-PL" w:bidi="fa-IR"/>
        </w:rPr>
        <w:t xml:space="preserve">هويت زودرس </w:t>
      </w:r>
      <w:r w:rsidRPr="0031020F">
        <w:rPr>
          <w:rFonts w:ascii="Gulim" w:eastAsia="Gulim" w:hAnsi="Gulim" w:cs="Lotus"/>
          <w:b/>
          <w:bCs/>
          <w:i/>
          <w:iCs/>
          <w:sz w:val="28"/>
          <w:szCs w:val="28"/>
          <w:lang w:val="pl-PL" w:bidi="fa-IR"/>
        </w:rPr>
        <w:t>Identity foreclasure</w:t>
      </w:r>
      <w:r w:rsidRPr="00AA222C">
        <w:rPr>
          <w:rFonts w:ascii="Gulim" w:eastAsia="Gulim" w:hAnsi="Gulim" w:cs="Lotus" w:hint="cs"/>
          <w:b/>
          <w:bCs/>
          <w:sz w:val="32"/>
          <w:szCs w:val="32"/>
          <w:rtl/>
          <w:lang w:val="pl-PL" w:bidi="fa-IR"/>
        </w:rPr>
        <w:t xml:space="preserve"> </w:t>
      </w:r>
    </w:p>
    <w:p w:rsidR="00AC5BF5"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از مشخصات آن اجتناب از انتخاب آزادانه است. فرد بيشتر توسط ديگري جهت داده مي شود تا توسط خودش. بندرت سؤال مي نمايد، نقشي را كه افراد قدرتمند يا دوستان با نفوذ به او توصيه مي كنند، با فراغ بال مي پذيرد.</w:t>
      </w:r>
    </w:p>
    <w:p w:rsidR="00AC5BF5" w:rsidRDefault="00AC5BF5" w:rsidP="00AC5BF5">
      <w:pPr>
        <w:bidi/>
        <w:spacing w:line="360" w:lineRule="auto"/>
        <w:jc w:val="lowKashida"/>
        <w:rPr>
          <w:rFonts w:ascii="Gulim" w:eastAsia="Gulim" w:hAnsi="Gulim" w:cs="Lotus" w:hint="cs"/>
          <w:sz w:val="32"/>
          <w:szCs w:val="32"/>
          <w:rtl/>
          <w:lang w:val="pl-PL" w:bidi="fa-IR"/>
        </w:rPr>
      </w:pPr>
    </w:p>
    <w:p w:rsidR="00D525ED" w:rsidRDefault="00D525ED" w:rsidP="00D525ED">
      <w:pPr>
        <w:bidi/>
        <w:spacing w:line="360" w:lineRule="auto"/>
        <w:jc w:val="lowKashida"/>
        <w:rPr>
          <w:rFonts w:ascii="Gulim" w:eastAsia="Gulim" w:hAnsi="Gulim" w:cs="Lotus" w:hint="cs"/>
          <w:sz w:val="32"/>
          <w:szCs w:val="32"/>
          <w:rtl/>
          <w:lang w:val="pl-PL" w:bidi="fa-IR"/>
        </w:rPr>
      </w:pPr>
    </w:p>
    <w:p w:rsidR="00D525ED" w:rsidRPr="00AA222C" w:rsidRDefault="00D525ED" w:rsidP="00D525ED">
      <w:pPr>
        <w:bidi/>
        <w:spacing w:line="360" w:lineRule="auto"/>
        <w:jc w:val="lowKashida"/>
        <w:rPr>
          <w:rFonts w:ascii="Gulim" w:eastAsia="Gulim" w:hAnsi="Gulim" w:cs="Lotus" w:hint="cs"/>
          <w:sz w:val="32"/>
          <w:szCs w:val="32"/>
          <w:rtl/>
          <w:lang w:val="pl-PL"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val="pl-PL" w:bidi="fa-IR"/>
        </w:rPr>
        <w:lastRenderedPageBreak/>
        <w:t xml:space="preserve">هويت مهلت خواه يا ديدرس </w:t>
      </w:r>
      <w:r w:rsidRPr="0031020F">
        <w:rPr>
          <w:rFonts w:ascii="Gulim" w:eastAsia="Gulim" w:hAnsi="Gulim" w:cs="Lotus"/>
          <w:b/>
          <w:bCs/>
          <w:i/>
          <w:iCs/>
          <w:sz w:val="28"/>
          <w:szCs w:val="28"/>
          <w:lang w:bidi="fa-IR"/>
        </w:rPr>
        <w:t>Identity Moratorium</w:t>
      </w:r>
      <w:r w:rsidRPr="0031020F">
        <w:rPr>
          <w:rFonts w:ascii="Gulim" w:eastAsia="Gulim" w:hAnsi="Gulim" w:cs="Lotus" w:hint="cs"/>
          <w:b/>
          <w:bCs/>
          <w:i/>
          <w:iCs/>
          <w:sz w:val="28"/>
          <w:szCs w:val="28"/>
          <w:rtl/>
          <w:lang w:bidi="fa-IR"/>
        </w:rPr>
        <w:t xml:space="preserve">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اين نوع هويت معمولاً نتيجه يك تصميم نسنجيده و با تعمق مي باشد كه فرد به خود فرصتي مي دهد تا از فشار ناشي از مدرسه، دانشگاه يا اولين شغل تا حدي خلاصي يابد. هدف اينست كه فرصتي براي نفس كشيدن ايجاد كند تا طي آن فرد جنبه هاي رواني خود،‌ و حقيقت عيني را بهتر كشف كرده و بشناسد. ممكن است تفاوت ظاهري و سطحي بين اين هويت و هويت مغشوش يا سردرگم به نظر چندان قابل توجه نبوده مستلزم دقت و ريزبيني باشد. اما در عمق تفاوت اساسي وجود دارد.</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هويت موفق يا پيشرفت يافته </w:t>
      </w:r>
      <w:r w:rsidRPr="0031020F">
        <w:rPr>
          <w:rFonts w:ascii="Gulim" w:eastAsia="Gulim" w:hAnsi="Gulim" w:cs="Lotus"/>
          <w:b/>
          <w:bCs/>
          <w:i/>
          <w:iCs/>
          <w:sz w:val="28"/>
          <w:szCs w:val="28"/>
          <w:lang w:bidi="fa-IR"/>
        </w:rPr>
        <w:t>Achievement</w:t>
      </w:r>
      <w:r w:rsidRPr="0031020F">
        <w:rPr>
          <w:rFonts w:ascii="Gulim" w:eastAsia="Gulim" w:hAnsi="Gulim" w:cs="Lotus" w:hint="cs"/>
          <w:b/>
          <w:bCs/>
          <w:i/>
          <w:iCs/>
          <w:sz w:val="28"/>
          <w:szCs w:val="28"/>
          <w:rtl/>
          <w:lang w:bidi="fa-IR"/>
        </w:rPr>
        <w:t xml:space="preserve"> </w:t>
      </w:r>
      <w:r w:rsidRPr="0031020F">
        <w:rPr>
          <w:rFonts w:ascii="Gulim" w:eastAsia="Gulim" w:hAnsi="Gulim" w:cs="Lotus"/>
          <w:b/>
          <w:bCs/>
          <w:i/>
          <w:iCs/>
          <w:sz w:val="28"/>
          <w:szCs w:val="28"/>
          <w:lang w:bidi="fa-IR"/>
        </w:rPr>
        <w:t>Identity</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مي توان گفت مرحله نهايي تشكيل هويت، به هويت موفق مي انجامد. اريكسون 1995 در اين مورد واضح ترين تأليف را مي نمايد. هرگاه نور بتواند بين تصوري كه از يگانگي و ثبات دروني خود دارد و آن تصوري كه ديگران از يگانگي و ثبات وي دارند هماهنگي ايجاد كند اعتماد به نفس حاصل مي گردد. شخص به تدريج افكار راجع به خود و همانند سازيهاي پياپي كودكي را به هم پيوسته،‌حتي به ماوراء‌اين فرمهاي اوليه مي رود تا يك ماهيت وجود شخصي، </w:t>
      </w:r>
      <w:r w:rsidRPr="00AA222C">
        <w:rPr>
          <w:rFonts w:ascii="Gulim" w:eastAsia="Gulim" w:hAnsi="Gulim" w:cs="Lotus" w:hint="cs"/>
          <w:sz w:val="32"/>
          <w:szCs w:val="32"/>
          <w:rtl/>
          <w:lang w:bidi="fa-IR"/>
        </w:rPr>
        <w:lastRenderedPageBreak/>
        <w:t xml:space="preserve">بعنوان فرد بي مانند بوجود آيد. اين جريان لزوماً‌ دو طرفه مي باشد. ظهور چنين فرديت و هدايت شخصي در نوجوان بايد توسط ديگران نيز تأييد گردد. اين جنبه تشكيل هويت مي تواند سخت ترين و اشكال برانگيزترين جنبه ها باشد زيرا چنين بازشناسي،‌ نه خود به خود مي باشد و نه الزاماً جهاني.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بحرانهاي دوران نوجواني:</w:t>
      </w:r>
    </w:p>
    <w:p w:rsidR="00AC5BF5" w:rsidRPr="00AA222C" w:rsidRDefault="00AC5BF5" w:rsidP="00112441">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بحثي از فقدان فرصتهاي مطلوب زندگي نوجوانان شايد به علت رشد سريع آنان باشد. هر چند آنها هنوز فرصت كافي يا تجارب بزرگسالان در مهارتهاي حل مسأله يا منابع مقابله با مشكلاتي كه با آن رو به رو هستند را ندارند. بسياري از افراد به علت مشكلات عاطفي از دست والدين خود فرار مي كنند. مشكلات ارتباطي، عاطفي، ‌اقدام به خودكشي و رفتار ضد اجتماعي در سالهاي نوجواني به اوج خود مي رسد. مشكلات شديد عاطفي و رفتاري بر مهارتهايي اجتماعي  كه براي داشتن زندگي سالم لازم است تأثير مي گذارد. نوجواناني كه با مشكلات سازگاري روبرو هستند اگر ملاحظات يا درمان صورت نگيرد در دوران بزرگسالي نيز با اين قبيل مشكلات مواجه خواهند بود. با بررسي سازگاري نوجوانان و بهداشت رواني آن ها مي</w:t>
      </w:r>
      <w:r w:rsidR="00112441">
        <w:rPr>
          <w:rFonts w:ascii="Gulim" w:eastAsia="Gulim" w:hAnsi="Gulim" w:cs="Lotus"/>
          <w:sz w:val="32"/>
          <w:szCs w:val="32"/>
          <w:rtl/>
          <w:lang w:bidi="fa-IR"/>
        </w:rPr>
        <w:softHyphen/>
      </w:r>
      <w:r w:rsidRPr="00AA222C">
        <w:rPr>
          <w:rFonts w:ascii="Gulim" w:eastAsia="Gulim" w:hAnsi="Gulim" w:cs="Lotus" w:hint="cs"/>
          <w:sz w:val="32"/>
          <w:szCs w:val="32"/>
          <w:rtl/>
          <w:lang w:bidi="fa-IR"/>
        </w:rPr>
        <w:t xml:space="preserve">توان به پاسخهاي پيچيده دست يافت. اين كه </w:t>
      </w:r>
      <w:r w:rsidRPr="00AA222C">
        <w:rPr>
          <w:rFonts w:ascii="Gulim" w:eastAsia="Gulim" w:hAnsi="Gulim" w:cs="Lotus" w:hint="cs"/>
          <w:sz w:val="32"/>
          <w:szCs w:val="32"/>
          <w:rtl/>
          <w:lang w:bidi="fa-IR"/>
        </w:rPr>
        <w:lastRenderedPageBreak/>
        <w:t xml:space="preserve">چطور مي توانيم فراواني و اشكال مختلف اختلالات عاطفي و روان شناختي را بررسي كنيم؟ نوجواني دوران بي ثباتي خلق و همكاري و بي اعتنايي،‌ اعتماد به نفس و كمرويي است. لوين معتقد است كه در پديد آمدن مشكلات عاطفي و رفتاري نوجوان دوران كودكي تأثيري ندارد. اكثريت نوجوانان بدون بروز اختلالات عاطفي و روان شناختي وارد دوران بزرگسالي مي شوند و ناسازگاري در دوران نوجواني غير قابل اجتناب و همگاني نيست اگر چه نوجواني دوره سختي براي نوجوانان محسوب مي شود اما عمدتاً با اين قبيل احساسات (نااميدي، پريشاني، تنهايي) به مقابله برمي خيزند و سعي دارند تا موقعيتها و شرايطي كه اين حالتها در آنها پديد مي آورند را تصحيح كنند در نهايت بيشتر نوجوانان هويت يك بزرگسال واقع گرا را كسب مي كند و بهداشت و سلامت روان فرد در امان مي ماند. </w:t>
      </w:r>
    </w:p>
    <w:p w:rsidR="00AC5BF5" w:rsidRPr="00AA222C" w:rsidRDefault="00AC5BF5" w:rsidP="00AC5BF5">
      <w:pPr>
        <w:bidi/>
        <w:spacing w:line="360" w:lineRule="auto"/>
        <w:jc w:val="lowKashida"/>
        <w:rPr>
          <w:rFonts w:ascii="Gulim" w:eastAsia="Gulim" w:hAnsi="Gulim" w:cs="Lotus" w:hint="cs"/>
          <w:sz w:val="32"/>
          <w:szCs w:val="32"/>
          <w:rtl/>
          <w:lang w:bidi="fa-IR"/>
        </w:rPr>
      </w:pPr>
    </w:p>
    <w:p w:rsidR="00AC5BF5" w:rsidRPr="00AA222C" w:rsidRDefault="00AC5BF5" w:rsidP="00AC5BF5">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2-3-پيشينه عملي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زندگي دور از خانه: يكي از ابتدايي ترين مسائل براي دانشجويان زندگي دور از خانواده است. در دوره كودكي جدا شدن كودك و والدين بيشتر رواج دارد اما بسياري از نوجوانان كه در خوابگاههاي </w:t>
      </w:r>
      <w:r w:rsidRPr="00AA222C">
        <w:rPr>
          <w:rFonts w:ascii="Gulim" w:eastAsia="Gulim" w:hAnsi="Gulim" w:cs="Lotus" w:hint="cs"/>
          <w:sz w:val="32"/>
          <w:szCs w:val="32"/>
          <w:rtl/>
          <w:lang w:bidi="fa-IR"/>
        </w:rPr>
        <w:lastRenderedPageBreak/>
        <w:t>دانشجويي زندگي مي كنند تنها چند هفته در سال والدين خود را مي بينند. هنگامي كه اين وضع پيش مي آيد جدايي طولاني است اضطراب قابل توجهي را در تمام والدين ايجاد مي كند با وجود اين زندگي دور از والدين براي نوجوان فرصتهايي را براي زندگي هر چه خصوصي تر و تصميم گيري و بيشتر مستقل بودن فراهم مي كند. والدين كه بيش از حد وابسته فرزندانشان هستند نيز از جدايي هاي كوتاه مدت سود مي برند. فاصله هاي فيزيكي كمك مي كند تا رابطه والدين نوجوان بيش از حد متقابل و عميق بشود به نحوي كه جدايي فيزيكي كمك مي كند والدين برخورد كودكانه با فرزندانشان متوقف كنند.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برمن واسپرلينگ در زمينه اينكه چگونه اقامت در خوابگاه بر دلبستگي دانشجويان سال اول دانشگاه با والدين ايشان تأثير مي گذارد تحقيق كردند. آنان اين فرضيه را مطرح كردند كه زندگي دور از خانواده دلبستگي دانشجويان ساكن خوابگاهها را نسبت به والدينشان در مقايسه با دانشجوياني كه نزد والدينشان زندگي مي كنند افزايش مي دهد.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آنها از 86 دانشجو دوبار درباره دلبستگي آنان به والدينشان در طي سه هفته اول شروع ترم و سه هفته پايان ترم سؤالهايي پرسيدند. نتايج برعكس انتظار </w:t>
      </w:r>
      <w:r w:rsidRPr="00AA222C">
        <w:rPr>
          <w:rFonts w:ascii="Gulim" w:eastAsia="Gulim" w:hAnsi="Gulim" w:cs="Lotus" w:hint="cs"/>
          <w:sz w:val="32"/>
          <w:szCs w:val="32"/>
          <w:rtl/>
          <w:lang w:bidi="fa-IR"/>
        </w:rPr>
        <w:lastRenderedPageBreak/>
        <w:t>آنان بود، دلبستگي به والدين در دانشجوياني كه در خوابگاه ساكن بودند ضعيف بود اما اين دلبستگي در دانشجويان غير خوابگاهي كه در خانه در نزد والدينشان زندگي مي كردند ثابت بود. زندگي جدا از والدين، و ايجاد ارتباط هاي جديد با همسالان ظاهراً دلبستگي به والدين را براي دانشجوياني</w:t>
      </w:r>
      <w:r w:rsidR="00112441">
        <w:rPr>
          <w:rFonts w:ascii="Gulim" w:eastAsia="Gulim" w:hAnsi="Gulim" w:cs="Lotus" w:hint="cs"/>
          <w:sz w:val="32"/>
          <w:szCs w:val="32"/>
          <w:rtl/>
          <w:lang w:bidi="fa-IR"/>
        </w:rPr>
        <w:t xml:space="preserve"> </w:t>
      </w:r>
      <w:r w:rsidRPr="00AA222C">
        <w:rPr>
          <w:rFonts w:ascii="Gulim" w:eastAsia="Gulim" w:hAnsi="Gulim" w:cs="Lotus" w:hint="cs"/>
          <w:sz w:val="32"/>
          <w:szCs w:val="32"/>
          <w:rtl/>
          <w:lang w:bidi="fa-IR"/>
        </w:rPr>
        <w:t>كه در خوابگاه اقامت دارند كاهش مي دهد جاي تعجب نيست جدا زندگي كردن روابط بين والدين و نوجوانان را حداقل از ديدگاه نوجوانان بهبود مي بخشد.</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همچنين مشخص شد در مقايسه دانشجوياني كه در خانه خود زندگي مي كنند، كساني كه در خوابگاه بسر مي برند از استقلال بيشتري برخوردارند و با والدينشان تقابل بيشتري دارند.</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هنگامي كه نوجوانان و والدين با يكديگر زندگي مي كنند تمايل دارند تا به جاي بررسي اختلاف نظرات خود و حل اين اختلافات از بحث كردن و حل اختلاف عقايد خود اجتناب كنند. تعارضات با والدين معمولاً‌ در قالب مجادله هاي خفيف نمايان مي شود و در نهايت عدم توافقات عمده، زندگي والدين و نوجوانان را وخيم مي كند حتي دانشجوياني كه در خوابگاه زندگي مي كنند مي گويند كه آنها در فواصلي كه در بين ترم به خانه برمي گردند بيشتر با والدينشان تعارض دارند. به ياد داشته باشيم كه حتي هنگامي </w:t>
      </w:r>
      <w:r w:rsidRPr="00AA222C">
        <w:rPr>
          <w:rFonts w:ascii="Gulim" w:eastAsia="Gulim" w:hAnsi="Gulim" w:cs="Lotus" w:hint="cs"/>
          <w:sz w:val="32"/>
          <w:szCs w:val="32"/>
          <w:rtl/>
          <w:lang w:bidi="fa-IR"/>
        </w:rPr>
        <w:lastRenderedPageBreak/>
        <w:t xml:space="preserve">كه والدين و فرزندانشان به طور مجزا زندگي مي كنند حمايت عاطفي والدين ادامه دارد و نقش اساسي را در سازگاري فرزندانشان ايفا مي كنند. (روانشناسي بلوغ و نوجواني  رشد2 ص 22 توجه و تأليف آقا محمديان و حسيني) </w:t>
      </w:r>
    </w:p>
    <w:p w:rsidR="00D525ED" w:rsidRDefault="00D525ED" w:rsidP="00D525ED">
      <w:pPr>
        <w:bidi/>
        <w:spacing w:line="360" w:lineRule="auto"/>
        <w:jc w:val="lowKashida"/>
        <w:rPr>
          <w:rFonts w:ascii="Gulim" w:eastAsia="Gulim" w:hAnsi="Gulim" w:cs="Lotus" w:hint="cs"/>
          <w:sz w:val="32"/>
          <w:szCs w:val="32"/>
          <w:rtl/>
          <w:lang w:bidi="fa-IR"/>
        </w:rPr>
      </w:pPr>
    </w:p>
    <w:p w:rsidR="00D525ED" w:rsidRDefault="00D525ED" w:rsidP="00D525ED">
      <w:pPr>
        <w:bidi/>
        <w:spacing w:line="360" w:lineRule="auto"/>
        <w:jc w:val="lowKashida"/>
        <w:rPr>
          <w:rFonts w:ascii="Gulim" w:eastAsia="Gulim" w:hAnsi="Gulim" w:cs="Lotus" w:hint="cs"/>
          <w:sz w:val="32"/>
          <w:szCs w:val="32"/>
          <w:rtl/>
          <w:lang w:bidi="fa-IR"/>
        </w:rPr>
      </w:pPr>
    </w:p>
    <w:p w:rsidR="00D525ED" w:rsidRDefault="00D525ED" w:rsidP="00D525ED">
      <w:pPr>
        <w:bidi/>
        <w:spacing w:line="360" w:lineRule="auto"/>
        <w:jc w:val="lowKashida"/>
        <w:rPr>
          <w:rFonts w:ascii="Gulim" w:eastAsia="Gulim" w:hAnsi="Gulim" w:cs="Lotus" w:hint="cs"/>
          <w:sz w:val="32"/>
          <w:szCs w:val="32"/>
          <w:rtl/>
          <w:lang w:bidi="fa-IR"/>
        </w:rPr>
      </w:pPr>
    </w:p>
    <w:p w:rsidR="00D525ED" w:rsidRPr="00AA222C" w:rsidRDefault="00D525ED" w:rsidP="00D525ED">
      <w:pPr>
        <w:bidi/>
        <w:spacing w:line="360" w:lineRule="auto"/>
        <w:jc w:val="lowKashida"/>
        <w:rPr>
          <w:rFonts w:ascii="Gulim" w:eastAsia="Gulim" w:hAnsi="Gulim" w:cs="Lotus" w:hint="cs"/>
          <w:sz w:val="32"/>
          <w:szCs w:val="32"/>
          <w:rtl/>
          <w:lang w:bidi="fa-IR"/>
        </w:rPr>
      </w:pP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b/>
          <w:bCs/>
          <w:sz w:val="32"/>
          <w:szCs w:val="32"/>
          <w:rtl/>
          <w:lang w:bidi="fa-IR"/>
        </w:rPr>
        <w:t>3-1-</w:t>
      </w:r>
      <w:r w:rsidRPr="00AA222C">
        <w:rPr>
          <w:rFonts w:ascii="Gulim" w:eastAsia="Gulim" w:hAnsi="Gulim" w:cs="Lotus" w:hint="cs"/>
          <w:sz w:val="32"/>
          <w:szCs w:val="32"/>
          <w:rtl/>
          <w:lang w:bidi="fa-IR"/>
        </w:rPr>
        <w:t xml:space="preserve"> </w:t>
      </w:r>
      <w:r w:rsidRPr="00351A88">
        <w:rPr>
          <w:rFonts w:ascii="Gulim" w:eastAsia="Gulim" w:hAnsi="Gulim" w:cs="Lotus" w:hint="cs"/>
          <w:b/>
          <w:bCs/>
          <w:sz w:val="32"/>
          <w:szCs w:val="32"/>
          <w:rtl/>
          <w:lang w:bidi="fa-IR"/>
        </w:rPr>
        <w:t>جامعه آماري</w:t>
      </w:r>
      <w:r w:rsidRPr="00AA222C">
        <w:rPr>
          <w:rFonts w:ascii="Gulim" w:eastAsia="Gulim" w:hAnsi="Gulim" w:cs="Lotus" w:hint="cs"/>
          <w:sz w:val="32"/>
          <w:szCs w:val="32"/>
          <w:rtl/>
          <w:lang w:bidi="fa-IR"/>
        </w:rPr>
        <w:t xml:space="preserve"> </w:t>
      </w:r>
    </w:p>
    <w:p w:rsidR="00AC5BF5" w:rsidRPr="00AA222C" w:rsidRDefault="00AC5BF5" w:rsidP="00AC5BF5">
      <w:pPr>
        <w:bidi/>
        <w:spacing w:line="360" w:lineRule="auto"/>
        <w:jc w:val="lowKashida"/>
        <w:rPr>
          <w:rFonts w:ascii="Gulim" w:eastAsia="Gulim" w:hAnsi="Gulim" w:cs="Lotus" w:hint="cs"/>
          <w:sz w:val="32"/>
          <w:szCs w:val="32"/>
          <w:rtl/>
          <w:lang w:bidi="fa-IR"/>
        </w:rPr>
      </w:pPr>
      <w:r>
        <w:rPr>
          <w:rFonts w:ascii="Gulim" w:eastAsia="Gulim" w:hAnsi="Gulim" w:cs="Lotus" w:hint="cs"/>
          <w:sz w:val="32"/>
          <w:szCs w:val="32"/>
          <w:rtl/>
          <w:lang w:bidi="fa-IR"/>
        </w:rPr>
        <w:t xml:space="preserve">جامعة آماري: </w:t>
      </w:r>
      <w:r w:rsidRPr="00AA222C">
        <w:rPr>
          <w:rFonts w:ascii="Gulim" w:eastAsia="Gulim" w:hAnsi="Gulim" w:cs="Lotus" w:hint="cs"/>
          <w:sz w:val="32"/>
          <w:szCs w:val="32"/>
          <w:rtl/>
          <w:lang w:bidi="fa-IR"/>
        </w:rPr>
        <w:t>يك جامعه ممكن است نظير جامعه بشري خيلي گسترده و وسيع باشد ولي در پژوهش از اين گونه جوامع به علت نامحدود بودن آن ها كمتر استفاده مي شود و به همين دليل پژوهشگر سعي مي كند كه جامعه نامحدود را محدود كند در اين تحقيق جامعه مورد بررسي ما عبارتست از:</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كليه دانشجويان خانم اعم از مجرد و متأهل در مقطع كارشناسي دانشگاه سيستان و بلوچستان در سال تحصيلي 87-86 </w:t>
      </w:r>
    </w:p>
    <w:p w:rsidR="00112441" w:rsidRPr="00AA222C" w:rsidRDefault="00112441" w:rsidP="00112441">
      <w:pPr>
        <w:bidi/>
        <w:spacing w:line="360" w:lineRule="auto"/>
        <w:jc w:val="lowKashida"/>
        <w:rPr>
          <w:rFonts w:ascii="Gulim" w:eastAsia="Gulim" w:hAnsi="Gulim" w:cs="Lotus" w:hint="cs"/>
          <w:sz w:val="32"/>
          <w:szCs w:val="32"/>
          <w:rtl/>
          <w:lang w:bidi="fa-IR"/>
        </w:rPr>
      </w:pPr>
    </w:p>
    <w:p w:rsidR="00AC5BF5" w:rsidRPr="00AA222C" w:rsidRDefault="00D525ED" w:rsidP="00AC5BF5">
      <w:pPr>
        <w:bidi/>
        <w:spacing w:line="360" w:lineRule="auto"/>
        <w:jc w:val="lowKashida"/>
        <w:rPr>
          <w:rFonts w:ascii="Gulim" w:eastAsia="Gulim" w:hAnsi="Gulim" w:cs="Lotus" w:hint="cs"/>
          <w:b/>
          <w:bCs/>
          <w:sz w:val="32"/>
          <w:szCs w:val="32"/>
          <w:rtl/>
          <w:lang w:bidi="fa-IR"/>
        </w:rPr>
      </w:pPr>
      <w:r>
        <w:rPr>
          <w:rFonts w:ascii="Gulim" w:eastAsia="Gulim" w:hAnsi="Gulim" w:cs="Lotus" w:hint="cs"/>
          <w:b/>
          <w:bCs/>
          <w:sz w:val="32"/>
          <w:szCs w:val="32"/>
          <w:rtl/>
          <w:lang w:bidi="fa-IR"/>
        </w:rPr>
        <w:t xml:space="preserve">3-2- </w:t>
      </w:r>
      <w:r w:rsidR="00AC5BF5" w:rsidRPr="00AA222C">
        <w:rPr>
          <w:rFonts w:ascii="Gulim" w:eastAsia="Gulim" w:hAnsi="Gulim" w:cs="Lotus" w:hint="cs"/>
          <w:b/>
          <w:bCs/>
          <w:sz w:val="32"/>
          <w:szCs w:val="32"/>
          <w:rtl/>
          <w:lang w:bidi="fa-IR"/>
        </w:rPr>
        <w:t>نمونه آماري و روش نمونه گيري:</w:t>
      </w:r>
    </w:p>
    <w:p w:rsidR="00AC5BF5"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در اين پژوهش به روش نمونه گيري تصادفي ساده از بين كليه دانشجويان خانم متأهل و مجرد دانشگاه سيستان و بلوچستان 80 نفر مجرد و 80 نفر متأهل انتخاب شدند كه در رشته هاي مختلف در مقطع كارشناسي تحصيل مي كردند و در مجموع نمونه انتخابي شامل 160 نفر دانشجو مي باشد.</w:t>
      </w:r>
    </w:p>
    <w:p w:rsidR="00D525ED" w:rsidRDefault="00D525ED" w:rsidP="00D525ED">
      <w:pPr>
        <w:bidi/>
        <w:spacing w:line="360" w:lineRule="auto"/>
        <w:jc w:val="lowKashida"/>
        <w:rPr>
          <w:rFonts w:ascii="Gulim" w:eastAsia="Gulim" w:hAnsi="Gulim" w:cs="Lotus" w:hint="cs"/>
          <w:sz w:val="32"/>
          <w:szCs w:val="32"/>
          <w:rtl/>
          <w:lang w:bidi="fa-IR"/>
        </w:rPr>
      </w:pPr>
    </w:p>
    <w:p w:rsidR="00D525ED" w:rsidRDefault="00D525ED" w:rsidP="00D525ED">
      <w:pPr>
        <w:bidi/>
        <w:spacing w:line="360" w:lineRule="auto"/>
        <w:jc w:val="lowKashida"/>
        <w:rPr>
          <w:rFonts w:ascii="Gulim" w:eastAsia="Gulim" w:hAnsi="Gulim" w:cs="Lotus" w:hint="cs"/>
          <w:sz w:val="32"/>
          <w:szCs w:val="32"/>
          <w:rtl/>
          <w:lang w:bidi="fa-IR"/>
        </w:rPr>
      </w:pPr>
    </w:p>
    <w:p w:rsidR="00AC5BF5" w:rsidRPr="00AA222C" w:rsidRDefault="00D525ED" w:rsidP="00AC5BF5">
      <w:pPr>
        <w:bidi/>
        <w:spacing w:line="360" w:lineRule="auto"/>
        <w:jc w:val="lowKashida"/>
        <w:rPr>
          <w:rFonts w:ascii="Gulim" w:eastAsia="Gulim" w:hAnsi="Gulim" w:cs="Lotus" w:hint="cs"/>
          <w:b/>
          <w:bCs/>
          <w:sz w:val="32"/>
          <w:szCs w:val="32"/>
          <w:rtl/>
          <w:lang w:bidi="fa-IR"/>
        </w:rPr>
      </w:pPr>
      <w:r>
        <w:rPr>
          <w:rFonts w:ascii="Gulim" w:eastAsia="Gulim" w:hAnsi="Gulim" w:cs="Lotus" w:hint="cs"/>
          <w:b/>
          <w:bCs/>
          <w:sz w:val="32"/>
          <w:szCs w:val="32"/>
          <w:rtl/>
          <w:lang w:bidi="fa-IR"/>
        </w:rPr>
        <w:t xml:space="preserve">3-3- </w:t>
      </w:r>
      <w:r w:rsidR="00AC5BF5" w:rsidRPr="00AA222C">
        <w:rPr>
          <w:rFonts w:ascii="Gulim" w:eastAsia="Gulim" w:hAnsi="Gulim" w:cs="Lotus" w:hint="cs"/>
          <w:b/>
          <w:bCs/>
          <w:sz w:val="32"/>
          <w:szCs w:val="32"/>
          <w:rtl/>
          <w:lang w:bidi="fa-IR"/>
        </w:rPr>
        <w:t>ابزار گردآوري داده ها:</w:t>
      </w:r>
    </w:p>
    <w:p w:rsidR="00AC5BF5" w:rsidRPr="00AA222C" w:rsidRDefault="00AC5BF5" w:rsidP="00112441">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bidi="fa-IR"/>
        </w:rPr>
        <w:t>در اين پژوهش داده ها به وسيله پرسشنامه مقياس بلوغ عاطفي (</w:t>
      </w:r>
      <w:r w:rsidRPr="00351A88">
        <w:rPr>
          <w:rFonts w:ascii="Gulim" w:eastAsia="Gulim" w:hAnsi="Gulim" w:cs="Lotus"/>
          <w:i/>
          <w:iCs/>
          <w:sz w:val="28"/>
          <w:szCs w:val="28"/>
          <w:lang w:val="pl-PL" w:bidi="fa-IR"/>
        </w:rPr>
        <w:t>EMS</w:t>
      </w:r>
      <w:r w:rsidRPr="00AA222C">
        <w:rPr>
          <w:rFonts w:ascii="Gulim" w:eastAsia="Gulim" w:hAnsi="Gulim" w:cs="Lotus" w:hint="cs"/>
          <w:sz w:val="32"/>
          <w:szCs w:val="32"/>
          <w:rtl/>
          <w:lang w:val="pl-PL" w:bidi="fa-IR"/>
        </w:rPr>
        <w:t>) از دكتر ياشويرينگ و دكتر ماه</w:t>
      </w:r>
      <w:r w:rsidR="00112441">
        <w:rPr>
          <w:rFonts w:ascii="Gulim" w:eastAsia="Gulim" w:hAnsi="Gulim" w:cs="Lotus" w:hint="cs"/>
          <w:sz w:val="32"/>
          <w:szCs w:val="32"/>
          <w:rtl/>
          <w:lang w:val="pl-PL" w:bidi="fa-IR"/>
        </w:rPr>
        <w:t>ي</w:t>
      </w:r>
      <w:r w:rsidRPr="00AA222C">
        <w:rPr>
          <w:rFonts w:ascii="Gulim" w:eastAsia="Gulim" w:hAnsi="Gulim" w:cs="Lotus" w:hint="cs"/>
          <w:sz w:val="32"/>
          <w:szCs w:val="32"/>
          <w:rtl/>
          <w:lang w:val="pl-PL" w:bidi="fa-IR"/>
        </w:rPr>
        <w:t>ش بهارگاوا  جمع آوري شده است. اين پرسشنامه شامل 48 سؤال است كه 10 سؤال اول آن معيار عدم ثبات عاطفي 10 سؤال دوم معيار بازگشت عاطفي و 10 سؤال سوم معيار ناسازگاري اجتماعي و 10 سؤال چهارم فروپاشي شخصيت و 8 سؤال آخر فقدان استقلال را مي سنجد كه به توضيح مختصر هر يك از آنها مي پردازيم:</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 xml:space="preserve">الف) معيار عدم ثبات عاطفي:‌ اين عامل مجموعه اي از عدم قابليت در حل و فصل مشكلات، زودرنجي، </w:t>
      </w:r>
      <w:r w:rsidRPr="00AA222C">
        <w:rPr>
          <w:rFonts w:ascii="Gulim" w:eastAsia="Gulim" w:hAnsi="Gulim" w:cs="Lotus" w:hint="cs"/>
          <w:sz w:val="32"/>
          <w:szCs w:val="32"/>
          <w:rtl/>
          <w:lang w:val="pl-PL" w:bidi="fa-IR"/>
        </w:rPr>
        <w:lastRenderedPageBreak/>
        <w:t>نيازها، نياز به كمك در كارهاي روزمره، آسيب پذيري، لجاجت و تندخويي مي باشد.</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ب) معيار بازگشت عاطفي: بازگشت عاطفي هم گروه بزرگي از عوامل است كه نماينده عواملي چون احساس حقارت، بيقراري، خصومت، پرخاشگري و خودمداري است.</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 xml:space="preserve">ج) ناسازگاري اجتماعي: چنين شخصي فاقد قابليت انطباق اجتماعي است دچار نفرت است گوشه گير و در عين حال متكبر است دروغ مي گويد و تنبلي مي كند. </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د) فروپاشي شخصيت: اين عامل شامل كليه علائمي است كه نشان دهنده فروپاشي شخصيت است مانند واكنش سازي،‌ هراس، دليل تراشي، بدبيني و رفتار ضد اخلاقي است.</w:t>
      </w:r>
    </w:p>
    <w:p w:rsidR="00AC5BF5" w:rsidRPr="00AA222C" w:rsidRDefault="00AC5BF5" w:rsidP="00112441">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 xml:space="preserve">5- فقدان استقلال: چنين فردي وابستگي </w:t>
      </w:r>
      <w:r w:rsidR="00112441">
        <w:rPr>
          <w:rFonts w:ascii="Gulim" w:eastAsia="Gulim" w:hAnsi="Gulim" w:cs="Lotus" w:hint="cs"/>
          <w:sz w:val="32"/>
          <w:szCs w:val="32"/>
          <w:rtl/>
          <w:lang w:val="pl-PL" w:bidi="fa-IR"/>
        </w:rPr>
        <w:t>انگلي</w:t>
      </w:r>
      <w:r w:rsidRPr="00AA222C">
        <w:rPr>
          <w:rFonts w:ascii="Gulim" w:eastAsia="Gulim" w:hAnsi="Gulim" w:cs="Lotus" w:hint="cs"/>
          <w:sz w:val="32"/>
          <w:szCs w:val="32"/>
          <w:rtl/>
          <w:lang w:val="pl-PL" w:bidi="fa-IR"/>
        </w:rPr>
        <w:t xml:space="preserve"> نسبت به ديگران نشان مي دهد خودبين است ر</w:t>
      </w:r>
      <w:r w:rsidR="00112441">
        <w:rPr>
          <w:rFonts w:ascii="Gulim" w:eastAsia="Gulim" w:hAnsi="Gulim" w:cs="Lotus" w:hint="cs"/>
          <w:sz w:val="32"/>
          <w:szCs w:val="32"/>
          <w:rtl/>
          <w:lang w:val="pl-PL" w:bidi="fa-IR"/>
        </w:rPr>
        <w:t>غ</w:t>
      </w:r>
      <w:r w:rsidRPr="00AA222C">
        <w:rPr>
          <w:rFonts w:ascii="Gulim" w:eastAsia="Gulim" w:hAnsi="Gulim" w:cs="Lotus" w:hint="cs"/>
          <w:sz w:val="32"/>
          <w:szCs w:val="32"/>
          <w:rtl/>
          <w:lang w:val="pl-PL" w:bidi="fa-IR"/>
        </w:rPr>
        <w:t>بت هاي محسوس ندارد و مردم او را غير قابل اعتماد مي دانند.</w:t>
      </w:r>
    </w:p>
    <w:p w:rsidR="00AC5BF5" w:rsidRPr="00AA222C"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w:t>
      </w:r>
      <w:r w:rsidRPr="00351A88">
        <w:rPr>
          <w:rFonts w:ascii="Gulim" w:eastAsia="Gulim" w:hAnsi="Gulim" w:cs="Lotus"/>
          <w:i/>
          <w:iCs/>
          <w:sz w:val="28"/>
          <w:szCs w:val="28"/>
          <w:lang w:val="pl-PL" w:bidi="fa-IR"/>
        </w:rPr>
        <w:t>EMS</w:t>
      </w:r>
      <w:r w:rsidRPr="00AA222C">
        <w:rPr>
          <w:rFonts w:ascii="Gulim" w:eastAsia="Gulim" w:hAnsi="Gulim" w:cs="Lotus" w:hint="cs"/>
          <w:sz w:val="32"/>
          <w:szCs w:val="32"/>
          <w:rtl/>
          <w:lang w:val="pl-PL" w:bidi="fa-IR"/>
        </w:rPr>
        <w:t>) يك مقياس گزارش شخصي پنج گزينه اي است. سوالات اين مقياس خواستار اطلاعات براي هر يك از پنج گزينه اي است كه در زير مي آيد:</w:t>
      </w:r>
    </w:p>
    <w:p w:rsidR="00AC5BF5" w:rsidRDefault="00AC5BF5" w:rsidP="00AC5BF5">
      <w:pPr>
        <w:bidi/>
        <w:spacing w:line="360" w:lineRule="auto"/>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 xml:space="preserve">خيلي زياد، زياد، نامشخص، احتمالاً و هرگز. سؤالات طوري بيان شده كه اگر جواب مثبت مثلاً‌ خيلي زياد باشد نمره 5 تعلق مي گيرد، براي زياد 4، براي </w:t>
      </w:r>
      <w:r w:rsidRPr="00AA222C">
        <w:rPr>
          <w:rFonts w:ascii="Gulim" w:eastAsia="Gulim" w:hAnsi="Gulim" w:cs="Lotus" w:hint="cs"/>
          <w:sz w:val="32"/>
          <w:szCs w:val="32"/>
          <w:rtl/>
          <w:lang w:val="pl-PL" w:bidi="fa-IR"/>
        </w:rPr>
        <w:lastRenderedPageBreak/>
        <w:t>نامشخص 3، براي احتمالاً 2، و پاسخ منفي هرگز نمره 1 مي گيرد. بنا براين هر چه نمره بالاتر باشد درجه بالاتري از عدم بلوغ عاطفي وجود دارد و بالعكس. پايايي اين مقياس توسط روش آزمون- آزمون مجدد و روش همساني دروني تعيين شد.</w:t>
      </w:r>
    </w:p>
    <w:p w:rsidR="00AC5BF5" w:rsidRPr="00AA222C" w:rsidRDefault="00AC5BF5" w:rsidP="00AC5BF5">
      <w:pPr>
        <w:bidi/>
        <w:jc w:val="lowKashida"/>
        <w:rPr>
          <w:rFonts w:ascii="Gulim" w:eastAsia="Gulim" w:hAnsi="Gulim" w:cs="Lotus" w:hint="cs"/>
          <w:sz w:val="32"/>
          <w:szCs w:val="32"/>
          <w:rtl/>
          <w:lang w:val="pl-PL" w:bidi="fa-IR"/>
        </w:rPr>
      </w:pPr>
      <w:r w:rsidRPr="00AA222C">
        <w:rPr>
          <w:rFonts w:ascii="Gulim" w:eastAsia="Gulim" w:hAnsi="Gulim" w:cs="Lotus" w:hint="cs"/>
          <w:sz w:val="32"/>
          <w:szCs w:val="32"/>
          <w:rtl/>
          <w:lang w:val="pl-PL" w:bidi="fa-IR"/>
        </w:rPr>
        <w:t xml:space="preserve">تغيير نمرات </w:t>
      </w:r>
    </w:p>
    <w:tbl>
      <w:tblPr>
        <w:bidiVisual/>
        <w:tblW w:w="0" w:type="auto"/>
        <w:tblInd w:w="2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974"/>
      </w:tblGrid>
      <w:tr w:rsidR="00AC5BF5" w:rsidRPr="0094103D" w:rsidTr="0094103D">
        <w:trPr>
          <w:trHeight w:val="495"/>
        </w:trPr>
        <w:tc>
          <w:tcPr>
            <w:tcW w:w="1626"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نمرات</w:t>
            </w:r>
          </w:p>
        </w:tc>
        <w:tc>
          <w:tcPr>
            <w:tcW w:w="1974"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تغيير</w:t>
            </w:r>
          </w:p>
        </w:tc>
      </w:tr>
      <w:tr w:rsidR="00AC5BF5" w:rsidRPr="0094103D" w:rsidTr="0094103D">
        <w:trPr>
          <w:trHeight w:val="504"/>
        </w:trPr>
        <w:tc>
          <w:tcPr>
            <w:tcW w:w="1626"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80-50</w:t>
            </w:r>
          </w:p>
        </w:tc>
        <w:tc>
          <w:tcPr>
            <w:tcW w:w="1974"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بسيار با ثبات</w:t>
            </w:r>
          </w:p>
        </w:tc>
      </w:tr>
      <w:tr w:rsidR="00AC5BF5" w:rsidRPr="0094103D" w:rsidTr="0094103D">
        <w:trPr>
          <w:trHeight w:val="504"/>
        </w:trPr>
        <w:tc>
          <w:tcPr>
            <w:tcW w:w="1626"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88-81</w:t>
            </w:r>
          </w:p>
        </w:tc>
        <w:tc>
          <w:tcPr>
            <w:tcW w:w="1974"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نسبتاً با ثبات</w:t>
            </w:r>
          </w:p>
        </w:tc>
      </w:tr>
      <w:tr w:rsidR="00AC5BF5" w:rsidRPr="0094103D" w:rsidTr="0094103D">
        <w:trPr>
          <w:trHeight w:val="495"/>
        </w:trPr>
        <w:tc>
          <w:tcPr>
            <w:tcW w:w="1626"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106-89</w:t>
            </w:r>
          </w:p>
        </w:tc>
        <w:tc>
          <w:tcPr>
            <w:tcW w:w="1974"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بي ثبات</w:t>
            </w:r>
          </w:p>
        </w:tc>
      </w:tr>
      <w:tr w:rsidR="00AC5BF5" w:rsidRPr="0094103D" w:rsidTr="0094103D">
        <w:trPr>
          <w:trHeight w:val="504"/>
        </w:trPr>
        <w:tc>
          <w:tcPr>
            <w:tcW w:w="1626"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140-107</w:t>
            </w:r>
          </w:p>
        </w:tc>
        <w:tc>
          <w:tcPr>
            <w:tcW w:w="1974" w:type="dxa"/>
            <w:shd w:val="clear" w:color="auto" w:fill="auto"/>
          </w:tcPr>
          <w:p w:rsidR="00AC5BF5" w:rsidRPr="0094103D" w:rsidRDefault="00AC5BF5" w:rsidP="0094103D">
            <w:pPr>
              <w:bidi/>
              <w:jc w:val="lowKashida"/>
              <w:rPr>
                <w:rFonts w:ascii="Gulim" w:eastAsia="Gulim" w:hAnsi="Gulim" w:cs="Lotus" w:hint="cs"/>
                <w:sz w:val="28"/>
                <w:szCs w:val="28"/>
                <w:rtl/>
                <w:lang w:val="pl-PL" w:bidi="fa-IR"/>
              </w:rPr>
            </w:pPr>
            <w:r w:rsidRPr="0094103D">
              <w:rPr>
                <w:rFonts w:ascii="Gulim" w:eastAsia="Gulim" w:hAnsi="Gulim" w:cs="Lotus" w:hint="cs"/>
                <w:sz w:val="28"/>
                <w:szCs w:val="28"/>
                <w:rtl/>
                <w:lang w:val="pl-PL" w:bidi="fa-IR"/>
              </w:rPr>
              <w:t>بسيار بي ثبات</w:t>
            </w:r>
          </w:p>
        </w:tc>
      </w:tr>
    </w:tbl>
    <w:p w:rsidR="00AC5BF5" w:rsidRDefault="00AC5BF5" w:rsidP="00AC5BF5">
      <w:pPr>
        <w:bidi/>
        <w:jc w:val="lowKashida"/>
        <w:rPr>
          <w:rFonts w:ascii="Gulim" w:eastAsia="Gulim" w:hAnsi="Gulim" w:cs="Lotus" w:hint="cs"/>
          <w:sz w:val="32"/>
          <w:szCs w:val="32"/>
          <w:rtl/>
          <w:lang w:val="pl-PL" w:bidi="fa-IR"/>
        </w:rPr>
      </w:pPr>
    </w:p>
    <w:p w:rsidR="007A4E65" w:rsidRDefault="007A4E65" w:rsidP="007A4E65">
      <w:pPr>
        <w:bidi/>
        <w:jc w:val="lowKashida"/>
        <w:rPr>
          <w:rFonts w:ascii="Gulim" w:eastAsia="Gulim" w:hAnsi="Gulim" w:cs="Lotus" w:hint="cs"/>
          <w:sz w:val="32"/>
          <w:szCs w:val="32"/>
          <w:rtl/>
          <w:lang w:val="pl-PL" w:bidi="fa-IR"/>
        </w:rPr>
      </w:pPr>
    </w:p>
    <w:p w:rsidR="007A4E65" w:rsidRPr="00AA222C" w:rsidRDefault="007A4E65" w:rsidP="007A4E65">
      <w:pPr>
        <w:bidi/>
        <w:jc w:val="lowKashida"/>
        <w:rPr>
          <w:rFonts w:ascii="Gulim" w:eastAsia="Gulim" w:hAnsi="Gulim" w:cs="Lotus" w:hint="cs"/>
          <w:sz w:val="32"/>
          <w:szCs w:val="32"/>
          <w:rtl/>
          <w:lang w:val="pl-PL" w:bidi="fa-IR"/>
        </w:rPr>
      </w:pPr>
    </w:p>
    <w:p w:rsidR="00D525ED" w:rsidRDefault="00D525ED" w:rsidP="00AC5BF5">
      <w:pPr>
        <w:bidi/>
        <w:spacing w:line="360" w:lineRule="auto"/>
        <w:jc w:val="lowKashida"/>
        <w:rPr>
          <w:rFonts w:ascii="Gulim" w:eastAsia="Gulim" w:hAnsi="Gulim" w:cs="Lotus" w:hint="cs"/>
          <w:b/>
          <w:bCs/>
          <w:sz w:val="32"/>
          <w:szCs w:val="32"/>
          <w:rtl/>
          <w:lang w:bidi="fa-IR"/>
        </w:rPr>
      </w:pPr>
    </w:p>
    <w:p w:rsidR="00AC5BF5" w:rsidRPr="00AA222C" w:rsidRDefault="00D525ED" w:rsidP="00D525ED">
      <w:pPr>
        <w:bidi/>
        <w:spacing w:line="360" w:lineRule="auto"/>
        <w:jc w:val="lowKashida"/>
        <w:rPr>
          <w:rFonts w:ascii="Gulim" w:eastAsia="Gulim" w:hAnsi="Gulim" w:cs="Lotus" w:hint="cs"/>
          <w:b/>
          <w:bCs/>
          <w:sz w:val="32"/>
          <w:szCs w:val="32"/>
          <w:rtl/>
          <w:lang w:bidi="fa-IR"/>
        </w:rPr>
      </w:pPr>
      <w:r>
        <w:rPr>
          <w:rFonts w:ascii="Gulim" w:eastAsia="Gulim" w:hAnsi="Gulim" w:cs="Lotus" w:hint="cs"/>
          <w:b/>
          <w:bCs/>
          <w:sz w:val="32"/>
          <w:szCs w:val="32"/>
          <w:rtl/>
          <w:lang w:bidi="fa-IR"/>
        </w:rPr>
        <w:t xml:space="preserve">3-4- </w:t>
      </w:r>
      <w:r w:rsidR="00AC5BF5" w:rsidRPr="00AA222C">
        <w:rPr>
          <w:rFonts w:ascii="Gulim" w:eastAsia="Gulim" w:hAnsi="Gulim" w:cs="Lotus" w:hint="cs"/>
          <w:b/>
          <w:bCs/>
          <w:sz w:val="32"/>
          <w:szCs w:val="32"/>
          <w:rtl/>
          <w:lang w:bidi="fa-IR"/>
        </w:rPr>
        <w:t xml:space="preserve"> روش گردآوري داده ها: </w:t>
      </w:r>
    </w:p>
    <w:p w:rsidR="00AC5BF5" w:rsidRPr="00AA222C" w:rsidRDefault="00AC5BF5" w:rsidP="00AC5BF5">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بعد از برقراري يك رابطه خوب با آزمودني ها سؤالات و ورقه پاسخنامه را در اختيار آنها گذاشته مي شود و از آنها خواسته مي شود آن را بر حسب دستوراتي كه منظور اجراي تست را در اختيارشان گذاشته تكميل كند اجراي اين تست هم به صورت فردي و هم به صورت گروهي امكان پذير است. </w:t>
      </w:r>
    </w:p>
    <w:p w:rsidR="001A2A97" w:rsidRDefault="001A2A97" w:rsidP="00AC5BF5">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Default="00D525ED" w:rsidP="00D525ED">
      <w:pPr>
        <w:bidi/>
        <w:spacing w:line="360" w:lineRule="auto"/>
        <w:jc w:val="lowKashida"/>
        <w:rPr>
          <w:rFonts w:cs="Lotus" w:hint="cs"/>
          <w:sz w:val="32"/>
          <w:szCs w:val="32"/>
          <w:rtl/>
          <w:lang w:bidi="fa-IR"/>
        </w:rPr>
      </w:pPr>
    </w:p>
    <w:p w:rsidR="00D525ED" w:rsidRPr="00C621C2" w:rsidRDefault="00D525ED" w:rsidP="00D525ED">
      <w:pPr>
        <w:bidi/>
        <w:spacing w:line="360" w:lineRule="auto"/>
        <w:jc w:val="lowKashida"/>
        <w:rPr>
          <w:rFonts w:cs="Lotus" w:hint="cs"/>
          <w:sz w:val="32"/>
          <w:szCs w:val="32"/>
          <w:rtl/>
          <w:lang w:bidi="fa-IR"/>
        </w:rPr>
      </w:pPr>
    </w:p>
    <w:p w:rsidR="001A2A97" w:rsidRPr="006A0490" w:rsidRDefault="001A2A97" w:rsidP="00AC5BF5">
      <w:pPr>
        <w:bidi/>
        <w:spacing w:line="360" w:lineRule="auto"/>
        <w:jc w:val="lowKashida"/>
        <w:rPr>
          <w:rFonts w:cs="Lotus" w:hint="cs"/>
          <w:b/>
          <w:bCs/>
          <w:sz w:val="32"/>
          <w:szCs w:val="32"/>
          <w:rtl/>
          <w:lang w:bidi="fa-IR"/>
        </w:rPr>
      </w:pPr>
      <w:r w:rsidRPr="006A0490">
        <w:rPr>
          <w:rFonts w:cs="Lotus" w:hint="cs"/>
          <w:b/>
          <w:bCs/>
          <w:sz w:val="32"/>
          <w:szCs w:val="32"/>
          <w:rtl/>
          <w:lang w:bidi="fa-IR"/>
        </w:rPr>
        <w:t xml:space="preserve">فصل 4-1- «تجزيه و تحليل يافته ها» </w:t>
      </w:r>
    </w:p>
    <w:p w:rsidR="001A2A97" w:rsidRPr="00C621C2" w:rsidRDefault="001A2A97" w:rsidP="00AC5BF5">
      <w:pPr>
        <w:bidi/>
        <w:spacing w:line="360" w:lineRule="auto"/>
        <w:jc w:val="lowKashida"/>
        <w:rPr>
          <w:rFonts w:cs="Lotus" w:hint="cs"/>
          <w:sz w:val="32"/>
          <w:szCs w:val="32"/>
          <w:rtl/>
          <w:lang w:bidi="fa-IR"/>
        </w:rPr>
      </w:pPr>
      <w:r w:rsidRPr="00C621C2">
        <w:rPr>
          <w:rFonts w:cs="Lotus" w:hint="cs"/>
          <w:sz w:val="32"/>
          <w:szCs w:val="32"/>
          <w:rtl/>
          <w:lang w:bidi="fa-IR"/>
        </w:rPr>
        <w:t xml:space="preserve">در اين پژوهش كه در مورد بلوغ عاطفي و تفاوت آن در بين دو گروه مجرد و متأهل بوده است از آمار توصيفي (جدول فراواني ميانگين) استفاده شده است و نتيجه گيري بر اساس فرمول </w:t>
      </w:r>
      <w:r w:rsidR="00CF6B79">
        <w:rPr>
          <w:rFonts w:cs="Lotus"/>
          <w:sz w:val="32"/>
          <w:szCs w:val="32"/>
          <w:lang w:bidi="fa-IR"/>
        </w:rPr>
        <w:t>x</w:t>
      </w:r>
      <w:r w:rsidR="00CF6B79" w:rsidRPr="00CF6B79">
        <w:rPr>
          <w:rFonts w:cs="Lotus"/>
          <w:sz w:val="32"/>
          <w:szCs w:val="32"/>
          <w:vertAlign w:val="superscript"/>
          <w:lang w:bidi="fa-IR"/>
        </w:rPr>
        <w:t>2</w:t>
      </w:r>
      <w:r w:rsidRPr="00C621C2">
        <w:rPr>
          <w:rFonts w:cs="Lotus" w:hint="cs"/>
          <w:sz w:val="32"/>
          <w:szCs w:val="32"/>
          <w:rtl/>
          <w:lang w:bidi="fa-IR"/>
        </w:rPr>
        <w:t xml:space="preserve"> مستقل بين دو گروه انجام گرفته است كه در اين روش ابتدا دو گروه از دانشجويان دختر متأهل و مجرد را انتخاب بر حسب تصادف كرده ايم و سپس تست را روي آنها اجرا كرديم.</w:t>
      </w:r>
    </w:p>
    <w:p w:rsidR="00CF6B79" w:rsidRDefault="001A2A97" w:rsidP="00AC5BF5">
      <w:pPr>
        <w:bidi/>
        <w:spacing w:line="360" w:lineRule="auto"/>
        <w:jc w:val="lowKashida"/>
        <w:rPr>
          <w:rFonts w:cs="Lotus" w:hint="cs"/>
          <w:sz w:val="32"/>
          <w:szCs w:val="32"/>
          <w:rtl/>
          <w:lang w:bidi="fa-IR"/>
        </w:rPr>
      </w:pPr>
      <w:r w:rsidRPr="00C621C2">
        <w:rPr>
          <w:rFonts w:cs="Lotus" w:hint="cs"/>
          <w:sz w:val="32"/>
          <w:szCs w:val="32"/>
          <w:rtl/>
          <w:lang w:bidi="fa-IR"/>
        </w:rPr>
        <w:t>در مرحله بعد از طريق اين روش آماري به مقايسه اين دو گروه پرداخته شد بدين ترتيب آن ها به دو گروه تق</w:t>
      </w:r>
      <w:r w:rsidR="00CF6B79">
        <w:rPr>
          <w:rFonts w:cs="Lotus" w:hint="cs"/>
          <w:sz w:val="32"/>
          <w:szCs w:val="32"/>
          <w:rtl/>
          <w:lang w:bidi="fa-IR"/>
        </w:rPr>
        <w:t>سي</w:t>
      </w:r>
      <w:r w:rsidRPr="00C621C2">
        <w:rPr>
          <w:rFonts w:cs="Lotus" w:hint="cs"/>
          <w:sz w:val="32"/>
          <w:szCs w:val="32"/>
          <w:rtl/>
          <w:lang w:bidi="fa-IR"/>
        </w:rPr>
        <w:t xml:space="preserve">م شدند و چهار مقياس بسيار </w:t>
      </w:r>
      <w:r w:rsidR="008F1FF2" w:rsidRPr="00C621C2">
        <w:rPr>
          <w:rFonts w:cs="Lotus" w:hint="cs"/>
          <w:sz w:val="32"/>
          <w:szCs w:val="32"/>
          <w:rtl/>
          <w:lang w:bidi="fa-IR"/>
        </w:rPr>
        <w:t>با ثبات، نسبتاً‌ با ثبات، بي ثبات و بسيار بي ثبات بين آنها محاسبه شد كه به قرار زير است:</w:t>
      </w:r>
    </w:p>
    <w:p w:rsidR="00CF6B79" w:rsidRDefault="00CF6B79" w:rsidP="00AC5BF5">
      <w:pPr>
        <w:bidi/>
        <w:spacing w:line="360" w:lineRule="auto"/>
        <w:jc w:val="lowKashida"/>
        <w:rPr>
          <w:rFonts w:cs="Lotus" w:hint="cs"/>
          <w:sz w:val="32"/>
          <w:szCs w:val="32"/>
          <w:rtl/>
          <w:lang w:bidi="fa-IR"/>
        </w:rPr>
      </w:pPr>
    </w:p>
    <w:p w:rsidR="008F1FF2" w:rsidRPr="00C621C2" w:rsidRDefault="00C438EA" w:rsidP="00AC5BF5">
      <w:pPr>
        <w:bidi/>
        <w:spacing w:line="360" w:lineRule="auto"/>
        <w:ind w:left="3600" w:firstLine="720"/>
        <w:jc w:val="lowKashida"/>
        <w:rPr>
          <w:rFonts w:cs="Lotus" w:hint="cs"/>
          <w:sz w:val="32"/>
          <w:szCs w:val="32"/>
          <w:rtl/>
          <w:lang w:bidi="fa-IR"/>
        </w:rPr>
      </w:pPr>
      <w:r w:rsidRPr="00CF6B79">
        <w:rPr>
          <w:rFonts w:cs="Lotus"/>
          <w:position w:val="-28"/>
          <w:sz w:val="32"/>
          <w:szCs w:val="32"/>
          <w:lang w:bidi="fa-IR"/>
        </w:rPr>
        <w:object w:dxaOrig="1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35.3pt" o:ole="">
            <v:imagedata r:id="rId7" o:title=""/>
          </v:shape>
          <o:OLEObject Type="Embed" ProgID="Equation.3" ShapeID="_x0000_i1025" DrawAspect="Content" ObjectID="_1585856778" r:id="rId8"/>
        </w:object>
      </w:r>
      <w:r w:rsidR="00CF6B79">
        <w:rPr>
          <w:rFonts w:cs="Lotus" w:hint="cs"/>
          <w:sz w:val="32"/>
          <w:szCs w:val="32"/>
          <w:rtl/>
          <w:lang w:bidi="fa-IR"/>
        </w:rPr>
        <w:t>خي دو</w:t>
      </w:r>
      <w:r w:rsidR="00CF6B79">
        <w:rPr>
          <w:rFonts w:cs="Lotus" w:hint="cs"/>
          <w:sz w:val="32"/>
          <w:szCs w:val="32"/>
          <w:rtl/>
          <w:lang w:bidi="fa-IR"/>
        </w:rPr>
        <w:tab/>
      </w:r>
      <w:r w:rsidR="00CF6B79">
        <w:rPr>
          <w:rFonts w:cs="Lotus" w:hint="cs"/>
          <w:sz w:val="32"/>
          <w:szCs w:val="32"/>
          <w:rtl/>
          <w:lang w:bidi="fa-IR"/>
        </w:rPr>
        <w:tab/>
      </w:r>
      <w:r w:rsidR="00CF6B79">
        <w:rPr>
          <w:rFonts w:cs="Lotus" w:hint="cs"/>
          <w:sz w:val="32"/>
          <w:szCs w:val="32"/>
          <w:rtl/>
          <w:lang w:bidi="fa-IR"/>
        </w:rPr>
        <w:tab/>
      </w:r>
    </w:p>
    <w:p w:rsidR="008F1FF2" w:rsidRPr="00C621C2" w:rsidRDefault="008F1FF2" w:rsidP="00AC5BF5">
      <w:pPr>
        <w:bidi/>
        <w:spacing w:line="360" w:lineRule="auto"/>
        <w:jc w:val="lowKashida"/>
        <w:rPr>
          <w:rFonts w:cs="Lotus" w:hint="cs"/>
          <w:sz w:val="32"/>
          <w:szCs w:val="32"/>
          <w:rtl/>
          <w:lang w:val="pl-PL" w:bidi="fa-IR"/>
        </w:rPr>
      </w:pPr>
      <w:r w:rsidRPr="00C621C2">
        <w:rPr>
          <w:rFonts w:cs="Lotus"/>
          <w:sz w:val="32"/>
          <w:szCs w:val="32"/>
          <w:lang w:val="pl-PL" w:bidi="fa-IR"/>
        </w:rPr>
        <w:t>Fe</w:t>
      </w:r>
      <w:r w:rsidRPr="00C621C2">
        <w:rPr>
          <w:rFonts w:cs="Lotus" w:hint="cs"/>
          <w:sz w:val="32"/>
          <w:szCs w:val="32"/>
          <w:rtl/>
          <w:lang w:val="pl-PL" w:bidi="fa-IR"/>
        </w:rPr>
        <w:t xml:space="preserve">= فراواني مورد انتظار </w:t>
      </w:r>
    </w:p>
    <w:p w:rsidR="008F1FF2" w:rsidRDefault="008F1FF2" w:rsidP="00AC5BF5">
      <w:pPr>
        <w:bidi/>
        <w:spacing w:line="360" w:lineRule="auto"/>
        <w:jc w:val="lowKashida"/>
        <w:rPr>
          <w:rFonts w:cs="Lotus" w:hint="cs"/>
          <w:sz w:val="32"/>
          <w:szCs w:val="32"/>
          <w:rtl/>
          <w:lang w:val="pl-PL" w:bidi="fa-IR"/>
        </w:rPr>
      </w:pPr>
      <w:r w:rsidRPr="00C621C2">
        <w:rPr>
          <w:rFonts w:cs="Lotus"/>
          <w:sz w:val="32"/>
          <w:szCs w:val="32"/>
          <w:lang w:val="pl-PL" w:bidi="fa-IR"/>
        </w:rPr>
        <w:t>Fo</w:t>
      </w:r>
      <w:r w:rsidRPr="00C621C2">
        <w:rPr>
          <w:rFonts w:cs="Lotus" w:hint="cs"/>
          <w:sz w:val="32"/>
          <w:szCs w:val="32"/>
          <w:rtl/>
          <w:lang w:val="pl-PL" w:bidi="fa-IR"/>
        </w:rPr>
        <w:t xml:space="preserve">= فراواني مشاهده شده </w:t>
      </w:r>
    </w:p>
    <w:p w:rsidR="00CF6B79" w:rsidRDefault="00CF6B79" w:rsidP="00AC5BF5">
      <w:pPr>
        <w:bidi/>
        <w:spacing w:line="360" w:lineRule="auto"/>
        <w:jc w:val="lowKashida"/>
        <w:rPr>
          <w:rFonts w:cs="Lotus" w:hint="cs"/>
          <w:sz w:val="32"/>
          <w:szCs w:val="32"/>
          <w:rtl/>
          <w:lang w:val="pl-PL" w:bidi="fa-IR"/>
        </w:rPr>
      </w:pPr>
    </w:p>
    <w:p w:rsidR="00D525ED" w:rsidRPr="00C621C2" w:rsidRDefault="00D525ED" w:rsidP="00D525ED">
      <w:pPr>
        <w:bidi/>
        <w:spacing w:line="360" w:lineRule="auto"/>
        <w:jc w:val="lowKashida"/>
        <w:rPr>
          <w:rFonts w:cs="Lotus" w:hint="cs"/>
          <w:sz w:val="32"/>
          <w:szCs w:val="32"/>
          <w:rtl/>
          <w:lang w:val="pl-PL" w:bidi="fa-IR"/>
        </w:rPr>
      </w:pPr>
    </w:p>
    <w:p w:rsidR="008F1FF2" w:rsidRPr="00CF6B79" w:rsidRDefault="008F1FF2" w:rsidP="00AC5BF5">
      <w:pPr>
        <w:bidi/>
        <w:spacing w:line="360" w:lineRule="auto"/>
        <w:jc w:val="lowKashida"/>
        <w:rPr>
          <w:rFonts w:cs="Lotus" w:hint="cs"/>
          <w:b/>
          <w:bCs/>
          <w:sz w:val="32"/>
          <w:szCs w:val="32"/>
          <w:rtl/>
          <w:lang w:val="pl-PL" w:bidi="fa-IR"/>
        </w:rPr>
      </w:pPr>
      <w:r w:rsidRPr="00CF6B79">
        <w:rPr>
          <w:rFonts w:cs="Lotus" w:hint="cs"/>
          <w:b/>
          <w:bCs/>
          <w:sz w:val="32"/>
          <w:szCs w:val="32"/>
          <w:rtl/>
          <w:lang w:val="pl-PL" w:bidi="fa-IR"/>
        </w:rPr>
        <w:t xml:space="preserve"> 4-1-1 اطلاعات مربوط به سؤال اول پژوهش:</w:t>
      </w:r>
    </w:p>
    <w:p w:rsidR="008F1FF2" w:rsidRPr="00C621C2" w:rsidRDefault="008F1FF2" w:rsidP="00AC5BF5">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بر اساس فرمول بالا و انجام محاسبات آماري </w:t>
      </w:r>
      <w:r w:rsidR="00C438EA">
        <w:rPr>
          <w:rFonts w:cs="Lotus"/>
          <w:sz w:val="32"/>
          <w:szCs w:val="32"/>
          <w:lang w:val="pl-PL" w:bidi="fa-IR"/>
        </w:rPr>
        <w:t>x</w:t>
      </w:r>
      <w:r w:rsidR="00C438EA" w:rsidRPr="00C438EA">
        <w:rPr>
          <w:rFonts w:cs="Lotus"/>
          <w:sz w:val="32"/>
          <w:szCs w:val="32"/>
          <w:vertAlign w:val="superscript"/>
          <w:lang w:val="pl-PL" w:bidi="fa-IR"/>
        </w:rPr>
        <w:t>2</w:t>
      </w:r>
      <w:r w:rsidRPr="00C621C2">
        <w:rPr>
          <w:rFonts w:cs="Lotus" w:hint="cs"/>
          <w:sz w:val="32"/>
          <w:szCs w:val="32"/>
          <w:rtl/>
          <w:lang w:val="pl-PL" w:bidi="fa-IR"/>
        </w:rPr>
        <w:t xml:space="preserve"> ما با درجه آزادي 3 در سطح هاي 05/0 و 01/0 به ترتيب 81/7 و 34/11 مي باشد و چون</w:t>
      </w:r>
      <w:r w:rsidR="007A4E65">
        <w:rPr>
          <w:rFonts w:cs="Lotus" w:hint="cs"/>
          <w:sz w:val="32"/>
          <w:szCs w:val="32"/>
          <w:rtl/>
          <w:lang w:val="pl-PL" w:bidi="fa-IR"/>
        </w:rPr>
        <w:t xml:space="preserve"> خي2</w:t>
      </w:r>
      <w:r w:rsidRPr="00C621C2">
        <w:rPr>
          <w:rFonts w:cs="Lotus" w:hint="cs"/>
          <w:sz w:val="32"/>
          <w:szCs w:val="32"/>
          <w:rtl/>
          <w:lang w:val="pl-PL" w:bidi="fa-IR"/>
        </w:rPr>
        <w:t xml:space="preserve"> بدست آمده (32/6) كوچكتر از </w:t>
      </w:r>
      <w:r w:rsidR="00C438EA">
        <w:rPr>
          <w:rFonts w:cs="Lotus"/>
          <w:sz w:val="32"/>
          <w:szCs w:val="32"/>
          <w:lang w:bidi="fa-IR"/>
        </w:rPr>
        <w:t>x</w:t>
      </w:r>
      <w:r w:rsidR="00C438EA" w:rsidRPr="00C438EA">
        <w:rPr>
          <w:rFonts w:cs="Lotus"/>
          <w:sz w:val="32"/>
          <w:szCs w:val="32"/>
          <w:vertAlign w:val="superscript"/>
          <w:lang w:bidi="fa-IR"/>
        </w:rPr>
        <w:t>2</w:t>
      </w:r>
      <w:r w:rsidRPr="00C621C2">
        <w:rPr>
          <w:rFonts w:cs="Lotus" w:hint="cs"/>
          <w:sz w:val="32"/>
          <w:szCs w:val="32"/>
          <w:rtl/>
          <w:lang w:val="pl-PL" w:bidi="fa-IR"/>
        </w:rPr>
        <w:t xml:space="preserve"> جدول در سطح 01/0 است بنا بر اين: </w:t>
      </w:r>
    </w:p>
    <w:p w:rsidR="008F1FF2" w:rsidRPr="00C621C2" w:rsidRDefault="008F1FF2" w:rsidP="00AC5BF5">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سؤال پژوهش ما كه بدين قرار بود كه آيا از نظر بلوغ عاطفي تفاوتي بين خانم هاي مجرد و متأهل است يا خير؟ بايد گفت خير و اينكه تفاوت معناداري وجود ندارد به عبارت ديگر: </w:t>
      </w:r>
    </w:p>
    <w:p w:rsidR="008F1FF2" w:rsidRPr="00C621C2" w:rsidRDefault="008F1FF2" w:rsidP="00AC5BF5">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تفاوتي از نظر بلوغ عاطفي در بين دانشجويان خانم مجرد و متأهل بين 18 تا 30 سالگي مشاهده  نشده است. </w:t>
      </w:r>
    </w:p>
    <w:p w:rsidR="00B45F34" w:rsidRDefault="00B45F34" w:rsidP="00C621C2">
      <w:pPr>
        <w:bidi/>
        <w:jc w:val="lowKashida"/>
        <w:rPr>
          <w:rFonts w:cs="Lotus" w:hint="cs"/>
          <w:sz w:val="32"/>
          <w:szCs w:val="32"/>
          <w:rtl/>
          <w:lang w:val="pl-PL" w:bidi="fa-IR"/>
        </w:rPr>
      </w:pPr>
    </w:p>
    <w:p w:rsidR="00B45F34" w:rsidRPr="006A0490" w:rsidRDefault="00B45F34" w:rsidP="00FB67C7">
      <w:pPr>
        <w:bidi/>
        <w:spacing w:line="360" w:lineRule="auto"/>
        <w:jc w:val="lowKashida"/>
        <w:rPr>
          <w:rFonts w:cs="Lotus" w:hint="cs"/>
          <w:b/>
          <w:bCs/>
          <w:sz w:val="32"/>
          <w:szCs w:val="32"/>
          <w:rtl/>
          <w:lang w:val="pl-PL" w:bidi="fa-IR"/>
        </w:rPr>
      </w:pPr>
      <w:r w:rsidRPr="006A0490">
        <w:rPr>
          <w:rFonts w:cs="Lotus" w:hint="cs"/>
          <w:b/>
          <w:bCs/>
          <w:sz w:val="32"/>
          <w:szCs w:val="32"/>
          <w:rtl/>
          <w:lang w:val="pl-PL" w:bidi="fa-IR"/>
        </w:rPr>
        <w:t xml:space="preserve">4-1-2 اطلاعات مربوط به سؤالهاي 2 تا 5 پژوهش: </w:t>
      </w:r>
    </w:p>
    <w:p w:rsidR="00B45F34" w:rsidRPr="00C621C2" w:rsidRDefault="00B45F34"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در معيار عدم ثبات عاطفي ميانگين افراد مجرد بالاتر مي باشد و نشان دهنده اين است كه افراد </w:t>
      </w:r>
      <w:r w:rsidRPr="00C621C2">
        <w:rPr>
          <w:rFonts w:cs="Lotus" w:hint="cs"/>
          <w:sz w:val="32"/>
          <w:szCs w:val="32"/>
          <w:rtl/>
          <w:lang w:val="pl-PL" w:bidi="fa-IR"/>
        </w:rPr>
        <w:lastRenderedPageBreak/>
        <w:t xml:space="preserve">مجرد بيشتر از افراد متأهل عدم ثبات عاطفي دارند در بازگشت عاطفي نيز به همين صورت وجود دارد. </w:t>
      </w:r>
    </w:p>
    <w:p w:rsidR="00B45F34" w:rsidRPr="00C621C2" w:rsidRDefault="00B45F34"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در سه معيار ديگر نيز همانطور كه ملاحظه مي شود افراد مجرد ميانگين و جمع نمرات بيشتري را به خود اختصاص داده اند. </w:t>
      </w:r>
    </w:p>
    <w:p w:rsidR="00B45F34" w:rsidRPr="00C621C2" w:rsidRDefault="00B45F34" w:rsidP="00C621C2">
      <w:pPr>
        <w:bidi/>
        <w:jc w:val="lowKashida"/>
        <w:rPr>
          <w:rFonts w:cs="Lotus" w:hint="cs"/>
          <w:sz w:val="32"/>
          <w:szCs w:val="32"/>
          <w:rtl/>
          <w:lang w:val="pl-PL" w:bidi="fa-IR"/>
        </w:rPr>
      </w:pPr>
    </w:p>
    <w:p w:rsidR="008F1FF2" w:rsidRPr="00C621C2" w:rsidRDefault="008F1FF2"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با درجه آزادي 3 سطح معناداري يا بي معنا بودن آن نيز از جدول خي 2 بدست آمد و در نهايت معني داري اين ضرايب مورد بررسي قرار گرقته شد. </w:t>
      </w:r>
    </w:p>
    <w:p w:rsidR="008F1FF2" w:rsidRPr="00C621C2" w:rsidRDefault="008F1FF2" w:rsidP="00C621C2">
      <w:pPr>
        <w:bidi/>
        <w:jc w:val="lowKashida"/>
        <w:rPr>
          <w:rFonts w:cs="Lotus" w:hint="cs"/>
          <w:sz w:val="32"/>
          <w:szCs w:val="32"/>
          <w:rtl/>
          <w:lang w:val="pl-PL" w:bidi="fa-IR"/>
        </w:rPr>
      </w:pPr>
    </w:p>
    <w:p w:rsidR="00B45F34" w:rsidRPr="006A0490" w:rsidRDefault="008F1FF2" w:rsidP="006A0490">
      <w:pPr>
        <w:bidi/>
        <w:jc w:val="center"/>
        <w:rPr>
          <w:rFonts w:cs="Lotus" w:hint="cs"/>
          <w:sz w:val="28"/>
          <w:szCs w:val="28"/>
          <w:rtl/>
          <w:lang w:val="pl-PL" w:bidi="fa-IR"/>
        </w:rPr>
      </w:pPr>
      <w:r w:rsidRPr="006A0490">
        <w:rPr>
          <w:rFonts w:cs="Lotus" w:hint="cs"/>
          <w:sz w:val="28"/>
          <w:szCs w:val="28"/>
          <w:rtl/>
          <w:lang w:val="pl-PL" w:bidi="fa-IR"/>
        </w:rPr>
        <w:t>جدول 4-1 «جدول فراواني داده ها</w:t>
      </w:r>
      <w:r w:rsidR="001F63A7" w:rsidRPr="006A0490">
        <w:rPr>
          <w:rFonts w:cs="Lotus" w:hint="cs"/>
          <w:sz w:val="28"/>
          <w:szCs w:val="28"/>
          <w:rtl/>
          <w:lang w:val="pl-PL" w:bidi="fa-IR"/>
        </w:rPr>
        <w:t>ي مشاهده شده افراد مجرد و متأهل»</w:t>
      </w:r>
    </w:p>
    <w:tbl>
      <w:tblPr>
        <w:bidiVisual/>
        <w:tblW w:w="891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936"/>
        <w:gridCol w:w="1936"/>
        <w:gridCol w:w="1925"/>
        <w:gridCol w:w="1937"/>
      </w:tblGrid>
      <w:tr w:rsidR="00AA6DEE" w:rsidRPr="0094103D" w:rsidTr="0094103D">
        <w:trPr>
          <w:gridBefore w:val="1"/>
          <w:trHeight w:val="866"/>
        </w:trPr>
        <w:tc>
          <w:tcPr>
            <w:tcW w:w="1980" w:type="dxa"/>
            <w:shd w:val="clear" w:color="auto" w:fill="auto"/>
          </w:tcPr>
          <w:p w:rsidR="00AA6DEE" w:rsidRPr="0094103D" w:rsidRDefault="00A64F3C" w:rsidP="0094103D">
            <w:pPr>
              <w:bidi/>
              <w:jc w:val="lowKashida"/>
              <w:rPr>
                <w:rFonts w:cs="Lotus" w:hint="cs"/>
                <w:sz w:val="32"/>
                <w:szCs w:val="32"/>
                <w:rtl/>
                <w:lang w:val="pl-PL" w:bidi="fa-IR"/>
              </w:rPr>
            </w:pPr>
            <w:r w:rsidRPr="0094103D">
              <w:rPr>
                <w:rFonts w:cs="Lotus" w:hint="cs"/>
                <w:sz w:val="32"/>
                <w:szCs w:val="32"/>
                <w:rtl/>
                <w:lang w:val="pl-PL" w:bidi="fa-IR"/>
              </w:rPr>
              <w:t>بس</w:t>
            </w:r>
            <w:r w:rsidR="006A0490" w:rsidRPr="0094103D">
              <w:rPr>
                <w:rFonts w:cs="Lotus" w:hint="cs"/>
                <w:sz w:val="32"/>
                <w:szCs w:val="32"/>
                <w:rtl/>
                <w:lang w:val="pl-PL" w:bidi="fa-IR"/>
              </w:rPr>
              <w:t>ي</w:t>
            </w:r>
            <w:r w:rsidRPr="0094103D">
              <w:rPr>
                <w:rFonts w:cs="Lotus" w:hint="cs"/>
                <w:sz w:val="32"/>
                <w:szCs w:val="32"/>
                <w:rtl/>
                <w:lang w:val="pl-PL" w:bidi="fa-IR"/>
              </w:rPr>
              <w:t xml:space="preserve">ار با ثبات </w:t>
            </w:r>
          </w:p>
        </w:tc>
        <w:tc>
          <w:tcPr>
            <w:tcW w:w="1980" w:type="dxa"/>
            <w:shd w:val="clear" w:color="auto" w:fill="auto"/>
          </w:tcPr>
          <w:p w:rsidR="00AA6DEE" w:rsidRPr="0094103D" w:rsidRDefault="00A64F3C" w:rsidP="0094103D">
            <w:pPr>
              <w:bidi/>
              <w:jc w:val="lowKashida"/>
              <w:rPr>
                <w:rFonts w:cs="Lotus" w:hint="cs"/>
                <w:sz w:val="32"/>
                <w:szCs w:val="32"/>
                <w:rtl/>
                <w:lang w:val="pl-PL" w:bidi="fa-IR"/>
              </w:rPr>
            </w:pPr>
            <w:r w:rsidRPr="0094103D">
              <w:rPr>
                <w:rFonts w:cs="Lotus" w:hint="cs"/>
                <w:sz w:val="32"/>
                <w:szCs w:val="32"/>
                <w:rtl/>
                <w:lang w:val="pl-PL" w:bidi="fa-IR"/>
              </w:rPr>
              <w:t xml:space="preserve">نسبتاً با ثبات </w:t>
            </w:r>
          </w:p>
        </w:tc>
        <w:tc>
          <w:tcPr>
            <w:tcW w:w="1980" w:type="dxa"/>
            <w:shd w:val="clear" w:color="auto" w:fill="auto"/>
          </w:tcPr>
          <w:p w:rsidR="00AA6DEE" w:rsidRPr="0094103D" w:rsidRDefault="00A64F3C" w:rsidP="0094103D">
            <w:pPr>
              <w:bidi/>
              <w:jc w:val="lowKashida"/>
              <w:rPr>
                <w:rFonts w:cs="Lotus" w:hint="cs"/>
                <w:sz w:val="32"/>
                <w:szCs w:val="32"/>
                <w:rtl/>
                <w:lang w:val="pl-PL" w:bidi="fa-IR"/>
              </w:rPr>
            </w:pPr>
            <w:r w:rsidRPr="0094103D">
              <w:rPr>
                <w:rFonts w:cs="Lotus" w:hint="cs"/>
                <w:sz w:val="32"/>
                <w:szCs w:val="32"/>
                <w:rtl/>
                <w:lang w:val="pl-PL" w:bidi="fa-IR"/>
              </w:rPr>
              <w:t>ب</w:t>
            </w:r>
            <w:r w:rsidR="006A0490" w:rsidRPr="0094103D">
              <w:rPr>
                <w:rFonts w:cs="Lotus" w:hint="cs"/>
                <w:sz w:val="32"/>
                <w:szCs w:val="32"/>
                <w:rtl/>
                <w:lang w:val="pl-PL" w:bidi="fa-IR"/>
              </w:rPr>
              <w:t>ي</w:t>
            </w:r>
            <w:r w:rsidRPr="0094103D">
              <w:rPr>
                <w:rFonts w:cs="Lotus" w:hint="cs"/>
                <w:sz w:val="32"/>
                <w:szCs w:val="32"/>
                <w:rtl/>
                <w:lang w:val="pl-PL" w:bidi="fa-IR"/>
              </w:rPr>
              <w:t xml:space="preserve"> ثبات </w:t>
            </w:r>
          </w:p>
        </w:tc>
        <w:tc>
          <w:tcPr>
            <w:tcW w:w="1981" w:type="dxa"/>
            <w:shd w:val="clear" w:color="auto" w:fill="auto"/>
          </w:tcPr>
          <w:p w:rsidR="00AA6DEE" w:rsidRPr="0094103D" w:rsidRDefault="00A64F3C" w:rsidP="0094103D">
            <w:pPr>
              <w:bidi/>
              <w:jc w:val="lowKashida"/>
              <w:rPr>
                <w:rFonts w:cs="Lotus" w:hint="cs"/>
                <w:sz w:val="32"/>
                <w:szCs w:val="32"/>
                <w:rtl/>
                <w:lang w:val="pl-PL" w:bidi="fa-IR"/>
              </w:rPr>
            </w:pPr>
            <w:r w:rsidRPr="0094103D">
              <w:rPr>
                <w:rFonts w:cs="Lotus" w:hint="cs"/>
                <w:sz w:val="32"/>
                <w:szCs w:val="32"/>
                <w:rtl/>
                <w:lang w:val="pl-PL" w:bidi="fa-IR"/>
              </w:rPr>
              <w:t>بس</w:t>
            </w:r>
            <w:r w:rsidR="006A0490" w:rsidRPr="0094103D">
              <w:rPr>
                <w:rFonts w:cs="Lotus" w:hint="cs"/>
                <w:sz w:val="32"/>
                <w:szCs w:val="32"/>
                <w:rtl/>
                <w:lang w:val="pl-PL" w:bidi="fa-IR"/>
              </w:rPr>
              <w:t>ي</w:t>
            </w:r>
            <w:r w:rsidRPr="0094103D">
              <w:rPr>
                <w:rFonts w:cs="Lotus" w:hint="cs"/>
                <w:sz w:val="32"/>
                <w:szCs w:val="32"/>
                <w:rtl/>
                <w:lang w:val="pl-PL" w:bidi="fa-IR"/>
              </w:rPr>
              <w:t>ار ب</w:t>
            </w:r>
            <w:r w:rsidR="006A0490" w:rsidRPr="0094103D">
              <w:rPr>
                <w:rFonts w:cs="Lotus" w:hint="cs"/>
                <w:sz w:val="32"/>
                <w:szCs w:val="32"/>
                <w:rtl/>
                <w:lang w:val="pl-PL" w:bidi="fa-IR"/>
              </w:rPr>
              <w:t>ي</w:t>
            </w:r>
            <w:r w:rsidRPr="0094103D">
              <w:rPr>
                <w:rFonts w:cs="Lotus" w:hint="cs"/>
                <w:sz w:val="32"/>
                <w:szCs w:val="32"/>
                <w:rtl/>
                <w:lang w:val="pl-PL" w:bidi="fa-IR"/>
              </w:rPr>
              <w:t xml:space="preserve"> ثبات </w:t>
            </w:r>
          </w:p>
        </w:tc>
      </w:tr>
      <w:tr w:rsidR="00A64F3C" w:rsidRPr="0094103D" w:rsidTr="0094103D">
        <w:trPr>
          <w:trHeight w:val="841"/>
        </w:trPr>
        <w:tc>
          <w:tcPr>
            <w:tcW w:w="990" w:type="dxa"/>
            <w:shd w:val="clear" w:color="auto" w:fill="auto"/>
          </w:tcPr>
          <w:p w:rsidR="00A64F3C"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 xml:space="preserve">مجرد </w:t>
            </w:r>
          </w:p>
        </w:tc>
        <w:tc>
          <w:tcPr>
            <w:tcW w:w="1980"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7</w:t>
            </w:r>
          </w:p>
        </w:tc>
        <w:tc>
          <w:tcPr>
            <w:tcW w:w="1980"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8</w:t>
            </w:r>
          </w:p>
        </w:tc>
        <w:tc>
          <w:tcPr>
            <w:tcW w:w="1980"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25</w:t>
            </w:r>
          </w:p>
        </w:tc>
        <w:tc>
          <w:tcPr>
            <w:tcW w:w="1981"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40</w:t>
            </w:r>
          </w:p>
        </w:tc>
      </w:tr>
      <w:tr w:rsidR="00A64F3C" w:rsidRPr="0094103D" w:rsidTr="0094103D">
        <w:trPr>
          <w:trHeight w:val="866"/>
        </w:trPr>
        <w:tc>
          <w:tcPr>
            <w:tcW w:w="990" w:type="dxa"/>
            <w:tcBorders>
              <w:left w:val="single" w:sz="4" w:space="0" w:color="auto"/>
              <w:bottom w:val="single" w:sz="4" w:space="0" w:color="auto"/>
            </w:tcBorders>
            <w:shd w:val="clear" w:color="auto" w:fill="auto"/>
          </w:tcPr>
          <w:p w:rsidR="00A64F3C"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 xml:space="preserve">متأهل </w:t>
            </w:r>
          </w:p>
        </w:tc>
        <w:tc>
          <w:tcPr>
            <w:tcW w:w="1980"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13</w:t>
            </w:r>
          </w:p>
        </w:tc>
        <w:tc>
          <w:tcPr>
            <w:tcW w:w="1980"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10</w:t>
            </w:r>
          </w:p>
        </w:tc>
        <w:tc>
          <w:tcPr>
            <w:tcW w:w="1980"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32</w:t>
            </w:r>
          </w:p>
        </w:tc>
        <w:tc>
          <w:tcPr>
            <w:tcW w:w="1981" w:type="dxa"/>
            <w:shd w:val="clear" w:color="auto" w:fill="auto"/>
          </w:tcPr>
          <w:p w:rsidR="00AA6DEE" w:rsidRPr="0094103D" w:rsidRDefault="00A64F3C" w:rsidP="0094103D">
            <w:pPr>
              <w:bidi/>
              <w:jc w:val="center"/>
              <w:rPr>
                <w:rFonts w:cs="Lotus" w:hint="cs"/>
                <w:sz w:val="32"/>
                <w:szCs w:val="32"/>
                <w:rtl/>
                <w:lang w:val="pl-PL" w:bidi="fa-IR"/>
              </w:rPr>
            </w:pPr>
            <w:r w:rsidRPr="0094103D">
              <w:rPr>
                <w:rFonts w:cs="Lotus" w:hint="cs"/>
                <w:sz w:val="32"/>
                <w:szCs w:val="32"/>
                <w:rtl/>
                <w:lang w:val="pl-PL" w:bidi="fa-IR"/>
              </w:rPr>
              <w:t>25</w:t>
            </w:r>
          </w:p>
        </w:tc>
      </w:tr>
    </w:tbl>
    <w:p w:rsidR="00AA6DEE" w:rsidRPr="00A64F3C" w:rsidRDefault="00A64F3C" w:rsidP="007A4E65">
      <w:pPr>
        <w:tabs>
          <w:tab w:val="left" w:pos="3751"/>
        </w:tabs>
        <w:bidi/>
        <w:rPr>
          <w:rFonts w:cs="Lotus" w:hint="cs"/>
          <w:sz w:val="32"/>
          <w:szCs w:val="32"/>
          <w:rtl/>
          <w:lang w:bidi="fa-IR"/>
        </w:rPr>
      </w:pPr>
      <w:r>
        <w:rPr>
          <w:rFonts w:cs="Lotus"/>
          <w:sz w:val="32"/>
          <w:szCs w:val="32"/>
          <w:rtl/>
          <w:lang w:val="pl-PL" w:bidi="fa-IR"/>
        </w:rPr>
        <w:tab/>
      </w:r>
      <w:r>
        <w:rPr>
          <w:rFonts w:cs="Lotus" w:hint="cs"/>
          <w:sz w:val="32"/>
          <w:szCs w:val="32"/>
          <w:rtl/>
          <w:lang w:val="pl-PL" w:bidi="fa-IR"/>
        </w:rPr>
        <w:t xml:space="preserve">32/6= </w:t>
      </w:r>
      <w:r w:rsidR="00C438EA" w:rsidRPr="00C438EA">
        <w:rPr>
          <w:rFonts w:cs="Lotus"/>
          <w:sz w:val="32"/>
          <w:szCs w:val="32"/>
          <w:vertAlign w:val="superscript"/>
          <w:lang w:bidi="fa-IR"/>
        </w:rPr>
        <w:t>2</w:t>
      </w:r>
      <w:r>
        <w:rPr>
          <w:rFonts w:cs="Lotus" w:hint="cs"/>
          <w:sz w:val="32"/>
          <w:szCs w:val="32"/>
          <w:rtl/>
          <w:lang w:val="pl-PL" w:bidi="fa-IR"/>
        </w:rPr>
        <w:t xml:space="preserve"> </w:t>
      </w:r>
      <w:r w:rsidR="007A4E65">
        <w:rPr>
          <w:rFonts w:cs="Lotus"/>
          <w:sz w:val="32"/>
          <w:szCs w:val="32"/>
          <w:lang w:bidi="fa-IR"/>
        </w:rPr>
        <w:t>x</w:t>
      </w:r>
      <w:r>
        <w:rPr>
          <w:rFonts w:cs="Lotus" w:hint="cs"/>
          <w:sz w:val="32"/>
          <w:szCs w:val="32"/>
          <w:rtl/>
          <w:lang w:val="pl-PL" w:bidi="fa-IR"/>
        </w:rPr>
        <w:t xml:space="preserve">                         1% &lt; </w:t>
      </w:r>
      <w:r>
        <w:rPr>
          <w:rFonts w:cs="Lotus"/>
          <w:sz w:val="32"/>
          <w:szCs w:val="32"/>
          <w:lang w:bidi="fa-IR"/>
        </w:rPr>
        <w:t>P</w:t>
      </w:r>
    </w:p>
    <w:p w:rsidR="00A64F3C" w:rsidRDefault="00A64F3C" w:rsidP="00C621C2">
      <w:pPr>
        <w:bidi/>
        <w:jc w:val="lowKashida"/>
        <w:rPr>
          <w:rFonts w:cs="Lotus" w:hint="cs"/>
          <w:sz w:val="32"/>
          <w:szCs w:val="32"/>
          <w:rtl/>
          <w:lang w:val="pl-PL" w:bidi="fa-IR"/>
        </w:rPr>
      </w:pPr>
    </w:p>
    <w:p w:rsidR="008020F7" w:rsidRPr="006A0490" w:rsidRDefault="008020F7" w:rsidP="008020F7">
      <w:pPr>
        <w:bidi/>
        <w:spacing w:line="360" w:lineRule="auto"/>
        <w:jc w:val="lowKashida"/>
        <w:rPr>
          <w:rFonts w:cs="Lotus" w:hint="cs"/>
          <w:b/>
          <w:bCs/>
          <w:sz w:val="32"/>
          <w:szCs w:val="32"/>
          <w:rtl/>
          <w:lang w:val="pl-PL" w:bidi="fa-IR"/>
        </w:rPr>
      </w:pPr>
      <w:r>
        <w:rPr>
          <w:rFonts w:cs="Lotus" w:hint="cs"/>
          <w:b/>
          <w:bCs/>
          <w:sz w:val="32"/>
          <w:szCs w:val="32"/>
          <w:rtl/>
          <w:lang w:val="pl-PL" w:bidi="fa-IR"/>
        </w:rPr>
        <w:t>4</w:t>
      </w:r>
      <w:r w:rsidRPr="006A0490">
        <w:rPr>
          <w:rFonts w:cs="Lotus" w:hint="cs"/>
          <w:b/>
          <w:bCs/>
          <w:sz w:val="32"/>
          <w:szCs w:val="32"/>
          <w:rtl/>
          <w:lang w:val="pl-PL" w:bidi="fa-IR"/>
        </w:rPr>
        <w:t>-2 داده هاي جانبي</w:t>
      </w:r>
    </w:p>
    <w:p w:rsidR="008020F7" w:rsidRPr="006A0490" w:rsidRDefault="008020F7" w:rsidP="008020F7">
      <w:pPr>
        <w:tabs>
          <w:tab w:val="right" w:pos="5281"/>
        </w:tabs>
        <w:bidi/>
        <w:jc w:val="center"/>
        <w:rPr>
          <w:rFonts w:cs="Lotus" w:hint="cs"/>
          <w:sz w:val="28"/>
          <w:szCs w:val="28"/>
          <w:rtl/>
          <w:lang w:val="pl-PL" w:bidi="fa-IR"/>
        </w:rPr>
      </w:pPr>
      <w:r w:rsidRPr="006A0490">
        <w:rPr>
          <w:rFonts w:cs="Lotus" w:hint="cs"/>
          <w:sz w:val="28"/>
          <w:szCs w:val="28"/>
          <w:rtl/>
          <w:lang w:val="pl-PL" w:bidi="fa-IR"/>
        </w:rPr>
        <w:t>جدول 4-2- فراواني ميانگين و جمع نمرات بر اساس پنج معيار بلوغ عاطفي</w:t>
      </w:r>
    </w:p>
    <w:tbl>
      <w:tblPr>
        <w:bidiVisual/>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46"/>
        <w:gridCol w:w="1945"/>
        <w:gridCol w:w="1699"/>
        <w:gridCol w:w="1747"/>
      </w:tblGrid>
      <w:tr w:rsidR="008020F7" w:rsidRPr="0094103D" w:rsidTr="0094103D">
        <w:trPr>
          <w:trHeight w:val="1150"/>
        </w:trPr>
        <w:tc>
          <w:tcPr>
            <w:tcW w:w="1872"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 xml:space="preserve">عدم ثبات </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عاطفي</w:t>
            </w:r>
          </w:p>
        </w:tc>
        <w:tc>
          <w:tcPr>
            <w:tcW w:w="1872"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 xml:space="preserve">بازگشت </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عاطفي</w:t>
            </w:r>
          </w:p>
        </w:tc>
        <w:tc>
          <w:tcPr>
            <w:tcW w:w="1872"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ناسازگاري</w:t>
            </w:r>
          </w:p>
        </w:tc>
        <w:tc>
          <w:tcPr>
            <w:tcW w:w="1873"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شخصيت</w:t>
            </w:r>
          </w:p>
        </w:tc>
        <w:tc>
          <w:tcPr>
            <w:tcW w:w="1873"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استقلال</w:t>
            </w:r>
          </w:p>
        </w:tc>
      </w:tr>
      <w:tr w:rsidR="008020F7" w:rsidRPr="0094103D" w:rsidTr="0094103D">
        <w:trPr>
          <w:trHeight w:val="1184"/>
        </w:trPr>
        <w:tc>
          <w:tcPr>
            <w:tcW w:w="1872" w:type="dxa"/>
            <w:shd w:val="clear" w:color="auto" w:fill="auto"/>
          </w:tcPr>
          <w:p w:rsidR="008020F7" w:rsidRPr="0094103D" w:rsidRDefault="008020F7" w:rsidP="0094103D">
            <w:pPr>
              <w:bidi/>
              <w:jc w:val="lowKashida"/>
              <w:rPr>
                <w:rFonts w:cs="Lotus" w:hint="cs"/>
                <w:sz w:val="28"/>
                <w:szCs w:val="28"/>
                <w:rtl/>
                <w:lang w:val="pl-PL" w:bidi="fa-IR"/>
              </w:rPr>
            </w:pPr>
            <w:r w:rsidRPr="0094103D">
              <w:rPr>
                <w:rFonts w:cs="Lotus" w:hint="cs"/>
                <w:sz w:val="28"/>
                <w:szCs w:val="28"/>
                <w:rtl/>
                <w:lang w:val="pl-PL" w:bidi="fa-IR"/>
              </w:rPr>
              <w:lastRenderedPageBreak/>
              <w:t>جمع نمرات:2015</w:t>
            </w:r>
          </w:p>
          <w:p w:rsidR="008020F7" w:rsidRPr="0094103D" w:rsidRDefault="008020F7" w:rsidP="0094103D">
            <w:pPr>
              <w:bidi/>
              <w:jc w:val="lowKashida"/>
              <w:rPr>
                <w:rFonts w:cs="Lotus" w:hint="cs"/>
                <w:sz w:val="28"/>
                <w:szCs w:val="28"/>
                <w:rtl/>
                <w:lang w:val="pl-PL" w:bidi="fa-IR"/>
              </w:rPr>
            </w:pPr>
            <w:r w:rsidRPr="0094103D">
              <w:rPr>
                <w:rFonts w:cs="Lotus" w:hint="cs"/>
                <w:sz w:val="28"/>
                <w:szCs w:val="28"/>
                <w:rtl/>
                <w:lang w:val="pl-PL" w:bidi="fa-IR"/>
              </w:rPr>
              <w:t>ميانگين، 18/25</w:t>
            </w:r>
          </w:p>
        </w:tc>
        <w:tc>
          <w:tcPr>
            <w:tcW w:w="1872" w:type="dxa"/>
            <w:shd w:val="clear" w:color="auto" w:fill="auto"/>
          </w:tcPr>
          <w:p w:rsidR="008020F7" w:rsidRPr="0094103D" w:rsidRDefault="008020F7" w:rsidP="0094103D">
            <w:pPr>
              <w:bidi/>
              <w:jc w:val="center"/>
              <w:rPr>
                <w:rFonts w:cs="Lotus" w:hint="cs"/>
                <w:sz w:val="28"/>
                <w:szCs w:val="28"/>
                <w:rtl/>
                <w:lang w:bidi="fa-IR"/>
              </w:rPr>
            </w:pPr>
            <w:r w:rsidRPr="0094103D">
              <w:rPr>
                <w:rFonts w:cs="Lotus" w:hint="cs"/>
                <w:sz w:val="28"/>
                <w:szCs w:val="28"/>
                <w:rtl/>
                <w:lang w:bidi="fa-IR"/>
              </w:rPr>
              <w:t>1838</w:t>
            </w:r>
          </w:p>
          <w:p w:rsidR="008020F7" w:rsidRPr="0094103D" w:rsidRDefault="008020F7" w:rsidP="0094103D">
            <w:pPr>
              <w:bidi/>
              <w:jc w:val="center"/>
              <w:rPr>
                <w:rFonts w:cs="Lotus" w:hint="cs"/>
                <w:sz w:val="28"/>
                <w:szCs w:val="28"/>
                <w:rtl/>
                <w:lang w:bidi="fa-IR"/>
              </w:rPr>
            </w:pPr>
            <w:r w:rsidRPr="0094103D">
              <w:rPr>
                <w:rFonts w:cs="Lotus" w:hint="cs"/>
                <w:sz w:val="28"/>
                <w:szCs w:val="28"/>
                <w:rtl/>
                <w:lang w:bidi="fa-IR"/>
              </w:rPr>
              <w:t>97/22</w:t>
            </w:r>
          </w:p>
        </w:tc>
        <w:tc>
          <w:tcPr>
            <w:tcW w:w="1872"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1723</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53/21</w:t>
            </w:r>
          </w:p>
        </w:tc>
        <w:tc>
          <w:tcPr>
            <w:tcW w:w="1873"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1612</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15/20</w:t>
            </w:r>
          </w:p>
        </w:tc>
        <w:tc>
          <w:tcPr>
            <w:tcW w:w="1873"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1515</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93/18</w:t>
            </w:r>
          </w:p>
        </w:tc>
      </w:tr>
      <w:tr w:rsidR="008020F7" w:rsidRPr="0094103D" w:rsidTr="0094103D">
        <w:trPr>
          <w:trHeight w:val="1184"/>
        </w:trPr>
        <w:tc>
          <w:tcPr>
            <w:tcW w:w="1872" w:type="dxa"/>
            <w:shd w:val="clear" w:color="auto" w:fill="auto"/>
          </w:tcPr>
          <w:p w:rsidR="008020F7" w:rsidRPr="0094103D" w:rsidRDefault="008020F7" w:rsidP="0094103D">
            <w:pPr>
              <w:bidi/>
              <w:jc w:val="lowKashida"/>
              <w:rPr>
                <w:rFonts w:cs="Lotus" w:hint="cs"/>
                <w:sz w:val="28"/>
                <w:szCs w:val="28"/>
                <w:rtl/>
                <w:lang w:val="pl-PL" w:bidi="fa-IR"/>
              </w:rPr>
            </w:pPr>
            <w:r w:rsidRPr="0094103D">
              <w:rPr>
                <w:rFonts w:cs="Lotus" w:hint="cs"/>
                <w:sz w:val="28"/>
                <w:szCs w:val="28"/>
                <w:rtl/>
                <w:lang w:val="pl-PL" w:bidi="fa-IR"/>
              </w:rPr>
              <w:t>جمع نمرات: 1899</w:t>
            </w:r>
          </w:p>
          <w:p w:rsidR="008020F7" w:rsidRPr="0094103D" w:rsidRDefault="008020F7" w:rsidP="0094103D">
            <w:pPr>
              <w:bidi/>
              <w:jc w:val="lowKashida"/>
              <w:rPr>
                <w:rFonts w:cs="Lotus" w:hint="cs"/>
                <w:sz w:val="32"/>
                <w:szCs w:val="32"/>
                <w:rtl/>
                <w:lang w:val="pl-PL" w:bidi="fa-IR"/>
              </w:rPr>
            </w:pPr>
            <w:r w:rsidRPr="0094103D">
              <w:rPr>
                <w:rFonts w:cs="Lotus" w:hint="cs"/>
                <w:sz w:val="28"/>
                <w:szCs w:val="28"/>
                <w:rtl/>
                <w:lang w:val="pl-PL" w:bidi="fa-IR"/>
              </w:rPr>
              <w:t>ميانگين</w:t>
            </w:r>
            <w:r w:rsidRPr="0094103D">
              <w:rPr>
                <w:rFonts w:cs="Lotus" w:hint="cs"/>
                <w:sz w:val="32"/>
                <w:szCs w:val="32"/>
                <w:rtl/>
                <w:lang w:val="pl-PL" w:bidi="fa-IR"/>
              </w:rPr>
              <w:t>73/23</w:t>
            </w:r>
          </w:p>
        </w:tc>
        <w:tc>
          <w:tcPr>
            <w:tcW w:w="1872"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1636</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45/20</w:t>
            </w:r>
          </w:p>
        </w:tc>
        <w:tc>
          <w:tcPr>
            <w:tcW w:w="1872"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1560</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5/19</w:t>
            </w:r>
          </w:p>
        </w:tc>
        <w:tc>
          <w:tcPr>
            <w:tcW w:w="1873"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1475</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43/18</w:t>
            </w:r>
          </w:p>
        </w:tc>
        <w:tc>
          <w:tcPr>
            <w:tcW w:w="1873" w:type="dxa"/>
            <w:shd w:val="clear" w:color="auto" w:fill="auto"/>
          </w:tcPr>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1413</w:t>
            </w:r>
          </w:p>
          <w:p w:rsidR="008020F7" w:rsidRPr="0094103D" w:rsidRDefault="008020F7" w:rsidP="0094103D">
            <w:pPr>
              <w:bidi/>
              <w:jc w:val="center"/>
              <w:rPr>
                <w:rFonts w:cs="Lotus" w:hint="cs"/>
                <w:sz w:val="32"/>
                <w:szCs w:val="32"/>
                <w:rtl/>
                <w:lang w:val="pl-PL" w:bidi="fa-IR"/>
              </w:rPr>
            </w:pPr>
            <w:r w:rsidRPr="0094103D">
              <w:rPr>
                <w:rFonts w:cs="Lotus" w:hint="cs"/>
                <w:sz w:val="32"/>
                <w:szCs w:val="32"/>
                <w:rtl/>
                <w:lang w:val="pl-PL" w:bidi="fa-IR"/>
              </w:rPr>
              <w:t>66/17</w:t>
            </w:r>
          </w:p>
        </w:tc>
      </w:tr>
    </w:tbl>
    <w:p w:rsidR="008020F7" w:rsidRDefault="008020F7" w:rsidP="008020F7">
      <w:pPr>
        <w:bidi/>
        <w:jc w:val="lowKashida"/>
        <w:rPr>
          <w:rFonts w:cs="Lotus" w:hint="cs"/>
          <w:sz w:val="32"/>
          <w:szCs w:val="32"/>
          <w:rtl/>
          <w:lang w:val="pl-PL" w:bidi="fa-IR"/>
        </w:rPr>
      </w:pPr>
    </w:p>
    <w:p w:rsidR="008020F7" w:rsidRDefault="008020F7" w:rsidP="008020F7">
      <w:pPr>
        <w:bidi/>
        <w:jc w:val="lowKashida"/>
        <w:rPr>
          <w:rFonts w:cs="Lotus" w:hint="cs"/>
          <w:sz w:val="32"/>
          <w:szCs w:val="32"/>
          <w:rtl/>
          <w:lang w:val="pl-PL" w:bidi="fa-IR"/>
        </w:rPr>
      </w:pPr>
      <w:r w:rsidRPr="00C621C2">
        <w:rPr>
          <w:rFonts w:cs="Lotus" w:hint="cs"/>
          <w:sz w:val="32"/>
          <w:szCs w:val="32"/>
          <w:rtl/>
          <w:lang w:val="pl-PL" w:bidi="fa-IR"/>
        </w:rPr>
        <w:t xml:space="preserve">همانطور كه در جدول بالا مشاهده مي شود تفاوتي هر چند كم از نظر معيارهاي بلوغ عاطفي در گروه مجرد و متأهل مشاهده مي شود و تا اندازه اي مي توانيم بگوييم كه تفاوت معناداري از نظر بلوغ عاطفي در اين دو گروه مشاهده مي شود. </w:t>
      </w:r>
    </w:p>
    <w:p w:rsidR="00B45F34" w:rsidRDefault="006A0490" w:rsidP="008020F7">
      <w:pPr>
        <w:bidi/>
        <w:jc w:val="lowKashida"/>
        <w:rPr>
          <w:rFonts w:cs="Lotus" w:hint="cs"/>
          <w:sz w:val="28"/>
          <w:szCs w:val="28"/>
          <w:rtl/>
          <w:lang w:val="pl-PL" w:bidi="fa-IR"/>
        </w:rPr>
      </w:pPr>
      <w:r>
        <w:rPr>
          <w:rFonts w:cs="Lotus"/>
          <w:sz w:val="32"/>
          <w:szCs w:val="32"/>
          <w:rtl/>
          <w:lang w:val="pl-PL" w:bidi="fa-IR"/>
        </w:rPr>
        <w:br w:type="page"/>
      </w:r>
      <w:r w:rsidR="00B45F34" w:rsidRPr="00B42C6F">
        <w:rPr>
          <w:rFonts w:cs="Lotus" w:hint="cs"/>
          <w:sz w:val="28"/>
          <w:szCs w:val="28"/>
          <w:rtl/>
          <w:lang w:val="pl-PL" w:bidi="fa-IR"/>
        </w:rPr>
        <w:lastRenderedPageBreak/>
        <w:t>«نمودار چند ضلعي مقايسه اي فراواني مشاهده شده افراد مجرد و متأهل»</w:t>
      </w:r>
    </w:p>
    <w:p w:rsidR="00B42C6F" w:rsidRDefault="00B42C6F" w:rsidP="00B42C6F">
      <w:pPr>
        <w:bidi/>
        <w:jc w:val="lowKashida"/>
        <w:rPr>
          <w:rFonts w:cs="Lotus" w:hint="cs"/>
          <w:sz w:val="28"/>
          <w:szCs w:val="28"/>
          <w:rtl/>
          <w:lang w:val="pl-PL" w:bidi="fa-IR"/>
        </w:rPr>
      </w:pPr>
    </w:p>
    <w:p w:rsidR="00B42C6F" w:rsidRPr="00B42C6F" w:rsidRDefault="00B42C6F" w:rsidP="00B42C6F">
      <w:pPr>
        <w:bidi/>
        <w:jc w:val="lowKashida"/>
        <w:rPr>
          <w:rFonts w:cs="Lotus" w:hint="cs"/>
          <w:sz w:val="28"/>
          <w:szCs w:val="28"/>
          <w:rtl/>
          <w:lang w:val="pl-PL" w:bidi="fa-IR"/>
        </w:rPr>
      </w:pPr>
    </w:p>
    <w:p w:rsidR="000A73F0" w:rsidRPr="00C621C2"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41856" behindDoc="0" locked="0" layoutInCell="1" allowOverlap="1">
                <wp:simplePos x="0" y="0"/>
                <wp:positionH relativeFrom="column">
                  <wp:posOffset>304800</wp:posOffset>
                </wp:positionH>
                <wp:positionV relativeFrom="paragraph">
                  <wp:posOffset>-226060</wp:posOffset>
                </wp:positionV>
                <wp:extent cx="685800" cy="457200"/>
                <wp:effectExtent l="5080" t="12065" r="13970" b="6985"/>
                <wp:wrapNone/>
                <wp:docPr id="11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FFFFFF"/>
                          </a:solidFill>
                          <a:miter lim="800000"/>
                          <a:headEnd/>
                          <a:tailEnd/>
                        </a:ln>
                      </wps:spPr>
                      <wps:txbx>
                        <w:txbxContent>
                          <w:p w:rsidR="00372ABF" w:rsidRDefault="00372ABF" w:rsidP="005E5013">
                            <w:pPr>
                              <w:bidi/>
                              <w:rPr>
                                <w:rFonts w:hint="cs"/>
                                <w:lang w:bidi="fa-IR"/>
                              </w:rPr>
                            </w:pPr>
                            <w:r>
                              <w:rPr>
                                <w:rFonts w:hint="cs"/>
                                <w:rtl/>
                                <w:lang w:bidi="fa-IR"/>
                              </w:rPr>
                              <w:t>فراواني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left:0;text-align:left;margin-left:24pt;margin-top:-17.8pt;width:54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" strokecolor="white">
                <v:textbox>
                  <w:txbxContent>
                    <w:p w:rsidR="00372ABF" w:rsidRDefault="00372ABF" w:rsidP="005E5013">
                      <w:pPr>
                        <w:bidi/>
                        <w:rPr>
                          <w:rFonts w:hint="cs"/>
                          <w:lang w:bidi="fa-IR"/>
                        </w:rPr>
                      </w:pPr>
                      <w:r>
                        <w:rPr>
                          <w:rFonts w:hint="cs"/>
                          <w:rtl/>
                          <w:lang w:bidi="fa-IR"/>
                        </w:rPr>
                        <w:t>فراواني</w:t>
                      </w:r>
                    </w:p>
                  </w:txbxContent>
                </v:textbox>
              </v:rect>
            </w:pict>
          </mc:Fallback>
        </mc:AlternateContent>
      </w:r>
    </w:p>
    <w:p w:rsidR="00E449E0" w:rsidRPr="00C621C2" w:rsidRDefault="00CD7965" w:rsidP="00C621C2">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35712" behindDoc="0" locked="0" layoutInCell="1" allowOverlap="1">
                <wp:simplePos x="0" y="0"/>
                <wp:positionH relativeFrom="column">
                  <wp:posOffset>152400</wp:posOffset>
                </wp:positionH>
                <wp:positionV relativeFrom="paragraph">
                  <wp:posOffset>119380</wp:posOffset>
                </wp:positionV>
                <wp:extent cx="381000" cy="228600"/>
                <wp:effectExtent l="5080" t="6350" r="13970" b="12700"/>
                <wp:wrapNone/>
                <wp:docPr id="10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7" style="position:absolute;left:0;text-align:left;margin-left:12pt;margin-top:9.4pt;width:30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" strokecolor="white">
                <v:textbox>
                  <w:txbxContent>
                    <w:p w:rsidR="00372ABF" w:rsidRDefault="00372ABF">
                      <w:pPr>
                        <w:rPr>
                          <w:rFonts w:hint="cs"/>
                          <w:lang w:bidi="fa-IR"/>
                        </w:rPr>
                      </w:pPr>
                      <w:r>
                        <w:rPr>
                          <w:rFonts w:hint="cs"/>
                          <w:rtl/>
                          <w:lang w:bidi="fa-IR"/>
                        </w:rPr>
                        <w:t>60</w:t>
                      </w:r>
                    </w:p>
                  </w:txbxContent>
                </v:textbox>
              </v:rect>
            </w:pict>
          </mc:Fallback>
        </mc:AlternateContent>
      </w:r>
      <w:r>
        <w:rPr>
          <w:rFonts w:cs="Lotus" w:hint="cs"/>
          <w:noProof/>
          <w:sz w:val="32"/>
          <w:szCs w:val="32"/>
          <w:rtl/>
        </w:rPr>
        <mc:AlternateContent>
          <mc:Choice Requires="wps">
            <w:drawing>
              <wp:anchor distT="0" distB="0" distL="114300" distR="114300" simplePos="0" relativeHeight="251623424" behindDoc="0" locked="0" layoutInCell="1" allowOverlap="1">
                <wp:simplePos x="0" y="0"/>
                <wp:positionH relativeFrom="column">
                  <wp:posOffset>609600</wp:posOffset>
                </wp:positionH>
                <wp:positionV relativeFrom="paragraph">
                  <wp:posOffset>231140</wp:posOffset>
                </wp:positionV>
                <wp:extent cx="76200" cy="0"/>
                <wp:effectExtent l="5080" t="13335" r="13970" b="5715"/>
                <wp:wrapNone/>
                <wp:docPr id="10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8B3E" id="Line 79" o:spid="_x0000_s1026" style="position:absolute;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2pt" to="5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"/>
            </w:pict>
          </mc:Fallback>
        </mc:AlternateContent>
      </w:r>
      <w:r>
        <w:rPr>
          <w:rFonts w:cs="Lotus" w:hint="cs"/>
          <w:noProof/>
          <w:sz w:val="32"/>
          <w:szCs w:val="32"/>
          <w:rtl/>
        </w:rPr>
        <mc:AlternateContent>
          <mc:Choice Requires="wps">
            <w:drawing>
              <wp:anchor distT="0" distB="0" distL="114300" distR="114300" simplePos="0" relativeHeight="251622400" behindDoc="0" locked="0" layoutInCell="1" allowOverlap="1">
                <wp:simplePos x="0" y="0"/>
                <wp:positionH relativeFrom="column">
                  <wp:posOffset>685800</wp:posOffset>
                </wp:positionH>
                <wp:positionV relativeFrom="paragraph">
                  <wp:posOffset>-111760</wp:posOffset>
                </wp:positionV>
                <wp:extent cx="0" cy="4457700"/>
                <wp:effectExtent l="5080" t="13335" r="13970" b="5715"/>
                <wp:wrapNone/>
                <wp:docPr id="10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1FF3A" id="Line 76"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4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cGgIAADU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"/>
            </w:pict>
          </mc:Fallback>
        </mc:AlternateContent>
      </w:r>
    </w:p>
    <w:p w:rsidR="00E449E0" w:rsidRPr="00C621C2" w:rsidRDefault="00CD7965" w:rsidP="00C621C2">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701248" behindDoc="0" locked="0" layoutInCell="1" allowOverlap="1">
                <wp:simplePos x="0" y="0"/>
                <wp:positionH relativeFrom="column">
                  <wp:posOffset>4572000</wp:posOffset>
                </wp:positionH>
                <wp:positionV relativeFrom="paragraph">
                  <wp:posOffset>178435</wp:posOffset>
                </wp:positionV>
                <wp:extent cx="914400" cy="0"/>
                <wp:effectExtent l="5080" t="10160" r="13970" b="8890"/>
                <wp:wrapNone/>
                <wp:docPr id="106"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276C" id="Line 27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05pt" to="6in,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pQJgIAAE0EAAAOAAAAZHJzL2Uyb0RvYy54bWysVMGO2jAQvVfqP1i+QxIaW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">
                <v:stroke dashstyle="dash"/>
              </v:line>
            </w:pict>
          </mc:Fallback>
        </mc:AlternateContent>
      </w:r>
      <w:r>
        <w:rPr>
          <w:rFonts w:cs="Lotus" w:hint="cs"/>
          <w:noProof/>
          <w:sz w:val="32"/>
          <w:szCs w:val="32"/>
          <w:rtl/>
        </w:rPr>
        <mc:AlternateContent>
          <mc:Choice Requires="wps">
            <w:drawing>
              <wp:anchor distT="0" distB="0" distL="114300" distR="114300" simplePos="0" relativeHeight="251700224" behindDoc="0" locked="0" layoutInCell="1" allowOverlap="1">
                <wp:simplePos x="0" y="0"/>
                <wp:positionH relativeFrom="column">
                  <wp:posOffset>5334000</wp:posOffset>
                </wp:positionH>
                <wp:positionV relativeFrom="paragraph">
                  <wp:posOffset>26035</wp:posOffset>
                </wp:positionV>
                <wp:extent cx="685800" cy="342900"/>
                <wp:effectExtent l="5080" t="10160" r="13970" b="8890"/>
                <wp:wrapNone/>
                <wp:docPr id="105"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372ABF" w:rsidRDefault="00372ABF" w:rsidP="00CC20A2">
                            <w:pPr>
                              <w:bidi/>
                              <w:rPr>
                                <w:rFonts w:hint="cs"/>
                                <w:rtl/>
                                <w:lang w:bidi="fa-IR"/>
                              </w:rPr>
                            </w:pPr>
                            <w:r>
                              <w:rPr>
                                <w:rFonts w:hint="cs"/>
                                <w:rtl/>
                                <w:lang w:bidi="fa-IR"/>
                              </w:rPr>
                              <w:t>مجرد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8" style="position:absolute;left:0;text-align:left;margin-left:420pt;margin-top:2.05pt;width:54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" strokecolor="white">
                <v:textbox>
                  <w:txbxContent>
                    <w:p w:rsidR="00372ABF" w:rsidRDefault="00372ABF" w:rsidP="00CC20A2">
                      <w:pPr>
                        <w:bidi/>
                        <w:rPr>
                          <w:rFonts w:hint="cs"/>
                          <w:rtl/>
                          <w:lang w:bidi="fa-IR"/>
                        </w:rPr>
                      </w:pPr>
                      <w:r>
                        <w:rPr>
                          <w:rFonts w:hint="cs"/>
                          <w:rtl/>
                          <w:lang w:bidi="fa-IR"/>
                        </w:rPr>
                        <w:t>مجرد</w:t>
                      </w:r>
                    </w:p>
                  </w:txbxContent>
                </v:textbox>
              </v:rect>
            </w:pict>
          </mc:Fallback>
        </mc:AlternateContent>
      </w:r>
      <w:r>
        <w:rPr>
          <w:rFonts w:cs="Lotus" w:hint="cs"/>
          <w:noProof/>
          <w:sz w:val="32"/>
          <w:szCs w:val="32"/>
          <w:rtl/>
        </w:rPr>
        <mc:AlternateContent>
          <mc:Choice Requires="wps">
            <w:drawing>
              <wp:anchor distT="0" distB="0" distL="114300" distR="114300" simplePos="0" relativeHeight="251634688" behindDoc="0" locked="0" layoutInCell="1" allowOverlap="1">
                <wp:simplePos x="0" y="0"/>
                <wp:positionH relativeFrom="column">
                  <wp:posOffset>152400</wp:posOffset>
                </wp:positionH>
                <wp:positionV relativeFrom="paragraph">
                  <wp:posOffset>121920</wp:posOffset>
                </wp:positionV>
                <wp:extent cx="457200" cy="228600"/>
                <wp:effectExtent l="5080" t="10795" r="13970" b="8255"/>
                <wp:wrapNone/>
                <wp:docPr id="10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9" style="position:absolute;left:0;text-align:left;margin-left:12pt;margin-top:9.6pt;width:36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" strokecolor="white">
                <v:textbox>
                  <w:txbxContent>
                    <w:p w:rsidR="00372ABF" w:rsidRDefault="00372ABF">
                      <w:pPr>
                        <w:rPr>
                          <w:rFonts w:hint="cs"/>
                          <w:lang w:bidi="fa-IR"/>
                        </w:rPr>
                      </w:pPr>
                      <w:r>
                        <w:rPr>
                          <w:rFonts w:hint="cs"/>
                          <w:rtl/>
                          <w:lang w:bidi="fa-IR"/>
                        </w:rPr>
                        <w:t>55</w:t>
                      </w:r>
                    </w:p>
                  </w:txbxContent>
                </v:textbox>
              </v:rect>
            </w:pict>
          </mc:Fallback>
        </mc:AlternateContent>
      </w:r>
      <w:r>
        <w:rPr>
          <w:rFonts w:cs="Lotus" w:hint="cs"/>
          <w:noProof/>
          <w:sz w:val="32"/>
          <w:szCs w:val="32"/>
          <w:rtl/>
        </w:rPr>
        <mc:AlternateContent>
          <mc:Choice Requires="wps">
            <w:drawing>
              <wp:anchor distT="0" distB="0" distL="114300" distR="114300" simplePos="0" relativeHeight="251621376" behindDoc="0" locked="0" layoutInCell="1" allowOverlap="1">
                <wp:simplePos x="0" y="0"/>
                <wp:positionH relativeFrom="column">
                  <wp:posOffset>609600</wp:posOffset>
                </wp:positionH>
                <wp:positionV relativeFrom="paragraph">
                  <wp:posOffset>233680</wp:posOffset>
                </wp:positionV>
                <wp:extent cx="76200" cy="0"/>
                <wp:effectExtent l="5080" t="8255" r="13970" b="10795"/>
                <wp:wrapNone/>
                <wp:docPr id="10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7F2EC" id="Line 73"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4pt" to="5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5aGQIAADM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"/>
            </w:pict>
          </mc:Fallback>
        </mc:AlternateContent>
      </w:r>
    </w:p>
    <w:p w:rsidR="00E449E0" w:rsidRDefault="00CD7965" w:rsidP="00C621C2">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702272" behindDoc="0" locked="0" layoutInCell="1" allowOverlap="1">
                <wp:simplePos x="0" y="0"/>
                <wp:positionH relativeFrom="column">
                  <wp:posOffset>4648200</wp:posOffset>
                </wp:positionH>
                <wp:positionV relativeFrom="paragraph">
                  <wp:posOffset>199390</wp:posOffset>
                </wp:positionV>
                <wp:extent cx="838200" cy="0"/>
                <wp:effectExtent l="5080" t="13335" r="13970" b="5715"/>
                <wp:wrapNone/>
                <wp:docPr id="10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2399E" id="Line 27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7pt" to="6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NHAIAADU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"/>
            </w:pict>
          </mc:Fallback>
        </mc:AlternateContent>
      </w:r>
      <w:r>
        <w:rPr>
          <w:rFonts w:cs="Lotus" w:hint="cs"/>
          <w:noProof/>
          <w:sz w:val="32"/>
          <w:szCs w:val="32"/>
          <w:rtl/>
        </w:rPr>
        <mc:AlternateContent>
          <mc:Choice Requires="wps">
            <w:drawing>
              <wp:anchor distT="0" distB="0" distL="114300" distR="114300" simplePos="0" relativeHeight="251699200" behindDoc="0" locked="0" layoutInCell="1" allowOverlap="1">
                <wp:simplePos x="0" y="0"/>
                <wp:positionH relativeFrom="column">
                  <wp:posOffset>5410200</wp:posOffset>
                </wp:positionH>
                <wp:positionV relativeFrom="paragraph">
                  <wp:posOffset>18415</wp:posOffset>
                </wp:positionV>
                <wp:extent cx="609600" cy="342900"/>
                <wp:effectExtent l="5080" t="13335" r="13970" b="5715"/>
                <wp:wrapNone/>
                <wp:docPr id="101"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w="9525">
                          <a:solidFill>
                            <a:srgbClr val="FFFFFF"/>
                          </a:solidFill>
                          <a:miter lim="800000"/>
                          <a:headEnd/>
                          <a:tailEnd/>
                        </a:ln>
                      </wps:spPr>
                      <wps:txbx>
                        <w:txbxContent>
                          <w:p w:rsidR="00372ABF" w:rsidRDefault="00372ABF" w:rsidP="00CC20A2">
                            <w:pPr>
                              <w:bidi/>
                              <w:rPr>
                                <w:rFonts w:hint="cs"/>
                                <w:lang w:bidi="fa-IR"/>
                              </w:rPr>
                            </w:pPr>
                            <w:r>
                              <w:rPr>
                                <w:rFonts w:hint="cs"/>
                                <w:rtl/>
                                <w:lang w:bidi="fa-IR"/>
                              </w:rPr>
                              <w:t>متأهل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30" style="position:absolute;left:0;text-align:left;margin-left:426pt;margin-top:1.45pt;width:4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" strokecolor="white">
                <v:textbox>
                  <w:txbxContent>
                    <w:p w:rsidR="00372ABF" w:rsidRDefault="00372ABF" w:rsidP="00CC20A2">
                      <w:pPr>
                        <w:bidi/>
                        <w:rPr>
                          <w:rFonts w:hint="cs"/>
                          <w:lang w:bidi="fa-IR"/>
                        </w:rPr>
                      </w:pPr>
                      <w:r>
                        <w:rPr>
                          <w:rFonts w:hint="cs"/>
                          <w:rtl/>
                          <w:lang w:bidi="fa-IR"/>
                        </w:rPr>
                        <w:t>متأهل</w:t>
                      </w:r>
                    </w:p>
                  </w:txbxContent>
                </v:textbox>
              </v:rect>
            </w:pict>
          </mc:Fallback>
        </mc:AlternateContent>
      </w:r>
      <w:r>
        <w:rPr>
          <w:rFonts w:cs="Lotus" w:hint="cs"/>
          <w:noProof/>
          <w:sz w:val="32"/>
          <w:szCs w:val="32"/>
          <w:rtl/>
        </w:rPr>
        <mc:AlternateContent>
          <mc:Choice Requires="wps">
            <w:drawing>
              <wp:anchor distT="0" distB="0" distL="114300" distR="114300" simplePos="0" relativeHeight="251633664" behindDoc="0" locked="0" layoutInCell="1" allowOverlap="1">
                <wp:simplePos x="0" y="0"/>
                <wp:positionH relativeFrom="column">
                  <wp:posOffset>152400</wp:posOffset>
                </wp:positionH>
                <wp:positionV relativeFrom="paragraph">
                  <wp:posOffset>124460</wp:posOffset>
                </wp:positionV>
                <wp:extent cx="381000" cy="228600"/>
                <wp:effectExtent l="5080" t="5080" r="13970" b="13970"/>
                <wp:wrapNone/>
                <wp:docPr id="10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1" style="position:absolute;left:0;text-align:left;margin-left:12pt;margin-top:9.8pt;width:30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" strokecolor="white">
                <v:textbox>
                  <w:txbxContent>
                    <w:p w:rsidR="00372ABF" w:rsidRDefault="00372ABF">
                      <w:pPr>
                        <w:rPr>
                          <w:rFonts w:hint="cs"/>
                          <w:lang w:bidi="fa-IR"/>
                        </w:rPr>
                      </w:pPr>
                      <w:r>
                        <w:rPr>
                          <w:rFonts w:hint="cs"/>
                          <w:rtl/>
                          <w:lang w:bidi="fa-IR"/>
                        </w:rPr>
                        <w:t>50</w:t>
                      </w:r>
                    </w:p>
                  </w:txbxContent>
                </v:textbox>
              </v:rect>
            </w:pict>
          </mc:Fallback>
        </mc:AlternateContent>
      </w:r>
      <w:r>
        <w:rPr>
          <w:rFonts w:cs="Lotus" w:hint="cs"/>
          <w:noProof/>
          <w:sz w:val="32"/>
          <w:szCs w:val="32"/>
          <w:rtl/>
        </w:rPr>
        <mc:AlternateContent>
          <mc:Choice Requires="wps">
            <w:drawing>
              <wp:anchor distT="0" distB="0" distL="114300" distR="114300" simplePos="0" relativeHeight="251620352" behindDoc="0" locked="0" layoutInCell="1" allowOverlap="1">
                <wp:simplePos x="0" y="0"/>
                <wp:positionH relativeFrom="column">
                  <wp:posOffset>609600</wp:posOffset>
                </wp:positionH>
                <wp:positionV relativeFrom="paragraph">
                  <wp:posOffset>236220</wp:posOffset>
                </wp:positionV>
                <wp:extent cx="76200" cy="0"/>
                <wp:effectExtent l="5080" t="12065" r="13970" b="6985"/>
                <wp:wrapNone/>
                <wp:docPr id="9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8211" id="Line 70"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6pt" to="5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38784" behindDoc="0" locked="0" layoutInCell="1" allowOverlap="1">
                <wp:simplePos x="0" y="0"/>
                <wp:positionH relativeFrom="column">
                  <wp:posOffset>1447800</wp:posOffset>
                </wp:positionH>
                <wp:positionV relativeFrom="paragraph">
                  <wp:posOffset>241300</wp:posOffset>
                </wp:positionV>
                <wp:extent cx="2057400" cy="2514600"/>
                <wp:effectExtent l="5080" t="9525" r="13970" b="9525"/>
                <wp:wrapNone/>
                <wp:docPr id="9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2514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1BEF" id="Line 12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9pt" to="27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">
                <v:stroke dashstyle="dash"/>
              </v:line>
            </w:pict>
          </mc:Fallback>
        </mc:AlternateContent>
      </w:r>
      <w:r>
        <w:rPr>
          <w:rFonts w:cs="Lotus" w:hint="cs"/>
          <w:noProof/>
          <w:sz w:val="32"/>
          <w:szCs w:val="32"/>
          <w:rtl/>
        </w:rPr>
        <mc:AlternateContent>
          <mc:Choice Requires="wps">
            <w:drawing>
              <wp:anchor distT="0" distB="0" distL="114300" distR="114300" simplePos="0" relativeHeight="251632640" behindDoc="0" locked="0" layoutInCell="1" allowOverlap="1">
                <wp:simplePos x="0" y="0"/>
                <wp:positionH relativeFrom="column">
                  <wp:posOffset>152400</wp:posOffset>
                </wp:positionH>
                <wp:positionV relativeFrom="paragraph">
                  <wp:posOffset>127000</wp:posOffset>
                </wp:positionV>
                <wp:extent cx="381000" cy="228600"/>
                <wp:effectExtent l="5080" t="9525" r="13970" b="9525"/>
                <wp:wrapNone/>
                <wp:docPr id="9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left:0;text-align:left;margin-left:12pt;margin-top:10pt;width:30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" strokecolor="white">
                <v:textbox>
                  <w:txbxContent>
                    <w:p w:rsidR="00372ABF" w:rsidRDefault="00372ABF">
                      <w:pPr>
                        <w:rPr>
                          <w:rFonts w:hint="cs"/>
                          <w:lang w:bidi="fa-IR"/>
                        </w:rPr>
                      </w:pPr>
                      <w:r>
                        <w:rPr>
                          <w:rFonts w:hint="cs"/>
                          <w:rtl/>
                          <w:lang w:bidi="fa-IR"/>
                        </w:rPr>
                        <w:t>45</w:t>
                      </w:r>
                    </w:p>
                  </w:txbxContent>
                </v:textbox>
              </v:rect>
            </w:pict>
          </mc:Fallback>
        </mc:AlternateContent>
      </w:r>
      <w:r>
        <w:rPr>
          <w:rFonts w:cs="Lotus" w:hint="cs"/>
          <w:noProof/>
          <w:sz w:val="32"/>
          <w:szCs w:val="32"/>
          <w:rtl/>
        </w:rPr>
        <mc:AlternateContent>
          <mc:Choice Requires="wps">
            <w:drawing>
              <wp:anchor distT="0" distB="0" distL="114300" distR="114300" simplePos="0" relativeHeight="251619328" behindDoc="0" locked="0" layoutInCell="1" allowOverlap="1">
                <wp:simplePos x="0" y="0"/>
                <wp:positionH relativeFrom="column">
                  <wp:posOffset>609600</wp:posOffset>
                </wp:positionH>
                <wp:positionV relativeFrom="paragraph">
                  <wp:posOffset>267335</wp:posOffset>
                </wp:positionV>
                <wp:extent cx="76200" cy="0"/>
                <wp:effectExtent l="5080" t="6985" r="13970" b="12065"/>
                <wp:wrapNone/>
                <wp:docPr id="9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D82D3" id="Line 67" o:spid="_x0000_s1026"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05pt" to="5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31616" behindDoc="0" locked="0" layoutInCell="1" allowOverlap="1">
                <wp:simplePos x="0" y="0"/>
                <wp:positionH relativeFrom="column">
                  <wp:posOffset>152400</wp:posOffset>
                </wp:positionH>
                <wp:positionV relativeFrom="paragraph">
                  <wp:posOffset>128905</wp:posOffset>
                </wp:positionV>
                <wp:extent cx="381000" cy="228600"/>
                <wp:effectExtent l="5080" t="12700" r="13970" b="6350"/>
                <wp:wrapNone/>
                <wp:docPr id="9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3" style="position:absolute;left:0;text-align:left;margin-left:12pt;margin-top:10.15pt;width:30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" strokecolor="white">
                <v:textbox>
                  <w:txbxContent>
                    <w:p w:rsidR="00372ABF" w:rsidRDefault="00372ABF">
                      <w:pPr>
                        <w:rPr>
                          <w:rFonts w:hint="cs"/>
                          <w:lang w:bidi="fa-IR"/>
                        </w:rPr>
                      </w:pPr>
                      <w:r>
                        <w:rPr>
                          <w:rFonts w:hint="cs"/>
                          <w:rtl/>
                          <w:lang w:bidi="fa-IR"/>
                        </w:rPr>
                        <w:t>40</w:t>
                      </w:r>
                    </w:p>
                  </w:txbxContent>
                </v:textbox>
              </v:rect>
            </w:pict>
          </mc:Fallback>
        </mc:AlternateContent>
      </w:r>
      <w:r>
        <w:rPr>
          <w:rFonts w:cs="Lotus" w:hint="cs"/>
          <w:noProof/>
          <w:sz w:val="32"/>
          <w:szCs w:val="32"/>
          <w:rtl/>
        </w:rPr>
        <mc:AlternateContent>
          <mc:Choice Requires="wps">
            <w:drawing>
              <wp:anchor distT="0" distB="0" distL="114300" distR="114300" simplePos="0" relativeHeight="251618304" behindDoc="0" locked="0" layoutInCell="1" allowOverlap="1">
                <wp:simplePos x="0" y="0"/>
                <wp:positionH relativeFrom="column">
                  <wp:posOffset>609600</wp:posOffset>
                </wp:positionH>
                <wp:positionV relativeFrom="paragraph">
                  <wp:posOffset>298450</wp:posOffset>
                </wp:positionV>
                <wp:extent cx="76200" cy="0"/>
                <wp:effectExtent l="5080" t="10795" r="13970" b="8255"/>
                <wp:wrapNone/>
                <wp:docPr id="9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1BCE" id="Line 64"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5pt" to="5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L1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30592" behindDoc="0" locked="0" layoutInCell="1" allowOverlap="1">
                <wp:simplePos x="0" y="0"/>
                <wp:positionH relativeFrom="column">
                  <wp:posOffset>152400</wp:posOffset>
                </wp:positionH>
                <wp:positionV relativeFrom="paragraph">
                  <wp:posOffset>131445</wp:posOffset>
                </wp:positionV>
                <wp:extent cx="381000" cy="228600"/>
                <wp:effectExtent l="5080" t="7620" r="13970" b="11430"/>
                <wp:wrapNone/>
                <wp:docPr id="9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324244">
                            <w:pPr>
                              <w:rPr>
                                <w:rFonts w:hint="cs"/>
                                <w:lang w:bidi="fa-IR"/>
                              </w:rPr>
                            </w:pPr>
                            <w:r>
                              <w:rPr>
                                <w:rFonts w:hint="cs"/>
                                <w:rtl/>
                                <w:lang w:bidi="fa-IR"/>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4" style="position:absolute;left:0;text-align:left;margin-left:12pt;margin-top:10.35pt;width:30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" strokecolor="white">
                <v:textbox>
                  <w:txbxContent>
                    <w:p w:rsidR="00372ABF" w:rsidRDefault="00372ABF" w:rsidP="00324244">
                      <w:pPr>
                        <w:rPr>
                          <w:rFonts w:hint="cs"/>
                          <w:lang w:bidi="fa-IR"/>
                        </w:rPr>
                      </w:pPr>
                      <w:r>
                        <w:rPr>
                          <w:rFonts w:hint="cs"/>
                          <w:rtl/>
                          <w:lang w:bidi="fa-IR"/>
                        </w:rPr>
                        <w:t>35</w:t>
                      </w:r>
                    </w:p>
                  </w:txbxContent>
                </v:textbox>
              </v:rect>
            </w:pict>
          </mc:Fallback>
        </mc:AlternateContent>
      </w:r>
      <w:r>
        <w:rPr>
          <w:rFonts w:cs="Lotus" w:hint="cs"/>
          <w:noProof/>
          <w:sz w:val="32"/>
          <w:szCs w:val="32"/>
          <w:rtl/>
        </w:rPr>
        <mc:AlternateContent>
          <mc:Choice Requires="wps">
            <w:drawing>
              <wp:anchor distT="0" distB="0" distL="114300" distR="114300" simplePos="0" relativeHeight="251617280" behindDoc="0" locked="0" layoutInCell="1" allowOverlap="1">
                <wp:simplePos x="0" y="0"/>
                <wp:positionH relativeFrom="column">
                  <wp:posOffset>609600</wp:posOffset>
                </wp:positionH>
                <wp:positionV relativeFrom="paragraph">
                  <wp:posOffset>300355</wp:posOffset>
                </wp:positionV>
                <wp:extent cx="76200" cy="0"/>
                <wp:effectExtent l="5080" t="5080" r="13970" b="13970"/>
                <wp:wrapNone/>
                <wp:docPr id="9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B580" id="Line 61" o:spid="_x0000_s1026" style="position:absolute;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65pt" to="5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37760" behindDoc="0" locked="0" layoutInCell="1" allowOverlap="1">
                <wp:simplePos x="0" y="0"/>
                <wp:positionH relativeFrom="column">
                  <wp:posOffset>2514600</wp:posOffset>
                </wp:positionH>
                <wp:positionV relativeFrom="paragraph">
                  <wp:posOffset>133985</wp:posOffset>
                </wp:positionV>
                <wp:extent cx="1143000" cy="1371600"/>
                <wp:effectExtent l="5080" t="11430" r="13970" b="7620"/>
                <wp:wrapNone/>
                <wp:docPr id="9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158B3" id="Line 1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5pt" to="4in,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"/>
            </w:pict>
          </mc:Fallback>
        </mc:AlternateContent>
      </w:r>
      <w:r>
        <w:rPr>
          <w:rFonts w:cs="Lotus" w:hint="cs"/>
          <w:noProof/>
          <w:sz w:val="32"/>
          <w:szCs w:val="32"/>
          <w:rtl/>
        </w:rPr>
        <mc:AlternateContent>
          <mc:Choice Requires="wps">
            <w:drawing>
              <wp:anchor distT="0" distB="0" distL="114300" distR="114300" simplePos="0" relativeHeight="251636736" behindDoc="0" locked="0" layoutInCell="1" allowOverlap="1">
                <wp:simplePos x="0" y="0"/>
                <wp:positionH relativeFrom="column">
                  <wp:posOffset>1600200</wp:posOffset>
                </wp:positionH>
                <wp:positionV relativeFrom="paragraph">
                  <wp:posOffset>133985</wp:posOffset>
                </wp:positionV>
                <wp:extent cx="914400" cy="457200"/>
                <wp:effectExtent l="5080" t="11430" r="13970" b="7620"/>
                <wp:wrapNone/>
                <wp:docPr id="9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CE1C" id="Line 121"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55pt" to="19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"/>
            </w:pict>
          </mc:Fallback>
        </mc:AlternateContent>
      </w:r>
      <w:r>
        <w:rPr>
          <w:rFonts w:cs="Lotus" w:hint="cs"/>
          <w:noProof/>
          <w:sz w:val="32"/>
          <w:szCs w:val="32"/>
          <w:rtl/>
        </w:rPr>
        <mc:AlternateContent>
          <mc:Choice Requires="wps">
            <w:drawing>
              <wp:anchor distT="0" distB="0" distL="114300" distR="114300" simplePos="0" relativeHeight="251629568" behindDoc="0" locked="0" layoutInCell="1" allowOverlap="1">
                <wp:simplePos x="0" y="0"/>
                <wp:positionH relativeFrom="column">
                  <wp:posOffset>152400</wp:posOffset>
                </wp:positionH>
                <wp:positionV relativeFrom="paragraph">
                  <wp:posOffset>133985</wp:posOffset>
                </wp:positionV>
                <wp:extent cx="381000" cy="228600"/>
                <wp:effectExtent l="5080" t="11430" r="13970" b="7620"/>
                <wp:wrapNone/>
                <wp:docPr id="8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5" style="position:absolute;left:0;text-align:left;margin-left:12pt;margin-top:10.55pt;width:30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" strokecolor="white">
                <v:textbox>
                  <w:txbxContent>
                    <w:p w:rsidR="00372ABF" w:rsidRDefault="00372ABF">
                      <w:pPr>
                        <w:rPr>
                          <w:rFonts w:hint="cs"/>
                          <w:lang w:bidi="fa-IR"/>
                        </w:rPr>
                      </w:pPr>
                      <w:r>
                        <w:rPr>
                          <w:rFonts w:hint="cs"/>
                          <w:rtl/>
                          <w:lang w:bidi="fa-IR"/>
                        </w:rPr>
                        <w:t>30</w:t>
                      </w:r>
                    </w:p>
                  </w:txbxContent>
                </v:textbox>
              </v:rect>
            </w:pict>
          </mc:Fallback>
        </mc:AlternateContent>
      </w:r>
      <w:r>
        <w:rPr>
          <w:rFonts w:cs="Lotus" w:hint="cs"/>
          <w:noProof/>
          <w:sz w:val="32"/>
          <w:szCs w:val="32"/>
          <w:rtl/>
        </w:rPr>
        <mc:AlternateContent>
          <mc:Choice Requires="wps">
            <w:drawing>
              <wp:anchor distT="0" distB="0" distL="114300" distR="114300" simplePos="0" relativeHeight="251616256" behindDoc="0" locked="0" layoutInCell="1" allowOverlap="1">
                <wp:simplePos x="0" y="0"/>
                <wp:positionH relativeFrom="column">
                  <wp:posOffset>609600</wp:posOffset>
                </wp:positionH>
                <wp:positionV relativeFrom="paragraph">
                  <wp:posOffset>293370</wp:posOffset>
                </wp:positionV>
                <wp:extent cx="76200" cy="0"/>
                <wp:effectExtent l="5080" t="8890" r="13970" b="10160"/>
                <wp:wrapNone/>
                <wp:docPr id="8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277A0" id="Line 58"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1pt" to="5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lB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28544" behindDoc="0" locked="0" layoutInCell="1" allowOverlap="1">
                <wp:simplePos x="0" y="0"/>
                <wp:positionH relativeFrom="column">
                  <wp:posOffset>152400</wp:posOffset>
                </wp:positionH>
                <wp:positionV relativeFrom="paragraph">
                  <wp:posOffset>136525</wp:posOffset>
                </wp:positionV>
                <wp:extent cx="381000" cy="228600"/>
                <wp:effectExtent l="5080" t="6350" r="13970" b="12700"/>
                <wp:wrapNone/>
                <wp:docPr id="8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384DDC">
                            <w:pPr>
                              <w:rPr>
                                <w:rFonts w:hint="cs"/>
                                <w:lang w:bidi="fa-IR"/>
                              </w:rPr>
                            </w:pPr>
                            <w:r>
                              <w:rPr>
                                <w:rFonts w:hint="cs"/>
                                <w:rtl/>
                                <w:lang w:bidi="fa-IR"/>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6" style="position:absolute;left:0;text-align:left;margin-left:12pt;margin-top:10.75pt;width:30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" strokecolor="white">
                <v:textbox>
                  <w:txbxContent>
                    <w:p w:rsidR="00372ABF" w:rsidRDefault="00372ABF" w:rsidP="00384DDC">
                      <w:pPr>
                        <w:rPr>
                          <w:rFonts w:hint="cs"/>
                          <w:lang w:bidi="fa-IR"/>
                        </w:rPr>
                      </w:pPr>
                      <w:r>
                        <w:rPr>
                          <w:rFonts w:hint="cs"/>
                          <w:rtl/>
                          <w:lang w:bidi="fa-IR"/>
                        </w:rPr>
                        <w:t>25</w:t>
                      </w:r>
                    </w:p>
                  </w:txbxContent>
                </v:textbox>
              </v:rect>
            </w:pict>
          </mc:Fallback>
        </mc:AlternateContent>
      </w:r>
      <w:r>
        <w:rPr>
          <w:rFonts w:cs="Lotus" w:hint="cs"/>
          <w:noProof/>
          <w:sz w:val="32"/>
          <w:szCs w:val="32"/>
          <w:rtl/>
        </w:rPr>
        <mc:AlternateContent>
          <mc:Choice Requires="wps">
            <w:drawing>
              <wp:anchor distT="0" distB="0" distL="114300" distR="114300" simplePos="0" relativeHeight="251615232" behindDoc="0" locked="0" layoutInCell="1" allowOverlap="1">
                <wp:simplePos x="0" y="0"/>
                <wp:positionH relativeFrom="column">
                  <wp:posOffset>609600</wp:posOffset>
                </wp:positionH>
                <wp:positionV relativeFrom="paragraph">
                  <wp:posOffset>276860</wp:posOffset>
                </wp:positionV>
                <wp:extent cx="76200" cy="0"/>
                <wp:effectExtent l="5080" t="13335" r="13970" b="5715"/>
                <wp:wrapNone/>
                <wp:docPr id="8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1786" id="Line 55"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8pt" to="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cg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27520" behindDoc="0" locked="0" layoutInCell="1" allowOverlap="1">
                <wp:simplePos x="0" y="0"/>
                <wp:positionH relativeFrom="column">
                  <wp:posOffset>152400</wp:posOffset>
                </wp:positionH>
                <wp:positionV relativeFrom="paragraph">
                  <wp:posOffset>139065</wp:posOffset>
                </wp:positionV>
                <wp:extent cx="381000" cy="342900"/>
                <wp:effectExtent l="5080" t="10160" r="13970" b="8890"/>
                <wp:wrapNone/>
                <wp:docPr id="8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7" style="position:absolute;left:0;text-align:left;margin-left:12pt;margin-top:10.95pt;width:3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" strokecolor="white">
                <v:textbox>
                  <w:txbxContent>
                    <w:p w:rsidR="00372ABF" w:rsidRDefault="00372ABF">
                      <w:pPr>
                        <w:rPr>
                          <w:rFonts w:hint="cs"/>
                          <w:lang w:bidi="fa-IR"/>
                        </w:rPr>
                      </w:pPr>
                      <w:r>
                        <w:rPr>
                          <w:rFonts w:hint="cs"/>
                          <w:rtl/>
                          <w:lang w:bidi="fa-IR"/>
                        </w:rPr>
                        <w:t>20</w:t>
                      </w:r>
                    </w:p>
                  </w:txbxContent>
                </v:textbox>
              </v:rect>
            </w:pict>
          </mc:Fallback>
        </mc:AlternateContent>
      </w:r>
      <w:r>
        <w:rPr>
          <w:rFonts w:cs="Lotus" w:hint="cs"/>
          <w:noProof/>
          <w:sz w:val="32"/>
          <w:szCs w:val="32"/>
          <w:rtl/>
        </w:rPr>
        <mc:AlternateContent>
          <mc:Choice Requires="wps">
            <w:drawing>
              <wp:anchor distT="0" distB="0" distL="114300" distR="114300" simplePos="0" relativeHeight="251614208" behindDoc="0" locked="0" layoutInCell="1" allowOverlap="1">
                <wp:simplePos x="0" y="0"/>
                <wp:positionH relativeFrom="column">
                  <wp:posOffset>609600</wp:posOffset>
                </wp:positionH>
                <wp:positionV relativeFrom="paragraph">
                  <wp:posOffset>250825</wp:posOffset>
                </wp:positionV>
                <wp:extent cx="76200" cy="0"/>
                <wp:effectExtent l="5080" t="7620" r="13970" b="11430"/>
                <wp:wrapNone/>
                <wp:docPr id="8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057A" id="Line 52" o:spid="_x0000_s1026" style="position:absolute;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75pt" to="5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C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26496" behindDoc="0" locked="0" layoutInCell="1" allowOverlap="1">
                <wp:simplePos x="0" y="0"/>
                <wp:positionH relativeFrom="column">
                  <wp:posOffset>152400</wp:posOffset>
                </wp:positionH>
                <wp:positionV relativeFrom="paragraph">
                  <wp:posOffset>141605</wp:posOffset>
                </wp:positionV>
                <wp:extent cx="381000" cy="342900"/>
                <wp:effectExtent l="5080" t="5080" r="13970" b="13970"/>
                <wp:wrapNone/>
                <wp:docPr id="8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8" style="position:absolute;left:0;text-align:left;margin-left:12pt;margin-top:11.15pt;width:3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" strokecolor="white">
                <v:textbox>
                  <w:txbxContent>
                    <w:p w:rsidR="00372ABF" w:rsidRDefault="00372ABF">
                      <w:pPr>
                        <w:rPr>
                          <w:rFonts w:hint="cs"/>
                          <w:lang w:bidi="fa-IR"/>
                        </w:rPr>
                      </w:pPr>
                      <w:r>
                        <w:rPr>
                          <w:rFonts w:hint="cs"/>
                          <w:rtl/>
                          <w:lang w:bidi="fa-IR"/>
                        </w:rPr>
                        <w:t>15</w:t>
                      </w:r>
                    </w:p>
                  </w:txbxContent>
                </v:textbox>
              </v:rect>
            </w:pict>
          </mc:Fallback>
        </mc:AlternateContent>
      </w:r>
      <w:r>
        <w:rPr>
          <w:rFonts w:cs="Lotus" w:hint="cs"/>
          <w:noProof/>
          <w:sz w:val="32"/>
          <w:szCs w:val="32"/>
          <w:rtl/>
        </w:rPr>
        <mc:AlternateContent>
          <mc:Choice Requires="wps">
            <w:drawing>
              <wp:anchor distT="0" distB="0" distL="114300" distR="114300" simplePos="0" relativeHeight="251613184" behindDoc="0" locked="0" layoutInCell="1" allowOverlap="1">
                <wp:simplePos x="0" y="0"/>
                <wp:positionH relativeFrom="column">
                  <wp:posOffset>609600</wp:posOffset>
                </wp:positionH>
                <wp:positionV relativeFrom="paragraph">
                  <wp:posOffset>253365</wp:posOffset>
                </wp:positionV>
                <wp:extent cx="76200" cy="0"/>
                <wp:effectExtent l="5080" t="12065" r="13970" b="6985"/>
                <wp:wrapNone/>
                <wp:docPr id="8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4386" id="Line 46" o:spid="_x0000_s1026" style="position:absolute;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95pt" to="5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u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39808" behindDoc="0" locked="0" layoutInCell="1" allowOverlap="1">
                <wp:simplePos x="0" y="0"/>
                <wp:positionH relativeFrom="column">
                  <wp:posOffset>3657600</wp:posOffset>
                </wp:positionH>
                <wp:positionV relativeFrom="paragraph">
                  <wp:posOffset>29845</wp:posOffset>
                </wp:positionV>
                <wp:extent cx="990600" cy="114300"/>
                <wp:effectExtent l="5080" t="8890" r="13970" b="10160"/>
                <wp:wrapNone/>
                <wp:docPr id="8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442E" id="Line 130"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35pt" to="3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"/>
            </w:pict>
          </mc:Fallback>
        </mc:AlternateContent>
      </w:r>
      <w:r>
        <w:rPr>
          <w:rFonts w:cs="Lotus" w:hint="cs"/>
          <w:noProof/>
          <w:sz w:val="32"/>
          <w:szCs w:val="32"/>
          <w:rtl/>
        </w:rPr>
        <mc:AlternateContent>
          <mc:Choice Requires="wps">
            <w:drawing>
              <wp:anchor distT="0" distB="0" distL="114300" distR="114300" simplePos="0" relativeHeight="251625472" behindDoc="0" locked="0" layoutInCell="1" allowOverlap="1">
                <wp:simplePos x="0" y="0"/>
                <wp:positionH relativeFrom="column">
                  <wp:posOffset>152400</wp:posOffset>
                </wp:positionH>
                <wp:positionV relativeFrom="paragraph">
                  <wp:posOffset>144145</wp:posOffset>
                </wp:positionV>
                <wp:extent cx="381000" cy="342900"/>
                <wp:effectExtent l="5080" t="8890" r="13970" b="10160"/>
                <wp:wrapNone/>
                <wp:docPr id="8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rsidR="00372ABF" w:rsidRDefault="00372ABF" w:rsidP="003B6326">
                            <w:pPr>
                              <w:jc w:val="lowKashida"/>
                              <w:rPr>
                                <w:rFonts w:hint="cs"/>
                                <w:lang w:bidi="fa-IR"/>
                              </w:rPr>
                            </w:pPr>
                            <w:r>
                              <w:rPr>
                                <w:rFonts w:hint="cs"/>
                                <w:rtl/>
                                <w:lang w:bidi="fa-IR"/>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9" style="position:absolute;left:0;text-align:left;margin-left:12pt;margin-top:11.35pt;width:30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" strokecolor="white">
                <v:textbox>
                  <w:txbxContent>
                    <w:p w:rsidR="00372ABF" w:rsidRDefault="00372ABF" w:rsidP="003B6326">
                      <w:pPr>
                        <w:jc w:val="lowKashida"/>
                        <w:rPr>
                          <w:rFonts w:hint="cs"/>
                          <w:lang w:bidi="fa-IR"/>
                        </w:rPr>
                      </w:pPr>
                      <w:r>
                        <w:rPr>
                          <w:rFonts w:hint="cs"/>
                          <w:rtl/>
                          <w:lang w:bidi="fa-IR"/>
                        </w:rPr>
                        <w:t>10</w:t>
                      </w:r>
                    </w:p>
                  </w:txbxContent>
                </v:textbox>
              </v:rect>
            </w:pict>
          </mc:Fallback>
        </mc:AlternateContent>
      </w:r>
      <w:r>
        <w:rPr>
          <w:rFonts w:cs="Lotus" w:hint="cs"/>
          <w:noProof/>
          <w:sz w:val="32"/>
          <w:szCs w:val="32"/>
          <w:rtl/>
        </w:rPr>
        <mc:AlternateContent>
          <mc:Choice Requires="wps">
            <w:drawing>
              <wp:anchor distT="0" distB="0" distL="114300" distR="114300" simplePos="0" relativeHeight="251612160" behindDoc="0" locked="0" layoutInCell="1" allowOverlap="1">
                <wp:simplePos x="0" y="0"/>
                <wp:positionH relativeFrom="column">
                  <wp:posOffset>609600</wp:posOffset>
                </wp:positionH>
                <wp:positionV relativeFrom="paragraph">
                  <wp:posOffset>255905</wp:posOffset>
                </wp:positionV>
                <wp:extent cx="76200" cy="0"/>
                <wp:effectExtent l="5080" t="6350" r="13970" b="12700"/>
                <wp:wrapNone/>
                <wp:docPr id="7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2C6A" id="Line 43"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0.15pt" to="5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8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"/>
            </w:pict>
          </mc:Fallback>
        </mc:AlternateContent>
      </w:r>
    </w:p>
    <w:p w:rsidR="000A73F0"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40832" behindDoc="0" locked="0" layoutInCell="1" allowOverlap="1">
                <wp:simplePos x="0" y="0"/>
                <wp:positionH relativeFrom="column">
                  <wp:posOffset>3505200</wp:posOffset>
                </wp:positionH>
                <wp:positionV relativeFrom="paragraph">
                  <wp:posOffset>32385</wp:posOffset>
                </wp:positionV>
                <wp:extent cx="1143000" cy="114300"/>
                <wp:effectExtent l="5080" t="13335" r="13970" b="5715"/>
                <wp:wrapNone/>
                <wp:docPr id="7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EAE2" id="Line 13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55pt" to="36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">
                <v:stroke dashstyle="dash"/>
              </v:line>
            </w:pict>
          </mc:Fallback>
        </mc:AlternateContent>
      </w:r>
      <w:r>
        <w:rPr>
          <w:rFonts w:cs="Lotus" w:hint="cs"/>
          <w:noProof/>
          <w:sz w:val="32"/>
          <w:szCs w:val="32"/>
          <w:rtl/>
        </w:rPr>
        <mc:AlternateContent>
          <mc:Choice Requires="wps">
            <w:drawing>
              <wp:anchor distT="0" distB="0" distL="114300" distR="114300" simplePos="0" relativeHeight="251624448" behindDoc="0" locked="0" layoutInCell="1" allowOverlap="1">
                <wp:simplePos x="0" y="0"/>
                <wp:positionH relativeFrom="column">
                  <wp:posOffset>304800</wp:posOffset>
                </wp:positionH>
                <wp:positionV relativeFrom="paragraph">
                  <wp:posOffset>146685</wp:posOffset>
                </wp:positionV>
                <wp:extent cx="228600" cy="228600"/>
                <wp:effectExtent l="5080" t="13335" r="13970" b="5715"/>
                <wp:wrapNone/>
                <wp:docPr id="7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0" style="position:absolute;left:0;text-align:left;margin-left:24pt;margin-top:11.55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" strokecolor="white">
                <v:textbox>
                  <w:txbxContent>
                    <w:p w:rsidR="00372ABF" w:rsidRDefault="00372ABF">
                      <w:pPr>
                        <w:rPr>
                          <w:rFonts w:hint="cs"/>
                          <w:lang w:bidi="fa-IR"/>
                        </w:rPr>
                      </w:pPr>
                      <w:r>
                        <w:rPr>
                          <w:rFonts w:hint="cs"/>
                          <w:rtl/>
                          <w:lang w:bidi="fa-IR"/>
                        </w:rPr>
                        <w:t>5</w:t>
                      </w:r>
                    </w:p>
                  </w:txbxContent>
                </v:textbox>
              </v:rect>
            </w:pict>
          </mc:Fallback>
        </mc:AlternateContent>
      </w:r>
      <w:r>
        <w:rPr>
          <w:rFonts w:cs="Lotus" w:hint="cs"/>
          <w:noProof/>
          <w:sz w:val="32"/>
          <w:szCs w:val="32"/>
          <w:rtl/>
        </w:rPr>
        <mc:AlternateContent>
          <mc:Choice Requires="wps">
            <w:drawing>
              <wp:anchor distT="0" distB="0" distL="114300" distR="114300" simplePos="0" relativeHeight="251611136" behindDoc="0" locked="0" layoutInCell="1" allowOverlap="1">
                <wp:simplePos x="0" y="0"/>
                <wp:positionH relativeFrom="column">
                  <wp:posOffset>609600</wp:posOffset>
                </wp:positionH>
                <wp:positionV relativeFrom="paragraph">
                  <wp:posOffset>258445</wp:posOffset>
                </wp:positionV>
                <wp:extent cx="76200" cy="0"/>
                <wp:effectExtent l="5080" t="10795" r="13970" b="8255"/>
                <wp:wrapNone/>
                <wp:docPr id="7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98EF8" id="Line 40"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0.35pt" to="5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"/>
            </w:pict>
          </mc:Fallback>
        </mc:AlternateContent>
      </w:r>
    </w:p>
    <w:p w:rsidR="000A73F0" w:rsidRPr="00C621C2" w:rsidRDefault="00CD7965" w:rsidP="000A73F0">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06016" behindDoc="0" locked="0" layoutInCell="1" allowOverlap="1">
                <wp:simplePos x="0" y="0"/>
                <wp:positionH relativeFrom="column">
                  <wp:posOffset>4648200</wp:posOffset>
                </wp:positionH>
                <wp:positionV relativeFrom="paragraph">
                  <wp:posOffset>260985</wp:posOffset>
                </wp:positionV>
                <wp:extent cx="0" cy="114300"/>
                <wp:effectExtent l="5080" t="5080" r="13970" b="13970"/>
                <wp:wrapNone/>
                <wp:docPr id="7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D8F4" id="Line 25"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0.55pt" to="36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N8EQ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"/>
            </w:pict>
          </mc:Fallback>
        </mc:AlternateContent>
      </w:r>
      <w:r>
        <w:rPr>
          <w:rFonts w:cs="Lotus" w:hint="cs"/>
          <w:noProof/>
          <w:sz w:val="32"/>
          <w:szCs w:val="32"/>
          <w:rtl/>
        </w:rPr>
        <mc:AlternateContent>
          <mc:Choice Requires="wps">
            <w:drawing>
              <wp:anchor distT="0" distB="0" distL="114300" distR="114300" simplePos="0" relativeHeight="251604992" behindDoc="0" locked="0" layoutInCell="1" allowOverlap="1">
                <wp:simplePos x="0" y="0"/>
                <wp:positionH relativeFrom="column">
                  <wp:posOffset>3657600</wp:posOffset>
                </wp:positionH>
                <wp:positionV relativeFrom="paragraph">
                  <wp:posOffset>260985</wp:posOffset>
                </wp:positionV>
                <wp:extent cx="0" cy="114300"/>
                <wp:effectExtent l="5080" t="5080" r="13970" b="13970"/>
                <wp:wrapNone/>
                <wp:docPr id="7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AD33" id="Line 22"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55pt" to="4in,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a8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"/>
            </w:pict>
          </mc:Fallback>
        </mc:AlternateContent>
      </w:r>
      <w:r>
        <w:rPr>
          <w:rFonts w:cs="Lotus" w:hint="cs"/>
          <w:noProof/>
          <w:sz w:val="32"/>
          <w:szCs w:val="32"/>
          <w:rtl/>
        </w:rPr>
        <mc:AlternateContent>
          <mc:Choice Requires="wps">
            <w:drawing>
              <wp:anchor distT="0" distB="0" distL="114300" distR="114300" simplePos="0" relativeHeight="251603968" behindDoc="0" locked="0" layoutInCell="1" allowOverlap="1">
                <wp:simplePos x="0" y="0"/>
                <wp:positionH relativeFrom="column">
                  <wp:posOffset>2667000</wp:posOffset>
                </wp:positionH>
                <wp:positionV relativeFrom="paragraph">
                  <wp:posOffset>260985</wp:posOffset>
                </wp:positionV>
                <wp:extent cx="0" cy="114300"/>
                <wp:effectExtent l="5080" t="5080" r="13970" b="13970"/>
                <wp:wrapNone/>
                <wp:docPr id="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1811" id="Line 19"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0.55pt" to="210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yu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X4aY6RI&#10;CxptheIom4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02944" behindDoc="0" locked="0" layoutInCell="1" allowOverlap="1">
                <wp:simplePos x="0" y="0"/>
                <wp:positionH relativeFrom="column">
                  <wp:posOffset>1600200</wp:posOffset>
                </wp:positionH>
                <wp:positionV relativeFrom="paragraph">
                  <wp:posOffset>260985</wp:posOffset>
                </wp:positionV>
                <wp:extent cx="0" cy="114300"/>
                <wp:effectExtent l="5080" t="5080" r="13970" b="13970"/>
                <wp:wrapNone/>
                <wp:docPr id="7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7D2A" id="Line 1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55pt" to="12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wi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"/>
            </w:pict>
          </mc:Fallback>
        </mc:AlternateContent>
      </w:r>
      <w:r>
        <w:rPr>
          <w:rFonts w:cs="Lotus" w:hint="cs"/>
          <w:noProof/>
          <w:sz w:val="32"/>
          <w:szCs w:val="32"/>
          <w:rtl/>
        </w:rPr>
        <mc:AlternateContent>
          <mc:Choice Requires="wps">
            <w:drawing>
              <wp:anchor distT="0" distB="0" distL="114300" distR="114300" simplePos="0" relativeHeight="251601920" behindDoc="0" locked="0" layoutInCell="1" allowOverlap="1">
                <wp:simplePos x="0" y="0"/>
                <wp:positionH relativeFrom="column">
                  <wp:posOffset>685800</wp:posOffset>
                </wp:positionH>
                <wp:positionV relativeFrom="paragraph">
                  <wp:posOffset>260985</wp:posOffset>
                </wp:positionV>
                <wp:extent cx="4724400" cy="0"/>
                <wp:effectExtent l="5080" t="5080" r="13970" b="1397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F862" id="Line 13"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55pt" to="42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3g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"/>
            </w:pict>
          </mc:Fallback>
        </mc:AlternateContent>
      </w:r>
    </w:p>
    <w:p w:rsidR="00E449E0" w:rsidRPr="00C621C2" w:rsidRDefault="00CD7965" w:rsidP="00C621C2">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10112" behindDoc="0" locked="0" layoutInCell="1" allowOverlap="1">
                <wp:simplePos x="0" y="0"/>
                <wp:positionH relativeFrom="column">
                  <wp:posOffset>1219200</wp:posOffset>
                </wp:positionH>
                <wp:positionV relativeFrom="paragraph">
                  <wp:posOffset>34925</wp:posOffset>
                </wp:positionV>
                <wp:extent cx="762000" cy="457200"/>
                <wp:effectExtent l="5080" t="9525" r="13970" b="9525"/>
                <wp:wrapNone/>
                <wp:docPr id="7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rect">
                          <a:avLst/>
                        </a:prstGeom>
                        <a:solidFill>
                          <a:srgbClr val="FFFFFF"/>
                        </a:solidFill>
                        <a:ln w="9525">
                          <a:solidFill>
                            <a:srgbClr val="FFFFFF"/>
                          </a:solidFill>
                          <a:miter lim="800000"/>
                          <a:headEnd/>
                          <a:tailEnd/>
                        </a:ln>
                      </wps:spPr>
                      <wps:txbx>
                        <w:txbxContent>
                          <w:p w:rsidR="00372ABF" w:rsidRDefault="00372ABF" w:rsidP="000A73F0">
                            <w:pPr>
                              <w:jc w:val="center"/>
                              <w:rPr>
                                <w:rFonts w:hint="cs"/>
                                <w:lang w:bidi="fa-IR"/>
                              </w:rPr>
                            </w:pPr>
                            <w:r>
                              <w:rPr>
                                <w:rFonts w:hint="cs"/>
                                <w:rtl/>
                                <w:lang w:bidi="fa-IR"/>
                              </w:rPr>
                              <w:t>بسيار بي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left:0;text-align:left;margin-left:96pt;margin-top:2.75pt;width:60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" strokecolor="white">
                <v:textbox>
                  <w:txbxContent>
                    <w:p w:rsidR="00372ABF" w:rsidRDefault="00372ABF" w:rsidP="000A73F0">
                      <w:pPr>
                        <w:jc w:val="center"/>
                        <w:rPr>
                          <w:rFonts w:hint="cs"/>
                          <w:lang w:bidi="fa-IR"/>
                        </w:rPr>
                      </w:pPr>
                      <w:r>
                        <w:rPr>
                          <w:rFonts w:hint="cs"/>
                          <w:rtl/>
                          <w:lang w:bidi="fa-IR"/>
                        </w:rPr>
                        <w:t>بسيار بي ثبات</w:t>
                      </w:r>
                    </w:p>
                  </w:txbxContent>
                </v:textbox>
              </v:rect>
            </w:pict>
          </mc:Fallback>
        </mc:AlternateContent>
      </w:r>
      <w:r>
        <w:rPr>
          <w:rFonts w:cs="Lotus" w:hint="cs"/>
          <w:noProof/>
          <w:sz w:val="32"/>
          <w:szCs w:val="32"/>
          <w:rtl/>
        </w:rPr>
        <mc:AlternateContent>
          <mc:Choice Requires="wps">
            <w:drawing>
              <wp:anchor distT="0" distB="0" distL="114300" distR="114300" simplePos="0" relativeHeight="251609088" behindDoc="0" locked="0" layoutInCell="1" allowOverlap="1">
                <wp:simplePos x="0" y="0"/>
                <wp:positionH relativeFrom="column">
                  <wp:posOffset>2286000</wp:posOffset>
                </wp:positionH>
                <wp:positionV relativeFrom="paragraph">
                  <wp:posOffset>34925</wp:posOffset>
                </wp:positionV>
                <wp:extent cx="685800" cy="342900"/>
                <wp:effectExtent l="5080" t="9525" r="13970" b="9525"/>
                <wp:wrapNone/>
                <wp:docPr id="6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372ABF" w:rsidRDefault="00372ABF" w:rsidP="000A73F0">
                            <w:pPr>
                              <w:bidi/>
                              <w:rPr>
                                <w:rFonts w:hint="cs"/>
                                <w:rtl/>
                                <w:lang w:bidi="fa-IR"/>
                              </w:rPr>
                            </w:pPr>
                            <w:r>
                              <w:rPr>
                                <w:rFonts w:hint="cs"/>
                                <w:rtl/>
                                <w:lang w:bidi="fa-IR"/>
                              </w:rPr>
                              <w:t>بي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2" style="position:absolute;left:0;text-align:left;margin-left:180pt;margin-top:2.75pt;width:54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" strokecolor="white">
                <v:textbox>
                  <w:txbxContent>
                    <w:p w:rsidR="00372ABF" w:rsidRDefault="00372ABF" w:rsidP="000A73F0">
                      <w:pPr>
                        <w:bidi/>
                        <w:rPr>
                          <w:rFonts w:hint="cs"/>
                          <w:rtl/>
                          <w:lang w:bidi="fa-IR"/>
                        </w:rPr>
                      </w:pPr>
                      <w:r>
                        <w:rPr>
                          <w:rFonts w:hint="cs"/>
                          <w:rtl/>
                          <w:lang w:bidi="fa-IR"/>
                        </w:rPr>
                        <w:t>بي ثبات</w:t>
                      </w:r>
                    </w:p>
                  </w:txbxContent>
                </v:textbox>
              </v:rect>
            </w:pict>
          </mc:Fallback>
        </mc:AlternateContent>
      </w:r>
      <w:r>
        <w:rPr>
          <w:rFonts w:cs="Lotus" w:hint="cs"/>
          <w:noProof/>
          <w:sz w:val="32"/>
          <w:szCs w:val="32"/>
          <w:rtl/>
        </w:rPr>
        <mc:AlternateContent>
          <mc:Choice Requires="wps">
            <w:drawing>
              <wp:anchor distT="0" distB="0" distL="114300" distR="114300" simplePos="0" relativeHeight="251608064" behindDoc="0" locked="0" layoutInCell="1" allowOverlap="1">
                <wp:simplePos x="0" y="0"/>
                <wp:positionH relativeFrom="column">
                  <wp:posOffset>3276600</wp:posOffset>
                </wp:positionH>
                <wp:positionV relativeFrom="paragraph">
                  <wp:posOffset>34925</wp:posOffset>
                </wp:positionV>
                <wp:extent cx="762000" cy="457200"/>
                <wp:effectExtent l="5080" t="9525" r="13970" b="9525"/>
                <wp:wrapNone/>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rect">
                          <a:avLst/>
                        </a:prstGeom>
                        <a:solidFill>
                          <a:srgbClr val="FFFFFF"/>
                        </a:solidFill>
                        <a:ln w="9525">
                          <a:solidFill>
                            <a:srgbClr val="FFFFFF"/>
                          </a:solidFill>
                          <a:miter lim="800000"/>
                          <a:headEnd/>
                          <a:tailEnd/>
                        </a:ln>
                      </wps:spPr>
                      <wps:txbx>
                        <w:txbxContent>
                          <w:p w:rsidR="00372ABF" w:rsidRDefault="00372ABF" w:rsidP="000A73F0">
                            <w:pPr>
                              <w:bidi/>
                              <w:jc w:val="center"/>
                              <w:rPr>
                                <w:rFonts w:hint="cs"/>
                                <w:lang w:bidi="fa-IR"/>
                              </w:rPr>
                            </w:pPr>
                            <w:r>
                              <w:rPr>
                                <w:rFonts w:hint="cs"/>
                                <w:rtl/>
                                <w:lang w:bidi="fa-IR"/>
                              </w:rPr>
                              <w:t>نسبتاً با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3" style="position:absolute;left:0;text-align:left;margin-left:258pt;margin-top:2.75pt;width:60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" strokecolor="white">
                <v:textbox>
                  <w:txbxContent>
                    <w:p w:rsidR="00372ABF" w:rsidRDefault="00372ABF" w:rsidP="000A73F0">
                      <w:pPr>
                        <w:bidi/>
                        <w:jc w:val="center"/>
                        <w:rPr>
                          <w:rFonts w:hint="cs"/>
                          <w:lang w:bidi="fa-IR"/>
                        </w:rPr>
                      </w:pPr>
                      <w:r>
                        <w:rPr>
                          <w:rFonts w:hint="cs"/>
                          <w:rtl/>
                          <w:lang w:bidi="fa-IR"/>
                        </w:rPr>
                        <w:t>نسبتاً با ثبات</w:t>
                      </w:r>
                    </w:p>
                  </w:txbxContent>
                </v:textbox>
              </v:rect>
            </w:pict>
          </mc:Fallback>
        </mc:AlternateContent>
      </w:r>
      <w:r>
        <w:rPr>
          <w:rFonts w:cs="Lotus" w:hint="cs"/>
          <w:noProof/>
          <w:sz w:val="32"/>
          <w:szCs w:val="32"/>
          <w:rtl/>
        </w:rPr>
        <mc:AlternateContent>
          <mc:Choice Requires="wps">
            <w:drawing>
              <wp:anchor distT="0" distB="0" distL="114300" distR="114300" simplePos="0" relativeHeight="251607040" behindDoc="0" locked="0" layoutInCell="1" allowOverlap="1">
                <wp:simplePos x="0" y="0"/>
                <wp:positionH relativeFrom="column">
                  <wp:posOffset>4343400</wp:posOffset>
                </wp:positionH>
                <wp:positionV relativeFrom="paragraph">
                  <wp:posOffset>34925</wp:posOffset>
                </wp:positionV>
                <wp:extent cx="762000" cy="457200"/>
                <wp:effectExtent l="5080" t="9525" r="13970" b="9525"/>
                <wp:wrapNone/>
                <wp:docPr id="6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rect">
                          <a:avLst/>
                        </a:prstGeom>
                        <a:solidFill>
                          <a:srgbClr val="FFFFFF"/>
                        </a:solidFill>
                        <a:ln w="9525">
                          <a:solidFill>
                            <a:srgbClr val="FFFFFF"/>
                          </a:solidFill>
                          <a:miter lim="800000"/>
                          <a:headEnd/>
                          <a:tailEnd/>
                        </a:ln>
                      </wps:spPr>
                      <wps:txbx>
                        <w:txbxContent>
                          <w:p w:rsidR="00372ABF" w:rsidRDefault="00372ABF" w:rsidP="000A73F0">
                            <w:pPr>
                              <w:jc w:val="center"/>
                              <w:rPr>
                                <w:rFonts w:hint="cs"/>
                                <w:lang w:bidi="fa-IR"/>
                              </w:rPr>
                            </w:pPr>
                            <w:r>
                              <w:rPr>
                                <w:rFonts w:hint="cs"/>
                                <w:rtl/>
                                <w:lang w:bidi="fa-IR"/>
                              </w:rPr>
                              <w:t>بسيار با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342pt;margin-top:2.75pt;width:60pt;height: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" strokecolor="white">
                <v:textbox>
                  <w:txbxContent>
                    <w:p w:rsidR="00372ABF" w:rsidRDefault="00372ABF" w:rsidP="000A73F0">
                      <w:pPr>
                        <w:jc w:val="center"/>
                        <w:rPr>
                          <w:rFonts w:hint="cs"/>
                          <w:lang w:bidi="fa-IR"/>
                        </w:rPr>
                      </w:pPr>
                      <w:r>
                        <w:rPr>
                          <w:rFonts w:hint="cs"/>
                          <w:rtl/>
                          <w:lang w:bidi="fa-IR"/>
                        </w:rPr>
                        <w:t>بسيار با ثبات</w:t>
                      </w:r>
                    </w:p>
                  </w:txbxContent>
                </v:textbox>
              </v:rect>
            </w:pict>
          </mc:Fallback>
        </mc:AlternateContent>
      </w:r>
    </w:p>
    <w:p w:rsidR="000A73F0" w:rsidRDefault="000A73F0" w:rsidP="00C621C2">
      <w:pPr>
        <w:bidi/>
        <w:jc w:val="lowKashida"/>
        <w:rPr>
          <w:rFonts w:cs="Lotus" w:hint="cs"/>
          <w:sz w:val="32"/>
          <w:szCs w:val="32"/>
          <w:rtl/>
          <w:lang w:val="pl-PL" w:bidi="fa-IR"/>
        </w:rPr>
      </w:pPr>
    </w:p>
    <w:p w:rsidR="000A73F0" w:rsidRDefault="000A73F0" w:rsidP="000A73F0">
      <w:pPr>
        <w:bidi/>
        <w:jc w:val="lowKashida"/>
        <w:rPr>
          <w:rFonts w:cs="Lotus" w:hint="cs"/>
          <w:sz w:val="32"/>
          <w:szCs w:val="32"/>
          <w:rtl/>
          <w:lang w:val="pl-PL" w:bidi="fa-IR"/>
        </w:rPr>
      </w:pPr>
    </w:p>
    <w:p w:rsidR="00E449E0" w:rsidRPr="00CC20A2" w:rsidRDefault="00B42C6F" w:rsidP="00CC20A2">
      <w:pPr>
        <w:bidi/>
        <w:jc w:val="center"/>
        <w:rPr>
          <w:rFonts w:cs="Lotus" w:hint="cs"/>
          <w:sz w:val="28"/>
          <w:szCs w:val="28"/>
          <w:rtl/>
          <w:lang w:val="pl-PL" w:bidi="fa-IR"/>
        </w:rPr>
      </w:pPr>
      <w:r>
        <w:rPr>
          <w:rFonts w:cs="Lotus"/>
          <w:sz w:val="32"/>
          <w:szCs w:val="32"/>
          <w:rtl/>
          <w:lang w:val="pl-PL" w:bidi="fa-IR"/>
        </w:rPr>
        <w:br w:type="page"/>
      </w:r>
      <w:r w:rsidR="00E449E0" w:rsidRPr="00CC20A2">
        <w:rPr>
          <w:rFonts w:cs="Lotus" w:hint="cs"/>
          <w:sz w:val="28"/>
          <w:szCs w:val="28"/>
          <w:rtl/>
          <w:lang w:val="pl-PL" w:bidi="fa-IR"/>
        </w:rPr>
        <w:lastRenderedPageBreak/>
        <w:t>«نمودار ستوني فراواني مشاهده شده افراد مجرد و متأهل»</w:t>
      </w:r>
    </w:p>
    <w:p w:rsidR="00CC20A2" w:rsidRDefault="00CC20A2" w:rsidP="00CC20A2">
      <w:pPr>
        <w:bidi/>
        <w:jc w:val="lowKashida"/>
        <w:rPr>
          <w:rFonts w:cs="Lotus" w:hint="cs"/>
          <w:sz w:val="32"/>
          <w:szCs w:val="32"/>
          <w:rtl/>
          <w:lang w:val="pl-PL" w:bidi="fa-IR"/>
        </w:rPr>
      </w:pPr>
    </w:p>
    <w:p w:rsidR="00CC20A2" w:rsidRPr="00C621C2" w:rsidRDefault="00CC20A2" w:rsidP="00CC20A2">
      <w:pPr>
        <w:bidi/>
        <w:jc w:val="lowKashida"/>
        <w:rPr>
          <w:rFonts w:cs="Lotus" w:hint="cs"/>
          <w:sz w:val="32"/>
          <w:szCs w:val="32"/>
          <w:rtl/>
          <w:lang w:val="pl-PL" w:bidi="fa-IR"/>
        </w:rPr>
      </w:pPr>
    </w:p>
    <w:p w:rsidR="00E449E0" w:rsidRPr="00C621C2" w:rsidRDefault="00CD7965" w:rsidP="00C621C2">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97152" behindDoc="0" locked="0" layoutInCell="1" allowOverlap="1">
                <wp:simplePos x="0" y="0"/>
                <wp:positionH relativeFrom="column">
                  <wp:posOffset>5105400</wp:posOffset>
                </wp:positionH>
                <wp:positionV relativeFrom="paragraph">
                  <wp:posOffset>231140</wp:posOffset>
                </wp:positionV>
                <wp:extent cx="685800" cy="342900"/>
                <wp:effectExtent l="5080" t="10795" r="13970" b="8255"/>
                <wp:wrapNone/>
                <wp:docPr id="66"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372ABF" w:rsidRDefault="00372ABF" w:rsidP="00C63B80">
                            <w:pPr>
                              <w:bidi/>
                              <w:rPr>
                                <w:rFonts w:hint="cs"/>
                                <w:rtl/>
                                <w:lang w:bidi="fa-IR"/>
                              </w:rPr>
                            </w:pPr>
                            <w:r>
                              <w:rPr>
                                <w:rFonts w:hint="cs"/>
                                <w:rtl/>
                                <w:lang w:bidi="fa-IR"/>
                              </w:rPr>
                              <w:t>مجرد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45" style="position:absolute;left:0;text-align:left;margin-left:402pt;margin-top:18.2pt;width:54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" strokecolor="white">
                <v:textbox>
                  <w:txbxContent>
                    <w:p w:rsidR="00372ABF" w:rsidRDefault="00372ABF" w:rsidP="00C63B80">
                      <w:pPr>
                        <w:bidi/>
                        <w:rPr>
                          <w:rFonts w:hint="cs"/>
                          <w:rtl/>
                          <w:lang w:bidi="fa-IR"/>
                        </w:rPr>
                      </w:pPr>
                      <w:r>
                        <w:rPr>
                          <w:rFonts w:hint="cs"/>
                          <w:rtl/>
                          <w:lang w:bidi="fa-IR"/>
                        </w:rPr>
                        <w:t>مجرد</w:t>
                      </w:r>
                    </w:p>
                  </w:txbxContent>
                </v:textbox>
              </v:rect>
            </w:pict>
          </mc:Fallback>
        </mc:AlternateContent>
      </w:r>
      <w:r>
        <w:rPr>
          <w:rFonts w:cs="Lotus" w:hint="cs"/>
          <w:noProof/>
          <w:sz w:val="32"/>
          <w:szCs w:val="32"/>
          <w:rtl/>
        </w:rPr>
        <mc:AlternateContent>
          <mc:Choice Requires="wps">
            <w:drawing>
              <wp:anchor distT="0" distB="0" distL="114300" distR="114300" simplePos="0" relativeHeight="251695104" behindDoc="0" locked="0" layoutInCell="1" allowOverlap="1">
                <wp:simplePos x="0" y="0"/>
                <wp:positionH relativeFrom="column">
                  <wp:posOffset>4724400</wp:posOffset>
                </wp:positionH>
                <wp:positionV relativeFrom="paragraph">
                  <wp:posOffset>231140</wp:posOffset>
                </wp:positionV>
                <wp:extent cx="304800" cy="342900"/>
                <wp:effectExtent l="5080" t="10795" r="13970" b="8255"/>
                <wp:wrapNone/>
                <wp:docPr id="6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rsidR="00372ABF" w:rsidRDefault="00372ABF" w:rsidP="00C63B80">
                            <w:pPr>
                              <w:jc w:val="lowKashida"/>
                              <w:rPr>
                                <w:rFonts w:hint="cs"/>
                                <w:lang w:bidi="fa-IR"/>
                              </w:rPr>
                            </w:pPr>
                            <w:r>
                              <w:rPr>
                                <w:rFonts w:hint="cs"/>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46" style="position:absolute;left:0;text-align:left;margin-left:372pt;margin-top:18.2pt;width:24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">
                <v:textbox>
                  <w:txbxContent>
                    <w:p w:rsidR="00372ABF" w:rsidRDefault="00372ABF" w:rsidP="00C63B80">
                      <w:pPr>
                        <w:jc w:val="lowKashida"/>
                        <w:rPr>
                          <w:rFonts w:hint="cs"/>
                          <w:lang w:bidi="fa-IR"/>
                        </w:rPr>
                      </w:pPr>
                      <w:r>
                        <w:rPr>
                          <w:rFonts w:hint="cs"/>
                          <w:rtl/>
                          <w:lang w:bidi="fa-IR"/>
                        </w:rPr>
                        <w:t>///////</w:t>
                      </w:r>
                    </w:p>
                  </w:txbxContent>
                </v:textbox>
              </v:rect>
            </w:pict>
          </mc:Fallback>
        </mc:AlternateContent>
      </w:r>
    </w:p>
    <w:p w:rsidR="00B42C6F" w:rsidRPr="00C621C2"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72576" behindDoc="0" locked="0" layoutInCell="1" allowOverlap="1">
                <wp:simplePos x="0" y="0"/>
                <wp:positionH relativeFrom="column">
                  <wp:posOffset>152400</wp:posOffset>
                </wp:positionH>
                <wp:positionV relativeFrom="paragraph">
                  <wp:posOffset>119380</wp:posOffset>
                </wp:positionV>
                <wp:extent cx="457200" cy="228600"/>
                <wp:effectExtent l="5080" t="5715" r="13970" b="13335"/>
                <wp:wrapNone/>
                <wp:docPr id="6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372ABF" w:rsidRDefault="00372ABF">
                            <w:pPr>
                              <w:rPr>
                                <w:rFonts w:hint="cs"/>
                                <w:lang w:bidi="fa-IR"/>
                              </w:rPr>
                            </w:pPr>
                            <w:r>
                              <w:rPr>
                                <w:rFonts w:hint="cs"/>
                                <w:rtl/>
                                <w:lang w:bidi="fa-IR"/>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47" style="position:absolute;left:0;text-align:left;margin-left:12pt;margin-top:9.4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" strokecolor="white">
                <v:textbox>
                  <w:txbxContent>
                    <w:p w:rsidR="00372ABF" w:rsidRDefault="00372ABF">
                      <w:pPr>
                        <w:rPr>
                          <w:rFonts w:hint="cs"/>
                          <w:lang w:bidi="fa-IR"/>
                        </w:rPr>
                      </w:pPr>
                      <w:r>
                        <w:rPr>
                          <w:rFonts w:hint="cs"/>
                          <w:rtl/>
                          <w:lang w:bidi="fa-IR"/>
                        </w:rPr>
                        <w:t>60</w:t>
                      </w:r>
                    </w:p>
                  </w:txbxContent>
                </v:textbox>
              </v:rect>
            </w:pict>
          </mc:Fallback>
        </mc:AlternateContent>
      </w:r>
      <w:r>
        <w:rPr>
          <w:rFonts w:cs="Lotus" w:hint="cs"/>
          <w:noProof/>
          <w:sz w:val="32"/>
          <w:szCs w:val="32"/>
          <w:rtl/>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233680</wp:posOffset>
                </wp:positionV>
                <wp:extent cx="76200" cy="0"/>
                <wp:effectExtent l="5080" t="5715" r="13970" b="13335"/>
                <wp:wrapNone/>
                <wp:docPr id="6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57BC" id="Line 17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4pt" to="5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JI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"/>
            </w:pict>
          </mc:Fallback>
        </mc:AlternateContent>
      </w:r>
      <w:r>
        <w:rPr>
          <w:rFonts w:cs="Lotus" w:hint="cs"/>
          <w:noProof/>
          <w:sz w:val="32"/>
          <w:szCs w:val="32"/>
          <w:rtl/>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5080</wp:posOffset>
                </wp:positionV>
                <wp:extent cx="0" cy="4343400"/>
                <wp:effectExtent l="5080" t="5715" r="13970" b="13335"/>
                <wp:wrapNone/>
                <wp:docPr id="6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D1CB" id="Line 17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54pt,3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"/>
            </w:pict>
          </mc:Fallback>
        </mc:AlternateContent>
      </w:r>
    </w:p>
    <w:p w:rsidR="00B42C6F" w:rsidRPr="00C621C2"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98176" behindDoc="0" locked="0" layoutInCell="1" allowOverlap="1">
                <wp:simplePos x="0" y="0"/>
                <wp:positionH relativeFrom="column">
                  <wp:posOffset>5257800</wp:posOffset>
                </wp:positionH>
                <wp:positionV relativeFrom="paragraph">
                  <wp:posOffset>121920</wp:posOffset>
                </wp:positionV>
                <wp:extent cx="609600" cy="342900"/>
                <wp:effectExtent l="5080" t="9525" r="13970" b="9525"/>
                <wp:wrapNone/>
                <wp:docPr id="6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w="9525">
                          <a:solidFill>
                            <a:srgbClr val="FFFFFF"/>
                          </a:solidFill>
                          <a:miter lim="800000"/>
                          <a:headEnd/>
                          <a:tailEnd/>
                        </a:ln>
                      </wps:spPr>
                      <wps:txbx>
                        <w:txbxContent>
                          <w:p w:rsidR="00372ABF" w:rsidRDefault="00372ABF" w:rsidP="00C63B80">
                            <w:pPr>
                              <w:bidi/>
                              <w:rPr>
                                <w:rFonts w:hint="cs"/>
                                <w:lang w:bidi="fa-IR"/>
                              </w:rPr>
                            </w:pPr>
                            <w:r>
                              <w:rPr>
                                <w:rFonts w:hint="cs"/>
                                <w:rtl/>
                                <w:lang w:bidi="fa-IR"/>
                              </w:rPr>
                              <w:t>متأهل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48" style="position:absolute;left:0;text-align:left;margin-left:414pt;margin-top:9.6pt;width:4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" strokecolor="white">
                <v:textbox>
                  <w:txbxContent>
                    <w:p w:rsidR="00372ABF" w:rsidRDefault="00372ABF" w:rsidP="00C63B80">
                      <w:pPr>
                        <w:bidi/>
                        <w:rPr>
                          <w:rFonts w:hint="cs"/>
                          <w:lang w:bidi="fa-IR"/>
                        </w:rPr>
                      </w:pPr>
                      <w:r>
                        <w:rPr>
                          <w:rFonts w:hint="cs"/>
                          <w:rtl/>
                          <w:lang w:bidi="fa-IR"/>
                        </w:rPr>
                        <w:t>متأهل</w:t>
                      </w:r>
                    </w:p>
                  </w:txbxContent>
                </v:textbox>
              </v:rect>
            </w:pict>
          </mc:Fallback>
        </mc:AlternateContent>
      </w:r>
      <w:r>
        <w:rPr>
          <w:rFonts w:cs="Lotus" w:hint="cs"/>
          <w:noProof/>
          <w:sz w:val="32"/>
          <w:szCs w:val="32"/>
          <w:rtl/>
        </w:rPr>
        <mc:AlternateContent>
          <mc:Choice Requires="wps">
            <w:drawing>
              <wp:anchor distT="0" distB="0" distL="114300" distR="114300" simplePos="0" relativeHeight="251696128" behindDoc="0" locked="0" layoutInCell="1" allowOverlap="1">
                <wp:simplePos x="0" y="0"/>
                <wp:positionH relativeFrom="column">
                  <wp:posOffset>4724400</wp:posOffset>
                </wp:positionH>
                <wp:positionV relativeFrom="paragraph">
                  <wp:posOffset>121920</wp:posOffset>
                </wp:positionV>
                <wp:extent cx="304800" cy="342900"/>
                <wp:effectExtent l="5080" t="9525" r="13970" b="9525"/>
                <wp:wrapNone/>
                <wp:docPr id="6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35D4" id="Rectangle 262" o:spid="_x0000_s1026" style="position:absolute;margin-left:372pt;margin-top:9.6pt;width:24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"/>
            </w:pict>
          </mc:Fallback>
        </mc:AlternateContent>
      </w:r>
      <w:r>
        <w:rPr>
          <w:rFonts w:cs="Lotus" w:hint="cs"/>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121920</wp:posOffset>
                </wp:positionV>
                <wp:extent cx="457200" cy="228600"/>
                <wp:effectExtent l="5080" t="9525" r="13970" b="9525"/>
                <wp:wrapNone/>
                <wp:docPr id="5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9" style="position:absolute;left:0;text-align:left;margin-left:12pt;margin-top:9.6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" strokecolor="white">
                <v:textbox>
                  <w:txbxContent>
                    <w:p w:rsidR="00372ABF" w:rsidRDefault="00372ABF" w:rsidP="00B42C6F">
                      <w:pPr>
                        <w:rPr>
                          <w:rFonts w:hint="cs"/>
                          <w:lang w:bidi="fa-IR"/>
                        </w:rPr>
                      </w:pPr>
                      <w:r>
                        <w:rPr>
                          <w:rFonts w:hint="cs"/>
                          <w:rtl/>
                          <w:lang w:bidi="fa-IR"/>
                        </w:rPr>
                        <w:t>55</w:t>
                      </w:r>
                    </w:p>
                  </w:txbxContent>
                </v:textbox>
              </v:rect>
            </w:pict>
          </mc:Fallback>
        </mc:AlternateContent>
      </w:r>
      <w:r>
        <w:rPr>
          <w:rFonts w:cs="Lotus" w:hint="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233680</wp:posOffset>
                </wp:positionV>
                <wp:extent cx="76200" cy="0"/>
                <wp:effectExtent l="5080" t="6985" r="13970" b="12065"/>
                <wp:wrapNone/>
                <wp:docPr id="5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5F54" id="Line 15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4pt" to="5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e2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124460</wp:posOffset>
                </wp:positionV>
                <wp:extent cx="381000" cy="228600"/>
                <wp:effectExtent l="5080" t="13970" r="13970" b="5080"/>
                <wp:wrapNone/>
                <wp:docPr id="5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50" style="position:absolute;left:0;text-align:left;margin-left:12pt;margin-top:9.8pt;width:3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" strokecolor="white">
                <v:textbox>
                  <w:txbxContent>
                    <w:p w:rsidR="00372ABF" w:rsidRDefault="00372ABF" w:rsidP="00B42C6F">
                      <w:pPr>
                        <w:rPr>
                          <w:rFonts w:hint="cs"/>
                          <w:lang w:bidi="fa-IR"/>
                        </w:rPr>
                      </w:pPr>
                      <w:r>
                        <w:rPr>
                          <w:rFonts w:hint="cs"/>
                          <w:rtl/>
                          <w:lang w:bidi="fa-IR"/>
                        </w:rPr>
                        <w:t>50</w:t>
                      </w:r>
                    </w:p>
                  </w:txbxContent>
                </v:textbox>
              </v:rect>
            </w:pict>
          </mc:Fallback>
        </mc:AlternateContent>
      </w:r>
      <w:r>
        <w:rPr>
          <w:rFonts w:cs="Lotus" w:hint="cs"/>
          <w:noProof/>
          <w:sz w:val="32"/>
          <w:szCs w:val="32"/>
          <w:rtl/>
        </w:rPr>
        <mc:AlternateContent>
          <mc:Choice Requires="wps">
            <w:drawing>
              <wp:anchor distT="0" distB="0" distL="114300" distR="114300" simplePos="0" relativeHeight="251657216" behindDoc="0" locked="0" layoutInCell="1" allowOverlap="1">
                <wp:simplePos x="0" y="0"/>
                <wp:positionH relativeFrom="column">
                  <wp:posOffset>609600</wp:posOffset>
                </wp:positionH>
                <wp:positionV relativeFrom="paragraph">
                  <wp:posOffset>236220</wp:posOffset>
                </wp:positionV>
                <wp:extent cx="76200" cy="0"/>
                <wp:effectExtent l="5080" t="11430" r="13970" b="7620"/>
                <wp:wrapNone/>
                <wp:docPr id="5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FFC7D" id="Line 15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8.6pt" to="5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1GgIAADM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127000</wp:posOffset>
                </wp:positionV>
                <wp:extent cx="381000" cy="228600"/>
                <wp:effectExtent l="5080" t="8255" r="13970" b="10795"/>
                <wp:wrapNone/>
                <wp:docPr id="5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51" style="position:absolute;left:0;text-align:left;margin-left:12pt;margin-top:10pt;width:3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" strokecolor="white">
                <v:textbox>
                  <w:txbxContent>
                    <w:p w:rsidR="00372ABF" w:rsidRDefault="00372ABF" w:rsidP="00B42C6F">
                      <w:pPr>
                        <w:rPr>
                          <w:rFonts w:hint="cs"/>
                          <w:lang w:bidi="fa-IR"/>
                        </w:rPr>
                      </w:pPr>
                      <w:r>
                        <w:rPr>
                          <w:rFonts w:hint="cs"/>
                          <w:rtl/>
                          <w:lang w:bidi="fa-IR"/>
                        </w:rPr>
                        <w:t>45</w:t>
                      </w:r>
                    </w:p>
                  </w:txbxContent>
                </v:textbox>
              </v:rect>
            </w:pict>
          </mc:Fallback>
        </mc:AlternateContent>
      </w:r>
      <w:r>
        <w:rPr>
          <w:rFonts w:cs="Lotus" w:hint="cs"/>
          <w:noProof/>
          <w:sz w:val="32"/>
          <w:szCs w:val="32"/>
          <w:rtl/>
        </w:rPr>
        <mc:AlternateContent>
          <mc:Choice Requires="wps">
            <w:drawing>
              <wp:anchor distT="0" distB="0" distL="114300" distR="114300" simplePos="0" relativeHeight="251656192" behindDoc="0" locked="0" layoutInCell="1" allowOverlap="1">
                <wp:simplePos x="0" y="0"/>
                <wp:positionH relativeFrom="column">
                  <wp:posOffset>609600</wp:posOffset>
                </wp:positionH>
                <wp:positionV relativeFrom="paragraph">
                  <wp:posOffset>267335</wp:posOffset>
                </wp:positionV>
                <wp:extent cx="76200" cy="0"/>
                <wp:effectExtent l="5080" t="5715" r="13970" b="13335"/>
                <wp:wrapNone/>
                <wp:docPr id="5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16857" id="Line 15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05pt" to="5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WB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128905</wp:posOffset>
                </wp:positionV>
                <wp:extent cx="381000" cy="228600"/>
                <wp:effectExtent l="5080" t="12065" r="13970" b="6985"/>
                <wp:wrapNone/>
                <wp:docPr id="5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52" style="position:absolute;left:0;text-align:left;margin-left:12pt;margin-top:10.15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" strokecolor="white">
                <v:textbox>
                  <w:txbxContent>
                    <w:p w:rsidR="00372ABF" w:rsidRDefault="00372ABF" w:rsidP="00B42C6F">
                      <w:pPr>
                        <w:rPr>
                          <w:rFonts w:hint="cs"/>
                          <w:lang w:bidi="fa-IR"/>
                        </w:rPr>
                      </w:pPr>
                      <w:r>
                        <w:rPr>
                          <w:rFonts w:hint="cs"/>
                          <w:rtl/>
                          <w:lang w:bidi="fa-IR"/>
                        </w:rPr>
                        <w:t>40</w:t>
                      </w:r>
                    </w:p>
                  </w:txbxContent>
                </v:textbox>
              </v:rect>
            </w:pict>
          </mc:Fallback>
        </mc:AlternateContent>
      </w:r>
      <w:r>
        <w:rPr>
          <w:rFonts w:cs="Lotus" w:hint="cs"/>
          <w:noProof/>
          <w:sz w:val="32"/>
          <w:szCs w:val="32"/>
          <w:rtl/>
        </w:rPr>
        <mc:AlternateContent>
          <mc:Choice Requires="wps">
            <w:drawing>
              <wp:anchor distT="0" distB="0" distL="114300" distR="114300" simplePos="0" relativeHeight="251655168" behindDoc="0" locked="0" layoutInCell="1" allowOverlap="1">
                <wp:simplePos x="0" y="0"/>
                <wp:positionH relativeFrom="column">
                  <wp:posOffset>609600</wp:posOffset>
                </wp:positionH>
                <wp:positionV relativeFrom="paragraph">
                  <wp:posOffset>298450</wp:posOffset>
                </wp:positionV>
                <wp:extent cx="76200" cy="0"/>
                <wp:effectExtent l="5080" t="10160" r="13970" b="8890"/>
                <wp:wrapNone/>
                <wp:docPr id="5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F20F" id="Line 15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5pt" to="5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bJ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83840" behindDoc="0" locked="0" layoutInCell="1" allowOverlap="1">
                <wp:simplePos x="0" y="0"/>
                <wp:positionH relativeFrom="column">
                  <wp:posOffset>2895600</wp:posOffset>
                </wp:positionH>
                <wp:positionV relativeFrom="paragraph">
                  <wp:posOffset>245745</wp:posOffset>
                </wp:positionV>
                <wp:extent cx="0" cy="2400300"/>
                <wp:effectExtent l="5080" t="6350" r="13970" b="12700"/>
                <wp:wrapNone/>
                <wp:docPr id="5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9AC2" id="Line 2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35pt" to="228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Z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"/>
            </w:pict>
          </mc:Fallback>
        </mc:AlternateContent>
      </w:r>
      <w:r>
        <w:rPr>
          <w:rFonts w:cs="Lotus" w:hint="cs"/>
          <w:noProof/>
          <w:sz w:val="32"/>
          <w:szCs w:val="32"/>
          <w:rtl/>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245745</wp:posOffset>
                </wp:positionV>
                <wp:extent cx="381000" cy="0"/>
                <wp:effectExtent l="5080" t="6350" r="13970" b="12700"/>
                <wp:wrapNone/>
                <wp:docPr id="5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A710C" id="Line 20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9.35pt" to="2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4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"/>
            </w:pict>
          </mc:Fallback>
        </mc:AlternateContent>
      </w:r>
      <w:r>
        <w:rPr>
          <w:rFonts w:cs="Lotus" w:hint="cs"/>
          <w:noProof/>
          <w:sz w:val="32"/>
          <w:szCs w:val="32"/>
          <w:rtl/>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245745</wp:posOffset>
                </wp:positionV>
                <wp:extent cx="0" cy="800100"/>
                <wp:effectExtent l="5080" t="6350" r="13970" b="12700"/>
                <wp:wrapNone/>
                <wp:docPr id="49"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2A84" id="Line 21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9.35pt" to="198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"/>
            </w:pict>
          </mc:Fallback>
        </mc:AlternateContent>
      </w:r>
      <w:r>
        <w:rPr>
          <w:rFonts w:cs="Lotus" w:hint="cs"/>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17145</wp:posOffset>
                </wp:positionV>
                <wp:extent cx="228600" cy="0"/>
                <wp:effectExtent l="5080" t="6350" r="13970" b="12700"/>
                <wp:wrapNone/>
                <wp:docPr id="4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9D7E" id="Line 19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99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"/>
            </w:pict>
          </mc:Fallback>
        </mc:AlternateContent>
      </w:r>
      <w:r>
        <w:rPr>
          <w:rFonts w:cs="Lotus" w:hint="cs"/>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17145</wp:posOffset>
                </wp:positionV>
                <wp:extent cx="0" cy="2628900"/>
                <wp:effectExtent l="5080" t="6350" r="13970" b="12700"/>
                <wp:wrapNone/>
                <wp:docPr id="4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9762" id="Line 18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26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xEGwIAADU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"/>
            </w:pict>
          </mc:Fallback>
        </mc:AlternateContent>
      </w:r>
      <w:r>
        <w:rPr>
          <w:rFonts w:cs="Lotus" w:hint="cs"/>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17145</wp:posOffset>
                </wp:positionV>
                <wp:extent cx="0" cy="2628900"/>
                <wp:effectExtent l="5080" t="6350" r="13970" b="12700"/>
                <wp:wrapNone/>
                <wp:docPr id="4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861E" id="Line 18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5pt" to="108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cIGwIAADU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"/>
            </w:pict>
          </mc:Fallback>
        </mc:AlternateContent>
      </w:r>
      <w:r>
        <w:rPr>
          <w:rFonts w:cs="Lotus" w:hint="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131445</wp:posOffset>
                </wp:positionV>
                <wp:extent cx="381000" cy="228600"/>
                <wp:effectExtent l="5080" t="6350" r="13970" b="12700"/>
                <wp:wrapNone/>
                <wp:docPr id="4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53" style="position:absolute;left:0;text-align:left;margin-left:12pt;margin-top:10.35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" strokecolor="white">
                <v:textbox>
                  <w:txbxContent>
                    <w:p w:rsidR="00372ABF" w:rsidRDefault="00372ABF" w:rsidP="00B42C6F">
                      <w:pPr>
                        <w:rPr>
                          <w:rFonts w:hint="cs"/>
                          <w:lang w:bidi="fa-IR"/>
                        </w:rPr>
                      </w:pPr>
                      <w:r>
                        <w:rPr>
                          <w:rFonts w:hint="cs"/>
                          <w:rtl/>
                          <w:lang w:bidi="fa-IR"/>
                        </w:rPr>
                        <w:t>35</w:t>
                      </w:r>
                    </w:p>
                  </w:txbxContent>
                </v:textbox>
              </v:rect>
            </w:pict>
          </mc:Fallback>
        </mc:AlternateContent>
      </w:r>
      <w:r>
        <w:rPr>
          <w:rFonts w:cs="Lotus" w:hint="cs"/>
          <w:noProof/>
          <w:sz w:val="32"/>
          <w:szCs w:val="32"/>
          <w:rtl/>
        </w:rPr>
        <mc:AlternateContent>
          <mc:Choice Requires="wps">
            <w:drawing>
              <wp:anchor distT="0" distB="0" distL="114300" distR="114300" simplePos="0" relativeHeight="251654144" behindDoc="0" locked="0" layoutInCell="1" allowOverlap="1">
                <wp:simplePos x="0" y="0"/>
                <wp:positionH relativeFrom="column">
                  <wp:posOffset>609600</wp:posOffset>
                </wp:positionH>
                <wp:positionV relativeFrom="paragraph">
                  <wp:posOffset>300355</wp:posOffset>
                </wp:positionV>
                <wp:extent cx="76200" cy="0"/>
                <wp:effectExtent l="5080" t="13335" r="13970" b="5715"/>
                <wp:wrapNone/>
                <wp:docPr id="4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D50A" id="Line 15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65pt" to="5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Oi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133985</wp:posOffset>
                </wp:positionV>
                <wp:extent cx="381000" cy="228600"/>
                <wp:effectExtent l="5080" t="10795" r="13970" b="8255"/>
                <wp:wrapNone/>
                <wp:docPr id="4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54" style="position:absolute;left:0;text-align:left;margin-left:12pt;margin-top:10.55pt;width:3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" strokecolor="white">
                <v:textbox>
                  <w:txbxContent>
                    <w:p w:rsidR="00372ABF" w:rsidRDefault="00372ABF" w:rsidP="00B42C6F">
                      <w:pPr>
                        <w:rPr>
                          <w:rFonts w:hint="cs"/>
                          <w:lang w:bidi="fa-IR"/>
                        </w:rPr>
                      </w:pPr>
                      <w:r>
                        <w:rPr>
                          <w:rFonts w:hint="cs"/>
                          <w:rtl/>
                          <w:lang w:bidi="fa-IR"/>
                        </w:rPr>
                        <w:t>30</w:t>
                      </w:r>
                    </w:p>
                  </w:txbxContent>
                </v:textbox>
              </v:rect>
            </w:pict>
          </mc:Fallback>
        </mc:AlternateContent>
      </w:r>
      <w:r>
        <w:rPr>
          <w:rFonts w:cs="Lotus" w:hint="cs"/>
          <w:noProof/>
          <w:sz w:val="32"/>
          <w:szCs w:val="32"/>
          <w:rtl/>
        </w:rPr>
        <mc:AlternateContent>
          <mc:Choice Requires="wps">
            <w:drawing>
              <wp:anchor distT="0" distB="0" distL="114300" distR="114300" simplePos="0" relativeHeight="251653120" behindDoc="0" locked="0" layoutInCell="1" allowOverlap="1">
                <wp:simplePos x="0" y="0"/>
                <wp:positionH relativeFrom="column">
                  <wp:posOffset>609600</wp:posOffset>
                </wp:positionH>
                <wp:positionV relativeFrom="paragraph">
                  <wp:posOffset>293370</wp:posOffset>
                </wp:positionV>
                <wp:extent cx="76200" cy="0"/>
                <wp:effectExtent l="5080" t="8255" r="13970" b="10795"/>
                <wp:wrapNone/>
                <wp:docPr id="4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EA018" id="Line 15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1pt" to="5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136525</wp:posOffset>
                </wp:positionV>
                <wp:extent cx="381000" cy="228600"/>
                <wp:effectExtent l="5080" t="5080" r="13970" b="13970"/>
                <wp:wrapNone/>
                <wp:docPr id="4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55" style="position:absolute;left:0;text-align:left;margin-left:12pt;margin-top:10.75pt;width:3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" strokecolor="white">
                <v:textbox>
                  <w:txbxContent>
                    <w:p w:rsidR="00372ABF" w:rsidRDefault="00372ABF" w:rsidP="00B42C6F">
                      <w:pPr>
                        <w:rPr>
                          <w:rFonts w:hint="cs"/>
                          <w:lang w:bidi="fa-IR"/>
                        </w:rPr>
                      </w:pPr>
                      <w:r>
                        <w:rPr>
                          <w:rFonts w:hint="cs"/>
                          <w:rtl/>
                          <w:lang w:bidi="fa-IR"/>
                        </w:rPr>
                        <w:t>25</w:t>
                      </w:r>
                    </w:p>
                  </w:txbxContent>
                </v:textbox>
              </v:rect>
            </w:pict>
          </mc:Fallback>
        </mc:AlternateContent>
      </w:r>
      <w:r>
        <w:rPr>
          <w:rFonts w:cs="Lotus" w:hint="cs"/>
          <w:noProof/>
          <w:sz w:val="32"/>
          <w:szCs w:val="32"/>
          <w:rtl/>
        </w:rPr>
        <mc:AlternateContent>
          <mc:Choice Requires="wps">
            <w:drawing>
              <wp:anchor distT="0" distB="0" distL="114300" distR="114300" simplePos="0" relativeHeight="251652096" behindDoc="0" locked="0" layoutInCell="1" allowOverlap="1">
                <wp:simplePos x="0" y="0"/>
                <wp:positionH relativeFrom="column">
                  <wp:posOffset>609600</wp:posOffset>
                </wp:positionH>
                <wp:positionV relativeFrom="paragraph">
                  <wp:posOffset>276860</wp:posOffset>
                </wp:positionV>
                <wp:extent cx="76200" cy="0"/>
                <wp:effectExtent l="5080" t="12065" r="13970" b="6985"/>
                <wp:wrapNone/>
                <wp:docPr id="4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A815A" id="Line 15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1.8pt" to="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NKGwIAADMEAAAOAAAAZHJzL2Uyb0RvYy54bWysU02P2yAQvVfqf0DcE9upk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80768" behindDoc="0" locked="0" layoutInCell="1" allowOverlap="1">
                <wp:simplePos x="0" y="0"/>
                <wp:positionH relativeFrom="column">
                  <wp:posOffset>2514600</wp:posOffset>
                </wp:positionH>
                <wp:positionV relativeFrom="paragraph">
                  <wp:posOffset>24765</wp:posOffset>
                </wp:positionV>
                <wp:extent cx="0" cy="1600200"/>
                <wp:effectExtent l="5080" t="9525" r="13970" b="9525"/>
                <wp:wrapNone/>
                <wp:docPr id="3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F233" id="Line 2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95pt" to="198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XjEgIAACs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24765</wp:posOffset>
                </wp:positionV>
                <wp:extent cx="228600" cy="0"/>
                <wp:effectExtent l="5080" t="9525" r="13970" b="9525"/>
                <wp:wrapNone/>
                <wp:docPr id="3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B925" id="Line 19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5pt" to="2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V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15240</wp:posOffset>
                </wp:positionV>
                <wp:extent cx="0" cy="1600200"/>
                <wp:effectExtent l="5080" t="9525" r="13970" b="9525"/>
                <wp:wrapNone/>
                <wp:docPr id="3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754AF" id="Line 19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2in,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C7EwIAACs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78720" behindDoc="0" locked="0" layoutInCell="1" allowOverlap="1">
                <wp:simplePos x="0" y="0"/>
                <wp:positionH relativeFrom="column">
                  <wp:posOffset>2209800</wp:posOffset>
                </wp:positionH>
                <wp:positionV relativeFrom="paragraph">
                  <wp:posOffset>24765</wp:posOffset>
                </wp:positionV>
                <wp:extent cx="304800" cy="0"/>
                <wp:effectExtent l="5080" t="9525" r="13970" b="9525"/>
                <wp:wrapNone/>
                <wp:docPr id="3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B092F" id="Line 19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95pt" to="1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9v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2209800</wp:posOffset>
                </wp:positionH>
                <wp:positionV relativeFrom="paragraph">
                  <wp:posOffset>24765</wp:posOffset>
                </wp:positionV>
                <wp:extent cx="0" cy="1600200"/>
                <wp:effectExtent l="5080" t="9525" r="13970" b="9525"/>
                <wp:wrapNone/>
                <wp:docPr id="3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23394"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95pt" to="174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E0Eg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139065</wp:posOffset>
                </wp:positionV>
                <wp:extent cx="381000" cy="342900"/>
                <wp:effectExtent l="5080" t="9525" r="13970" b="9525"/>
                <wp:wrapNone/>
                <wp:docPr id="3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56" style="position:absolute;left:0;text-align:left;margin-left:12pt;margin-top:10.95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" strokecolor="white">
                <v:textbox>
                  <w:txbxContent>
                    <w:p w:rsidR="00372ABF" w:rsidRDefault="00372ABF" w:rsidP="00B42C6F">
                      <w:pPr>
                        <w:rPr>
                          <w:rFonts w:hint="cs"/>
                          <w:lang w:bidi="fa-IR"/>
                        </w:rPr>
                      </w:pPr>
                      <w:r>
                        <w:rPr>
                          <w:rFonts w:hint="cs"/>
                          <w:rtl/>
                          <w:lang w:bidi="fa-IR"/>
                        </w:rPr>
                        <w:t>20</w:t>
                      </w:r>
                    </w:p>
                  </w:txbxContent>
                </v:textbox>
              </v:rect>
            </w:pict>
          </mc:Fallback>
        </mc:AlternateContent>
      </w:r>
      <w:r>
        <w:rPr>
          <w:rFonts w:cs="Lotus" w:hint="cs"/>
          <w:noProof/>
          <w:sz w:val="32"/>
          <w:szCs w:val="32"/>
          <w:rtl/>
        </w:rPr>
        <mc:AlternateContent>
          <mc:Choice Requires="wps">
            <w:drawing>
              <wp:anchor distT="0" distB="0" distL="114300" distR="114300" simplePos="0" relativeHeight="251651072" behindDoc="0" locked="0" layoutInCell="1" allowOverlap="1">
                <wp:simplePos x="0" y="0"/>
                <wp:positionH relativeFrom="column">
                  <wp:posOffset>609600</wp:posOffset>
                </wp:positionH>
                <wp:positionV relativeFrom="paragraph">
                  <wp:posOffset>250825</wp:posOffset>
                </wp:positionV>
                <wp:extent cx="76200" cy="0"/>
                <wp:effectExtent l="5080" t="6985" r="13970" b="12065"/>
                <wp:wrapNone/>
                <wp:docPr id="3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8B84" id="Line 149"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75pt" to="5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pJ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141605</wp:posOffset>
                </wp:positionV>
                <wp:extent cx="381000" cy="342900"/>
                <wp:effectExtent l="5080" t="13335" r="13970" b="5715"/>
                <wp:wrapNone/>
                <wp:docPr id="3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57" style="position:absolute;left:0;text-align:left;margin-left:12pt;margin-top:11.15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" strokecolor="white">
                <v:textbox>
                  <w:txbxContent>
                    <w:p w:rsidR="00372ABF" w:rsidRDefault="00372ABF" w:rsidP="00B42C6F">
                      <w:pPr>
                        <w:rPr>
                          <w:rFonts w:hint="cs"/>
                          <w:lang w:bidi="fa-IR"/>
                        </w:rPr>
                      </w:pPr>
                      <w:r>
                        <w:rPr>
                          <w:rFonts w:hint="cs"/>
                          <w:rtl/>
                          <w:lang w:bidi="fa-IR"/>
                        </w:rPr>
                        <w:t>15</w:t>
                      </w:r>
                    </w:p>
                  </w:txbxContent>
                </v:textbox>
              </v:rect>
            </w:pict>
          </mc:Fallback>
        </mc:AlternateContent>
      </w:r>
      <w:r>
        <w:rPr>
          <w:rFonts w:cs="Lotus" w:hint="cs"/>
          <w:noProof/>
          <w:sz w:val="32"/>
          <w:szCs w:val="32"/>
          <w:rtl/>
        </w:rPr>
        <mc:AlternateContent>
          <mc:Choice Requires="wps">
            <w:drawing>
              <wp:anchor distT="0" distB="0" distL="114300" distR="114300" simplePos="0" relativeHeight="251650048" behindDoc="0" locked="0" layoutInCell="1" allowOverlap="1">
                <wp:simplePos x="0" y="0"/>
                <wp:positionH relativeFrom="column">
                  <wp:posOffset>609600</wp:posOffset>
                </wp:positionH>
                <wp:positionV relativeFrom="paragraph">
                  <wp:posOffset>253365</wp:posOffset>
                </wp:positionV>
                <wp:extent cx="76200" cy="0"/>
                <wp:effectExtent l="5080" t="10795" r="13970" b="8255"/>
                <wp:wrapNone/>
                <wp:docPr id="3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32BC" id="Line 148"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95pt" to="5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o9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94080" behindDoc="0" locked="0" layoutInCell="1" allowOverlap="1">
                <wp:simplePos x="0" y="0"/>
                <wp:positionH relativeFrom="column">
                  <wp:posOffset>4953000</wp:posOffset>
                </wp:positionH>
                <wp:positionV relativeFrom="paragraph">
                  <wp:posOffset>29845</wp:posOffset>
                </wp:positionV>
                <wp:extent cx="0" cy="914400"/>
                <wp:effectExtent l="5080" t="8255" r="13970" b="10795"/>
                <wp:wrapNone/>
                <wp:docPr id="30"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7206" id="Line 25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2.35pt" to="390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0O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93056" behindDoc="0" locked="0" layoutInCell="1" allowOverlap="1">
                <wp:simplePos x="0" y="0"/>
                <wp:positionH relativeFrom="column">
                  <wp:posOffset>4648200</wp:posOffset>
                </wp:positionH>
                <wp:positionV relativeFrom="paragraph">
                  <wp:posOffset>29845</wp:posOffset>
                </wp:positionV>
                <wp:extent cx="304800" cy="0"/>
                <wp:effectExtent l="5080" t="8255" r="13970" b="10795"/>
                <wp:wrapNone/>
                <wp:docPr id="29"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8824" id="Line 2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35pt" to="39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f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92032" behindDoc="0" locked="0" layoutInCell="1" allowOverlap="1">
                <wp:simplePos x="0" y="0"/>
                <wp:positionH relativeFrom="column">
                  <wp:posOffset>4648200</wp:posOffset>
                </wp:positionH>
                <wp:positionV relativeFrom="paragraph">
                  <wp:posOffset>29845</wp:posOffset>
                </wp:positionV>
                <wp:extent cx="0" cy="914400"/>
                <wp:effectExtent l="5080" t="8255" r="13970" b="10795"/>
                <wp:wrapNone/>
                <wp:docPr id="2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F6D7" id="Line 25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35pt" to="366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"/>
            </w:pict>
          </mc:Fallback>
        </mc:AlternateContent>
      </w:r>
      <w:r>
        <w:rPr>
          <w:rFonts w:cs="Lotus" w:hint="cs"/>
          <w:noProof/>
          <w:sz w:val="32"/>
          <w:szCs w:val="32"/>
          <w:rtl/>
        </w:rPr>
        <mc:AlternateContent>
          <mc:Choice Requires="wps">
            <w:drawing>
              <wp:anchor distT="0" distB="0" distL="114300" distR="114300" simplePos="0" relativeHeight="251688960" behindDoc="0" locked="0" layoutInCell="1" allowOverlap="1">
                <wp:simplePos x="0" y="0"/>
                <wp:positionH relativeFrom="column">
                  <wp:posOffset>3962400</wp:posOffset>
                </wp:positionH>
                <wp:positionV relativeFrom="paragraph">
                  <wp:posOffset>258445</wp:posOffset>
                </wp:positionV>
                <wp:extent cx="0" cy="685800"/>
                <wp:effectExtent l="5080" t="8255" r="13970" b="10795"/>
                <wp:wrapNone/>
                <wp:docPr id="2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DBD5B" id="Line 2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0.35pt" to="31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L1FQIAACoEAAAOAAAAZHJzL2Uyb0RvYy54bWysU8uu2jAQ3VfqP1jeQx4NX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"/>
            </w:pict>
          </mc:Fallback>
        </mc:AlternateContent>
      </w:r>
      <w:r>
        <w:rPr>
          <w:rFonts w:cs="Lotus" w:hint="cs"/>
          <w:noProof/>
          <w:sz w:val="32"/>
          <w:szCs w:val="32"/>
          <w:rtl/>
        </w:rPr>
        <mc:AlternateContent>
          <mc:Choice Requires="wps">
            <w:drawing>
              <wp:anchor distT="0" distB="0" distL="114300" distR="114300" simplePos="0" relativeHeight="251687936" behindDoc="0" locked="0" layoutInCell="1" allowOverlap="1">
                <wp:simplePos x="0" y="0"/>
                <wp:positionH relativeFrom="column">
                  <wp:posOffset>3581400</wp:posOffset>
                </wp:positionH>
                <wp:positionV relativeFrom="paragraph">
                  <wp:posOffset>258445</wp:posOffset>
                </wp:positionV>
                <wp:extent cx="0" cy="685800"/>
                <wp:effectExtent l="5080" t="8255" r="13970" b="10795"/>
                <wp:wrapNone/>
                <wp:docPr id="2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8728" id="Line 23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0.35pt" to="282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0DFQIAACoEAAAOAAAAZHJzL2Uyb0RvYy54bWysU02P2yAQvVfqf0DcE9tZJ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"/>
            </w:pict>
          </mc:Fallback>
        </mc:AlternateContent>
      </w:r>
      <w:r>
        <w:rPr>
          <w:rFonts w:cs="Lotus" w:hint="cs"/>
          <w:noProof/>
          <w:sz w:val="32"/>
          <w:szCs w:val="32"/>
          <w:rtl/>
        </w:rPr>
        <mc:AlternateContent>
          <mc:Choice Requires="wps">
            <w:drawing>
              <wp:anchor distT="0" distB="0" distL="114300" distR="114300" simplePos="0" relativeHeight="251686912" behindDoc="0" locked="0" layoutInCell="1" allowOverlap="1">
                <wp:simplePos x="0" y="0"/>
                <wp:positionH relativeFrom="column">
                  <wp:posOffset>3581400</wp:posOffset>
                </wp:positionH>
                <wp:positionV relativeFrom="paragraph">
                  <wp:posOffset>239395</wp:posOffset>
                </wp:positionV>
                <wp:extent cx="381000" cy="0"/>
                <wp:effectExtent l="5080" t="8255" r="13970" b="10795"/>
                <wp:wrapNone/>
                <wp:docPr id="2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B05D" id="Line 2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8.85pt" to="31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J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144145</wp:posOffset>
                </wp:positionV>
                <wp:extent cx="381000" cy="342900"/>
                <wp:effectExtent l="5080" t="8255" r="13970" b="1079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FFFFFF"/>
                          </a:solidFill>
                          <a:miter lim="800000"/>
                          <a:headEnd/>
                          <a:tailEnd/>
                        </a:ln>
                      </wps:spPr>
                      <wps:txbx>
                        <w:txbxContent>
                          <w:p w:rsidR="00372ABF" w:rsidRDefault="00372ABF" w:rsidP="00B42C6F">
                            <w:pPr>
                              <w:jc w:val="lowKashida"/>
                              <w:rPr>
                                <w:rFonts w:hint="cs"/>
                                <w:lang w:bidi="fa-IR"/>
                              </w:rPr>
                            </w:pPr>
                            <w:r>
                              <w:rPr>
                                <w:rFonts w:hint="cs"/>
                                <w:rtl/>
                                <w:lang w:bidi="fa-IR"/>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58" style="position:absolute;left:0;text-align:left;margin-left:12pt;margin-top:11.35pt;width:3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" strokecolor="white">
                <v:textbox>
                  <w:txbxContent>
                    <w:p w:rsidR="00372ABF" w:rsidRDefault="00372ABF" w:rsidP="00B42C6F">
                      <w:pPr>
                        <w:jc w:val="lowKashida"/>
                        <w:rPr>
                          <w:rFonts w:hint="cs"/>
                          <w:lang w:bidi="fa-IR"/>
                        </w:rPr>
                      </w:pPr>
                      <w:r>
                        <w:rPr>
                          <w:rFonts w:hint="cs"/>
                          <w:rtl/>
                          <w:lang w:bidi="fa-IR"/>
                        </w:rPr>
                        <w:t>10</w:t>
                      </w:r>
                    </w:p>
                  </w:txbxContent>
                </v:textbox>
              </v:rect>
            </w:pict>
          </mc:Fallback>
        </mc:AlternateContent>
      </w:r>
      <w:r>
        <w:rPr>
          <w:rFonts w:cs="Lotus" w:hint="cs"/>
          <w:noProof/>
          <w:sz w:val="32"/>
          <w:szCs w:val="32"/>
          <w:rtl/>
        </w:rPr>
        <mc:AlternateContent>
          <mc:Choice Requires="wps">
            <w:drawing>
              <wp:anchor distT="0" distB="0" distL="114300" distR="114300" simplePos="0" relativeHeight="251649024" behindDoc="0" locked="0" layoutInCell="1" allowOverlap="1">
                <wp:simplePos x="0" y="0"/>
                <wp:positionH relativeFrom="column">
                  <wp:posOffset>609600</wp:posOffset>
                </wp:positionH>
                <wp:positionV relativeFrom="paragraph">
                  <wp:posOffset>255905</wp:posOffset>
                </wp:positionV>
                <wp:extent cx="76200" cy="0"/>
                <wp:effectExtent l="5080" t="5715" r="13970" b="13335"/>
                <wp:wrapNone/>
                <wp:docPr id="2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1CC0B" id="Line 14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0.15pt" to="5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oY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"/>
            </w:pict>
          </mc:Fallback>
        </mc:AlternateContent>
      </w:r>
    </w:p>
    <w:p w:rsidR="00B42C6F"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91008" behindDoc="0" locked="0" layoutInCell="1" allowOverlap="1">
                <wp:simplePos x="0" y="0"/>
                <wp:positionH relativeFrom="column">
                  <wp:posOffset>4343400</wp:posOffset>
                </wp:positionH>
                <wp:positionV relativeFrom="paragraph">
                  <wp:posOffset>32385</wp:posOffset>
                </wp:positionV>
                <wp:extent cx="0" cy="571500"/>
                <wp:effectExtent l="5080" t="12065" r="13970" b="6985"/>
                <wp:wrapNone/>
                <wp:docPr id="2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AEEE" id="Line 24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55pt" to="342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Zk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"/>
            </w:pict>
          </mc:Fallback>
        </mc:AlternateContent>
      </w:r>
      <w:r>
        <w:rPr>
          <w:rFonts w:cs="Lotus" w:hint="cs"/>
          <w:noProof/>
          <w:sz w:val="32"/>
          <w:szCs w:val="32"/>
          <w:rtl/>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32385</wp:posOffset>
                </wp:positionV>
                <wp:extent cx="304800" cy="0"/>
                <wp:effectExtent l="5080" t="12065" r="13970" b="6985"/>
                <wp:wrapNone/>
                <wp:docPr id="2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A913" id="Line 24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55pt" to="3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f0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"/>
            </w:pict>
          </mc:Fallback>
        </mc:AlternateContent>
      </w:r>
      <w:r>
        <w:rPr>
          <w:rFonts w:cs="Lotus" w:hint="cs"/>
          <w:noProof/>
          <w:sz w:val="32"/>
          <w:szCs w:val="32"/>
          <w:rtl/>
        </w:rPr>
        <mc:AlternateContent>
          <mc:Choice Requires="wps">
            <w:drawing>
              <wp:anchor distT="0" distB="0" distL="114300" distR="114300" simplePos="0" relativeHeight="251685888" behindDoc="0" locked="0" layoutInCell="1" allowOverlap="1">
                <wp:simplePos x="0" y="0"/>
                <wp:positionH relativeFrom="column">
                  <wp:posOffset>3276600</wp:posOffset>
                </wp:positionH>
                <wp:positionV relativeFrom="paragraph">
                  <wp:posOffset>32385</wp:posOffset>
                </wp:positionV>
                <wp:extent cx="0" cy="571500"/>
                <wp:effectExtent l="5080" t="12065" r="13970" b="6985"/>
                <wp:wrapNone/>
                <wp:docPr id="2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8497" id="Line 2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55pt" to="258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"/>
            </w:pict>
          </mc:Fallback>
        </mc:AlternateContent>
      </w:r>
      <w:r>
        <w:rPr>
          <w:rFonts w:cs="Lotus" w:hint="cs"/>
          <w:noProof/>
          <w:sz w:val="32"/>
          <w:szCs w:val="32"/>
          <w:rtl/>
        </w:rPr>
        <mc:AlternateContent>
          <mc:Choice Requires="wps">
            <w:drawing>
              <wp:anchor distT="0" distB="0" distL="114300" distR="114300" simplePos="0" relativeHeight="251684864" behindDoc="0" locked="0" layoutInCell="1" allowOverlap="1">
                <wp:simplePos x="0" y="0"/>
                <wp:positionH relativeFrom="column">
                  <wp:posOffset>3276600</wp:posOffset>
                </wp:positionH>
                <wp:positionV relativeFrom="paragraph">
                  <wp:posOffset>32385</wp:posOffset>
                </wp:positionV>
                <wp:extent cx="304800" cy="0"/>
                <wp:effectExtent l="5080" t="12065" r="13970" b="6985"/>
                <wp:wrapNone/>
                <wp:docPr id="1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3A08" id="Line 2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55pt" to="2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c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"/>
            </w:pict>
          </mc:Fallback>
        </mc:AlternateContent>
      </w:r>
      <w:r>
        <w:rPr>
          <w:rFonts w:cs="Lotus"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146685</wp:posOffset>
                </wp:positionV>
                <wp:extent cx="228600" cy="228600"/>
                <wp:effectExtent l="5080" t="12065" r="13970" b="6985"/>
                <wp:wrapNone/>
                <wp:docPr id="1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txbx>
                        <w:txbxContent>
                          <w:p w:rsidR="00372ABF" w:rsidRDefault="00372ABF" w:rsidP="00B42C6F">
                            <w:pPr>
                              <w:rPr>
                                <w:rFonts w:hint="cs"/>
                                <w:lang w:bidi="fa-IR"/>
                              </w:rPr>
                            </w:pPr>
                            <w:r>
                              <w:rPr>
                                <w:rFonts w:hint="cs"/>
                                <w:rtl/>
                                <w:lang w:bidi="fa-I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59" style="position:absolute;left:0;text-align:left;margin-left:24pt;margin-top:11.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" strokecolor="white">
                <v:textbox>
                  <w:txbxContent>
                    <w:p w:rsidR="00372ABF" w:rsidRDefault="00372ABF" w:rsidP="00B42C6F">
                      <w:pPr>
                        <w:rPr>
                          <w:rFonts w:hint="cs"/>
                          <w:lang w:bidi="fa-IR"/>
                        </w:rPr>
                      </w:pPr>
                      <w:r>
                        <w:rPr>
                          <w:rFonts w:hint="cs"/>
                          <w:rtl/>
                          <w:lang w:bidi="fa-IR"/>
                        </w:rPr>
                        <w:t>5</w:t>
                      </w:r>
                    </w:p>
                  </w:txbxContent>
                </v:textbox>
              </v:rect>
            </w:pict>
          </mc:Fallback>
        </mc:AlternateContent>
      </w:r>
      <w:r>
        <w:rPr>
          <w:rFonts w:cs="Lotus" w:hint="cs"/>
          <w:noProof/>
          <w:sz w:val="32"/>
          <w:szCs w:val="32"/>
          <w:rtl/>
        </w:rPr>
        <mc:AlternateContent>
          <mc:Choice Requires="wps">
            <w:drawing>
              <wp:anchor distT="0" distB="0" distL="114300" distR="114300" simplePos="0" relativeHeight="251648000" behindDoc="0" locked="0" layoutInCell="1" allowOverlap="1">
                <wp:simplePos x="0" y="0"/>
                <wp:positionH relativeFrom="column">
                  <wp:posOffset>609600</wp:posOffset>
                </wp:positionH>
                <wp:positionV relativeFrom="paragraph">
                  <wp:posOffset>258445</wp:posOffset>
                </wp:positionV>
                <wp:extent cx="76200" cy="0"/>
                <wp:effectExtent l="5080" t="9525" r="13970" b="9525"/>
                <wp:wrapNone/>
                <wp:docPr id="1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E2DD" id="Line 14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0.35pt" to="5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4/GQIAADM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"/>
            </w:pict>
          </mc:Fallback>
        </mc:AlternateContent>
      </w:r>
    </w:p>
    <w:p w:rsidR="00B42C6F" w:rsidRPr="00C621C2"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260985</wp:posOffset>
                </wp:positionV>
                <wp:extent cx="4724400" cy="0"/>
                <wp:effectExtent l="5080" t="13970" r="13970" b="5080"/>
                <wp:wrapNone/>
                <wp:docPr id="1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188E" id="Line 13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55pt" to="42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DW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"/>
            </w:pict>
          </mc:Fallback>
        </mc:AlternateContent>
      </w:r>
    </w:p>
    <w:p w:rsidR="00B42C6F" w:rsidRPr="00C621C2" w:rsidRDefault="00CD7965" w:rsidP="00B42C6F">
      <w:pPr>
        <w:bidi/>
        <w:jc w:val="lowKashida"/>
        <w:rPr>
          <w:rFonts w:cs="Lotus" w:hint="cs"/>
          <w:sz w:val="32"/>
          <w:szCs w:val="32"/>
          <w:rtl/>
          <w:lang w:val="pl-PL" w:bidi="fa-IR"/>
        </w:rPr>
      </w:pPr>
      <w:r>
        <w:rPr>
          <w:rFonts w:cs="Lotus" w:hint="cs"/>
          <w:noProof/>
          <w:sz w:val="32"/>
          <w:szCs w:val="32"/>
          <w:rtl/>
        </w:rPr>
        <mc:AlternateContent>
          <mc:Choice Requires="wps">
            <w:drawing>
              <wp:anchor distT="0" distB="0" distL="114300" distR="114300" simplePos="0" relativeHeight="251646976" behindDoc="0" locked="0" layoutInCell="1" allowOverlap="1">
                <wp:simplePos x="0" y="0"/>
                <wp:positionH relativeFrom="column">
                  <wp:posOffset>1219200</wp:posOffset>
                </wp:positionH>
                <wp:positionV relativeFrom="paragraph">
                  <wp:posOffset>34925</wp:posOffset>
                </wp:positionV>
                <wp:extent cx="762000" cy="457200"/>
                <wp:effectExtent l="5080" t="8255" r="13970" b="10795"/>
                <wp:wrapNone/>
                <wp:docPr id="1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rect">
                          <a:avLst/>
                        </a:prstGeom>
                        <a:solidFill>
                          <a:srgbClr val="FFFFFF"/>
                        </a:solidFill>
                        <a:ln w="9525">
                          <a:solidFill>
                            <a:srgbClr val="FFFFFF"/>
                          </a:solidFill>
                          <a:miter lim="800000"/>
                          <a:headEnd/>
                          <a:tailEnd/>
                        </a:ln>
                      </wps:spPr>
                      <wps:txbx>
                        <w:txbxContent>
                          <w:p w:rsidR="00372ABF" w:rsidRDefault="00372ABF" w:rsidP="00B42C6F">
                            <w:pPr>
                              <w:jc w:val="center"/>
                              <w:rPr>
                                <w:rFonts w:hint="cs"/>
                                <w:lang w:bidi="fa-IR"/>
                              </w:rPr>
                            </w:pPr>
                            <w:r>
                              <w:rPr>
                                <w:rFonts w:hint="cs"/>
                                <w:rtl/>
                                <w:lang w:bidi="fa-IR"/>
                              </w:rPr>
                              <w:t>بسيار بي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60" style="position:absolute;left:0;text-align:left;margin-left:96pt;margin-top:2.75pt;width:60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" strokecolor="white">
                <v:textbox>
                  <w:txbxContent>
                    <w:p w:rsidR="00372ABF" w:rsidRDefault="00372ABF" w:rsidP="00B42C6F">
                      <w:pPr>
                        <w:jc w:val="center"/>
                        <w:rPr>
                          <w:rFonts w:hint="cs"/>
                          <w:lang w:bidi="fa-IR"/>
                        </w:rPr>
                      </w:pPr>
                      <w:r>
                        <w:rPr>
                          <w:rFonts w:hint="cs"/>
                          <w:rtl/>
                          <w:lang w:bidi="fa-IR"/>
                        </w:rPr>
                        <w:t>بسيار بي ثبات</w:t>
                      </w:r>
                    </w:p>
                  </w:txbxContent>
                </v:textbox>
              </v:rect>
            </w:pict>
          </mc:Fallback>
        </mc:AlternateContent>
      </w:r>
      <w:r>
        <w:rPr>
          <w:rFonts w:cs="Lotus" w:hint="cs"/>
          <w:noProof/>
          <w:sz w:val="32"/>
          <w:szCs w:val="32"/>
          <w:rtl/>
        </w:rPr>
        <mc:AlternateContent>
          <mc:Choice Requires="wps">
            <w:drawing>
              <wp:anchor distT="0" distB="0" distL="114300" distR="114300" simplePos="0" relativeHeight="251645952" behindDoc="0" locked="0" layoutInCell="1" allowOverlap="1">
                <wp:simplePos x="0" y="0"/>
                <wp:positionH relativeFrom="column">
                  <wp:posOffset>2286000</wp:posOffset>
                </wp:positionH>
                <wp:positionV relativeFrom="paragraph">
                  <wp:posOffset>34925</wp:posOffset>
                </wp:positionV>
                <wp:extent cx="685800" cy="342900"/>
                <wp:effectExtent l="5080" t="8255" r="13970" b="10795"/>
                <wp:wrapNone/>
                <wp:docPr id="1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372ABF" w:rsidRDefault="00372ABF" w:rsidP="00B42C6F">
                            <w:pPr>
                              <w:bidi/>
                              <w:rPr>
                                <w:rFonts w:hint="cs"/>
                                <w:rtl/>
                                <w:lang w:bidi="fa-IR"/>
                              </w:rPr>
                            </w:pPr>
                            <w:r>
                              <w:rPr>
                                <w:rFonts w:hint="cs"/>
                                <w:rtl/>
                                <w:lang w:bidi="fa-IR"/>
                              </w:rPr>
                              <w:t>بي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left:0;text-align:left;margin-left:180pt;margin-top:2.75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" strokecolor="white">
                <v:textbox>
                  <w:txbxContent>
                    <w:p w:rsidR="00372ABF" w:rsidRDefault="00372ABF" w:rsidP="00B42C6F">
                      <w:pPr>
                        <w:bidi/>
                        <w:rPr>
                          <w:rFonts w:hint="cs"/>
                          <w:rtl/>
                          <w:lang w:bidi="fa-IR"/>
                        </w:rPr>
                      </w:pPr>
                      <w:r>
                        <w:rPr>
                          <w:rFonts w:hint="cs"/>
                          <w:rtl/>
                          <w:lang w:bidi="fa-IR"/>
                        </w:rPr>
                        <w:t>بي ثبات</w:t>
                      </w:r>
                    </w:p>
                  </w:txbxContent>
                </v:textbox>
              </v:rect>
            </w:pict>
          </mc:Fallback>
        </mc:AlternateContent>
      </w:r>
      <w:r>
        <w:rPr>
          <w:rFonts w:cs="Lotus" w:hint="cs"/>
          <w:noProof/>
          <w:sz w:val="32"/>
          <w:szCs w:val="32"/>
          <w:rtl/>
        </w:rPr>
        <mc:AlternateContent>
          <mc:Choice Requires="wps">
            <w:drawing>
              <wp:anchor distT="0" distB="0" distL="114300" distR="114300" simplePos="0" relativeHeight="251644928" behindDoc="0" locked="0" layoutInCell="1" allowOverlap="1">
                <wp:simplePos x="0" y="0"/>
                <wp:positionH relativeFrom="column">
                  <wp:posOffset>3276600</wp:posOffset>
                </wp:positionH>
                <wp:positionV relativeFrom="paragraph">
                  <wp:posOffset>34925</wp:posOffset>
                </wp:positionV>
                <wp:extent cx="762000" cy="457200"/>
                <wp:effectExtent l="5080" t="8255" r="13970" b="10795"/>
                <wp:wrapNone/>
                <wp:docPr id="1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rect">
                          <a:avLst/>
                        </a:prstGeom>
                        <a:solidFill>
                          <a:srgbClr val="FFFFFF"/>
                        </a:solidFill>
                        <a:ln w="9525">
                          <a:solidFill>
                            <a:srgbClr val="FFFFFF"/>
                          </a:solidFill>
                          <a:miter lim="800000"/>
                          <a:headEnd/>
                          <a:tailEnd/>
                        </a:ln>
                      </wps:spPr>
                      <wps:txbx>
                        <w:txbxContent>
                          <w:p w:rsidR="00372ABF" w:rsidRDefault="00372ABF" w:rsidP="00B42C6F">
                            <w:pPr>
                              <w:bidi/>
                              <w:jc w:val="center"/>
                              <w:rPr>
                                <w:rFonts w:hint="cs"/>
                                <w:lang w:bidi="fa-IR"/>
                              </w:rPr>
                            </w:pPr>
                            <w:r>
                              <w:rPr>
                                <w:rFonts w:hint="cs"/>
                                <w:rtl/>
                                <w:lang w:bidi="fa-IR"/>
                              </w:rPr>
                              <w:t>نسبتاً با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62" style="position:absolute;left:0;text-align:left;margin-left:258pt;margin-top:2.75pt;width:60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" strokecolor="white">
                <v:textbox>
                  <w:txbxContent>
                    <w:p w:rsidR="00372ABF" w:rsidRDefault="00372ABF" w:rsidP="00B42C6F">
                      <w:pPr>
                        <w:bidi/>
                        <w:jc w:val="center"/>
                        <w:rPr>
                          <w:rFonts w:hint="cs"/>
                          <w:lang w:bidi="fa-IR"/>
                        </w:rPr>
                      </w:pPr>
                      <w:r>
                        <w:rPr>
                          <w:rFonts w:hint="cs"/>
                          <w:rtl/>
                          <w:lang w:bidi="fa-IR"/>
                        </w:rPr>
                        <w:t>نسبتاً با ثبات</w:t>
                      </w:r>
                    </w:p>
                  </w:txbxContent>
                </v:textbox>
              </v:rect>
            </w:pict>
          </mc:Fallback>
        </mc:AlternateContent>
      </w:r>
      <w:r>
        <w:rPr>
          <w:rFonts w:cs="Lotus" w:hint="cs"/>
          <w:noProof/>
          <w:sz w:val="32"/>
          <w:szCs w:val="32"/>
          <w:rtl/>
        </w:rPr>
        <mc:AlternateContent>
          <mc:Choice Requires="wps">
            <w:drawing>
              <wp:anchor distT="0" distB="0" distL="114300" distR="114300" simplePos="0" relativeHeight="251643904" behindDoc="0" locked="0" layoutInCell="1" allowOverlap="1">
                <wp:simplePos x="0" y="0"/>
                <wp:positionH relativeFrom="column">
                  <wp:posOffset>4343400</wp:posOffset>
                </wp:positionH>
                <wp:positionV relativeFrom="paragraph">
                  <wp:posOffset>34925</wp:posOffset>
                </wp:positionV>
                <wp:extent cx="762000" cy="457200"/>
                <wp:effectExtent l="5080" t="8255" r="13970" b="10795"/>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rect">
                          <a:avLst/>
                        </a:prstGeom>
                        <a:solidFill>
                          <a:srgbClr val="FFFFFF"/>
                        </a:solidFill>
                        <a:ln w="9525">
                          <a:solidFill>
                            <a:srgbClr val="FFFFFF"/>
                          </a:solidFill>
                          <a:miter lim="800000"/>
                          <a:headEnd/>
                          <a:tailEnd/>
                        </a:ln>
                      </wps:spPr>
                      <wps:txbx>
                        <w:txbxContent>
                          <w:p w:rsidR="00372ABF" w:rsidRDefault="00372ABF" w:rsidP="00B42C6F">
                            <w:pPr>
                              <w:jc w:val="center"/>
                              <w:rPr>
                                <w:rFonts w:hint="cs"/>
                                <w:lang w:bidi="fa-IR"/>
                              </w:rPr>
                            </w:pPr>
                            <w:r>
                              <w:rPr>
                                <w:rFonts w:hint="cs"/>
                                <w:rtl/>
                                <w:lang w:bidi="fa-IR"/>
                              </w:rPr>
                              <w:t>بسيار با 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63" style="position:absolute;left:0;text-align:left;margin-left:342pt;margin-top:2.75pt;width:60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" strokecolor="white">
                <v:textbox>
                  <w:txbxContent>
                    <w:p w:rsidR="00372ABF" w:rsidRDefault="00372ABF" w:rsidP="00B42C6F">
                      <w:pPr>
                        <w:jc w:val="center"/>
                        <w:rPr>
                          <w:rFonts w:hint="cs"/>
                          <w:lang w:bidi="fa-IR"/>
                        </w:rPr>
                      </w:pPr>
                      <w:r>
                        <w:rPr>
                          <w:rFonts w:hint="cs"/>
                          <w:rtl/>
                          <w:lang w:bidi="fa-IR"/>
                        </w:rPr>
                        <w:t>بسيار با ثبات</w:t>
                      </w:r>
                    </w:p>
                  </w:txbxContent>
                </v:textbox>
              </v:rect>
            </w:pict>
          </mc:Fallback>
        </mc:AlternateContent>
      </w:r>
    </w:p>
    <w:p w:rsidR="00E449E0" w:rsidRPr="00C621C2" w:rsidRDefault="00E449E0" w:rsidP="00C621C2">
      <w:pPr>
        <w:bidi/>
        <w:jc w:val="lowKashida"/>
        <w:rPr>
          <w:rFonts w:cs="Lotus" w:hint="cs"/>
          <w:sz w:val="32"/>
          <w:szCs w:val="32"/>
          <w:rtl/>
          <w:lang w:val="pl-PL" w:bidi="fa-IR"/>
        </w:rPr>
      </w:pPr>
    </w:p>
    <w:p w:rsidR="00E449E0" w:rsidRPr="00C621C2" w:rsidRDefault="00E449E0" w:rsidP="00C621C2">
      <w:pPr>
        <w:bidi/>
        <w:jc w:val="lowKashida"/>
        <w:rPr>
          <w:rFonts w:cs="Lotus" w:hint="cs"/>
          <w:sz w:val="32"/>
          <w:szCs w:val="32"/>
          <w:rtl/>
          <w:lang w:val="pl-PL" w:bidi="fa-IR"/>
        </w:rPr>
      </w:pPr>
    </w:p>
    <w:p w:rsidR="008B0C0C" w:rsidRPr="006A0490" w:rsidRDefault="006A0490" w:rsidP="00FB67C7">
      <w:pPr>
        <w:bidi/>
        <w:spacing w:line="360" w:lineRule="auto"/>
        <w:jc w:val="lowKashida"/>
        <w:rPr>
          <w:rFonts w:cs="Lotus" w:hint="cs"/>
          <w:b/>
          <w:bCs/>
          <w:sz w:val="32"/>
          <w:szCs w:val="32"/>
          <w:rtl/>
          <w:lang w:val="pl-PL" w:bidi="fa-IR"/>
        </w:rPr>
      </w:pPr>
      <w:r>
        <w:rPr>
          <w:rFonts w:cs="Lotus"/>
          <w:sz w:val="32"/>
          <w:szCs w:val="32"/>
          <w:rtl/>
          <w:lang w:val="pl-PL" w:bidi="fa-IR"/>
        </w:rPr>
        <w:br w:type="page"/>
      </w:r>
      <w:r w:rsidRPr="006A0490">
        <w:rPr>
          <w:rFonts w:cs="Lotus" w:hint="cs"/>
          <w:b/>
          <w:bCs/>
          <w:sz w:val="32"/>
          <w:szCs w:val="32"/>
          <w:rtl/>
          <w:lang w:val="pl-PL" w:bidi="fa-IR"/>
        </w:rPr>
        <w:lastRenderedPageBreak/>
        <w:t>5</w:t>
      </w:r>
      <w:r w:rsidR="008B0C0C" w:rsidRPr="006A0490">
        <w:rPr>
          <w:rFonts w:cs="Lotus" w:hint="cs"/>
          <w:b/>
          <w:bCs/>
          <w:sz w:val="32"/>
          <w:szCs w:val="32"/>
          <w:rtl/>
          <w:lang w:val="pl-PL" w:bidi="fa-IR"/>
        </w:rPr>
        <w:t xml:space="preserve">-1 </w:t>
      </w:r>
      <w:r w:rsidR="00FA5100" w:rsidRPr="006A0490">
        <w:rPr>
          <w:rFonts w:cs="Lotus" w:hint="cs"/>
          <w:b/>
          <w:bCs/>
          <w:sz w:val="32"/>
          <w:szCs w:val="32"/>
          <w:rtl/>
          <w:lang w:val="pl-PL" w:bidi="fa-IR"/>
        </w:rPr>
        <w:t xml:space="preserve"> «بحث و نت</w:t>
      </w:r>
      <w:r w:rsidRPr="006A0490">
        <w:rPr>
          <w:rFonts w:cs="Lotus" w:hint="cs"/>
          <w:b/>
          <w:bCs/>
          <w:sz w:val="32"/>
          <w:szCs w:val="32"/>
          <w:rtl/>
          <w:lang w:val="pl-PL" w:bidi="fa-IR"/>
        </w:rPr>
        <w:t>ي</w:t>
      </w:r>
      <w:r w:rsidR="00FA5100" w:rsidRPr="006A0490">
        <w:rPr>
          <w:rFonts w:cs="Lotus" w:hint="cs"/>
          <w:b/>
          <w:bCs/>
          <w:sz w:val="32"/>
          <w:szCs w:val="32"/>
          <w:rtl/>
          <w:lang w:val="pl-PL" w:bidi="fa-IR"/>
        </w:rPr>
        <w:t>جه گ</w:t>
      </w:r>
      <w:r w:rsidRPr="006A0490">
        <w:rPr>
          <w:rFonts w:cs="Lotus" w:hint="cs"/>
          <w:b/>
          <w:bCs/>
          <w:sz w:val="32"/>
          <w:szCs w:val="32"/>
          <w:rtl/>
          <w:lang w:val="pl-PL" w:bidi="fa-IR"/>
        </w:rPr>
        <w:t>ي</w:t>
      </w:r>
      <w:r w:rsidR="00FA5100" w:rsidRPr="006A0490">
        <w:rPr>
          <w:rFonts w:cs="Lotus" w:hint="cs"/>
          <w:b/>
          <w:bCs/>
          <w:sz w:val="32"/>
          <w:szCs w:val="32"/>
          <w:rtl/>
          <w:lang w:val="pl-PL" w:bidi="fa-IR"/>
        </w:rPr>
        <w:t>ر</w:t>
      </w:r>
      <w:r w:rsidRPr="006A0490">
        <w:rPr>
          <w:rFonts w:cs="Lotus" w:hint="cs"/>
          <w:b/>
          <w:bCs/>
          <w:sz w:val="32"/>
          <w:szCs w:val="32"/>
          <w:rtl/>
          <w:lang w:val="pl-PL" w:bidi="fa-IR"/>
        </w:rPr>
        <w:t>ي</w:t>
      </w:r>
      <w:r w:rsidR="00FA5100" w:rsidRPr="006A0490">
        <w:rPr>
          <w:rFonts w:cs="Lotus" w:hint="cs"/>
          <w:b/>
          <w:bCs/>
          <w:sz w:val="32"/>
          <w:szCs w:val="32"/>
          <w:rtl/>
          <w:lang w:val="pl-PL" w:bidi="fa-IR"/>
        </w:rPr>
        <w:t>»</w:t>
      </w:r>
    </w:p>
    <w:p w:rsidR="00FA5100" w:rsidRPr="00C621C2" w:rsidRDefault="00FA5100" w:rsidP="007A4E65">
      <w:pPr>
        <w:bidi/>
        <w:spacing w:line="360" w:lineRule="auto"/>
        <w:jc w:val="lowKashida"/>
        <w:rPr>
          <w:rFonts w:cs="Lotus" w:hint="cs"/>
          <w:sz w:val="32"/>
          <w:szCs w:val="32"/>
          <w:rtl/>
          <w:lang w:val="pl-PL" w:bidi="fa-IR"/>
        </w:rPr>
      </w:pPr>
      <w:r w:rsidRPr="00C621C2">
        <w:rPr>
          <w:rFonts w:cs="Lotus" w:hint="cs"/>
          <w:sz w:val="32"/>
          <w:szCs w:val="32"/>
          <w:rtl/>
          <w:lang w:val="pl-PL" w:bidi="fa-IR"/>
        </w:rPr>
        <w:t>در شرا</w:t>
      </w:r>
      <w:r w:rsidR="006A0490">
        <w:rPr>
          <w:rFonts w:cs="Lotus" w:hint="cs"/>
          <w:sz w:val="32"/>
          <w:szCs w:val="32"/>
          <w:rtl/>
          <w:lang w:val="pl-PL" w:bidi="fa-IR"/>
        </w:rPr>
        <w:t>ي</w:t>
      </w:r>
      <w:r w:rsidRPr="00C621C2">
        <w:rPr>
          <w:rFonts w:cs="Lotus" w:hint="cs"/>
          <w:sz w:val="32"/>
          <w:szCs w:val="32"/>
          <w:rtl/>
          <w:lang w:val="pl-PL" w:bidi="fa-IR"/>
        </w:rPr>
        <w:t>ط حاضر نوجوانان و کودکان با مشکلات بس</w:t>
      </w:r>
      <w:r w:rsidR="006A0490">
        <w:rPr>
          <w:rFonts w:cs="Lotus" w:hint="cs"/>
          <w:sz w:val="32"/>
          <w:szCs w:val="32"/>
          <w:rtl/>
          <w:lang w:val="pl-PL" w:bidi="fa-IR"/>
        </w:rPr>
        <w:t>ي</w:t>
      </w:r>
      <w:r w:rsidRPr="00C621C2">
        <w:rPr>
          <w:rFonts w:cs="Lotus" w:hint="cs"/>
          <w:sz w:val="32"/>
          <w:szCs w:val="32"/>
          <w:rtl/>
          <w:lang w:val="pl-PL" w:bidi="fa-IR"/>
        </w:rPr>
        <w:t>ار در زندگ</w:t>
      </w:r>
      <w:r w:rsidR="006A0490">
        <w:rPr>
          <w:rFonts w:cs="Lotus" w:hint="cs"/>
          <w:sz w:val="32"/>
          <w:szCs w:val="32"/>
          <w:rtl/>
          <w:lang w:val="pl-PL" w:bidi="fa-IR"/>
        </w:rPr>
        <w:t>ي</w:t>
      </w:r>
      <w:r w:rsidRPr="00C621C2">
        <w:rPr>
          <w:rFonts w:cs="Lotus" w:hint="cs"/>
          <w:sz w:val="32"/>
          <w:szCs w:val="32"/>
          <w:rtl/>
          <w:lang w:val="pl-PL" w:bidi="fa-IR"/>
        </w:rPr>
        <w:t xml:space="preserve"> خو</w:t>
      </w:r>
      <w:r w:rsidR="006A0490">
        <w:rPr>
          <w:rFonts w:cs="Lotus" w:hint="cs"/>
          <w:sz w:val="32"/>
          <w:szCs w:val="32"/>
          <w:rtl/>
          <w:lang w:val="pl-PL" w:bidi="fa-IR"/>
        </w:rPr>
        <w:t>ي</w:t>
      </w:r>
      <w:r w:rsidR="00CE2EDA" w:rsidRPr="00C621C2">
        <w:rPr>
          <w:rFonts w:cs="Lotus" w:hint="cs"/>
          <w:sz w:val="32"/>
          <w:szCs w:val="32"/>
          <w:rtl/>
          <w:lang w:val="pl-PL" w:bidi="fa-IR"/>
        </w:rPr>
        <w:t>ش مواجه م</w:t>
      </w:r>
      <w:r w:rsidR="006A0490">
        <w:rPr>
          <w:rFonts w:cs="Lotus" w:hint="cs"/>
          <w:sz w:val="32"/>
          <w:szCs w:val="32"/>
          <w:rtl/>
          <w:lang w:val="pl-PL" w:bidi="fa-IR"/>
        </w:rPr>
        <w:t>ي</w:t>
      </w:r>
      <w:r w:rsidR="00CE2EDA" w:rsidRPr="00C621C2">
        <w:rPr>
          <w:rFonts w:cs="Lotus" w:hint="cs"/>
          <w:sz w:val="32"/>
          <w:szCs w:val="32"/>
          <w:rtl/>
          <w:lang w:val="pl-PL" w:bidi="fa-IR"/>
        </w:rPr>
        <w:t xml:space="preserve"> شوند. ا</w:t>
      </w:r>
      <w:r w:rsidR="006A0490">
        <w:rPr>
          <w:rFonts w:cs="Lotus" w:hint="cs"/>
          <w:sz w:val="32"/>
          <w:szCs w:val="32"/>
          <w:rtl/>
          <w:lang w:val="pl-PL" w:bidi="fa-IR"/>
        </w:rPr>
        <w:t>ي</w:t>
      </w:r>
      <w:r w:rsidR="00CE2EDA" w:rsidRPr="00C621C2">
        <w:rPr>
          <w:rFonts w:cs="Lotus" w:hint="cs"/>
          <w:sz w:val="32"/>
          <w:szCs w:val="32"/>
          <w:rtl/>
          <w:lang w:val="pl-PL" w:bidi="fa-IR"/>
        </w:rPr>
        <w:t xml:space="preserve">ن مشکلات موجب مسائل روان </w:t>
      </w:r>
      <w:r w:rsidR="00CE2EDA" w:rsidRPr="00C621C2">
        <w:rPr>
          <w:rFonts w:cs="Lotus"/>
          <w:sz w:val="32"/>
          <w:szCs w:val="32"/>
          <w:rtl/>
          <w:lang w:val="pl-PL" w:bidi="fa-IR"/>
        </w:rPr>
        <w:t>–</w:t>
      </w:r>
      <w:r w:rsidR="00CE2EDA" w:rsidRPr="00C621C2">
        <w:rPr>
          <w:rFonts w:cs="Lotus" w:hint="cs"/>
          <w:sz w:val="32"/>
          <w:szCs w:val="32"/>
          <w:rtl/>
          <w:lang w:val="pl-PL" w:bidi="fa-IR"/>
        </w:rPr>
        <w:t xml:space="preserve"> تن</w:t>
      </w:r>
      <w:r w:rsidR="006A0490">
        <w:rPr>
          <w:rFonts w:cs="Lotus" w:hint="cs"/>
          <w:sz w:val="32"/>
          <w:szCs w:val="32"/>
          <w:rtl/>
          <w:lang w:val="pl-PL" w:bidi="fa-IR"/>
        </w:rPr>
        <w:t>ي</w:t>
      </w:r>
      <w:r w:rsidR="00CE2EDA" w:rsidRPr="00C621C2">
        <w:rPr>
          <w:rFonts w:cs="Lotus" w:hint="cs"/>
          <w:sz w:val="32"/>
          <w:szCs w:val="32"/>
          <w:rtl/>
          <w:lang w:val="pl-PL" w:bidi="fa-IR"/>
        </w:rPr>
        <w:t xml:space="preserve"> بس</w:t>
      </w:r>
      <w:r w:rsidR="006A0490">
        <w:rPr>
          <w:rFonts w:cs="Lotus" w:hint="cs"/>
          <w:sz w:val="32"/>
          <w:szCs w:val="32"/>
          <w:rtl/>
          <w:lang w:val="pl-PL" w:bidi="fa-IR"/>
        </w:rPr>
        <w:t>ي</w:t>
      </w:r>
      <w:r w:rsidR="00CE2EDA" w:rsidRPr="00C621C2">
        <w:rPr>
          <w:rFonts w:cs="Lotus" w:hint="cs"/>
          <w:sz w:val="32"/>
          <w:szCs w:val="32"/>
          <w:rtl/>
          <w:lang w:val="pl-PL" w:bidi="fa-IR"/>
        </w:rPr>
        <w:t>ار</w:t>
      </w:r>
      <w:r w:rsidR="006A0490">
        <w:rPr>
          <w:rFonts w:cs="Lotus" w:hint="cs"/>
          <w:sz w:val="32"/>
          <w:szCs w:val="32"/>
          <w:rtl/>
          <w:lang w:val="pl-PL" w:bidi="fa-IR"/>
        </w:rPr>
        <w:t>ي</w:t>
      </w:r>
      <w:r w:rsidR="00CE2EDA" w:rsidRPr="00C621C2">
        <w:rPr>
          <w:rFonts w:cs="Lotus" w:hint="cs"/>
          <w:sz w:val="32"/>
          <w:szCs w:val="32"/>
          <w:rtl/>
          <w:lang w:val="pl-PL" w:bidi="fa-IR"/>
        </w:rPr>
        <w:t xml:space="preserve"> چون اضطراب، تنش، ناکام</w:t>
      </w:r>
      <w:r w:rsidR="006A0490">
        <w:rPr>
          <w:rFonts w:cs="Lotus" w:hint="cs"/>
          <w:sz w:val="32"/>
          <w:szCs w:val="32"/>
          <w:rtl/>
          <w:lang w:val="pl-PL" w:bidi="fa-IR"/>
        </w:rPr>
        <w:t>ي</w:t>
      </w:r>
      <w:r w:rsidR="00CE2EDA" w:rsidRPr="00C621C2">
        <w:rPr>
          <w:rFonts w:cs="Lotus" w:hint="cs"/>
          <w:sz w:val="32"/>
          <w:szCs w:val="32"/>
          <w:rtl/>
          <w:lang w:val="pl-PL" w:bidi="fa-IR"/>
        </w:rPr>
        <w:t xml:space="preserve"> و آشفتگ</w:t>
      </w:r>
      <w:r w:rsidR="006A0490">
        <w:rPr>
          <w:rFonts w:cs="Lotus" w:hint="cs"/>
          <w:sz w:val="32"/>
          <w:szCs w:val="32"/>
          <w:rtl/>
          <w:lang w:val="pl-PL" w:bidi="fa-IR"/>
        </w:rPr>
        <w:t>ي</w:t>
      </w:r>
      <w:r w:rsidR="00CE2EDA" w:rsidRPr="00C621C2">
        <w:rPr>
          <w:rFonts w:cs="Lotus" w:hint="cs"/>
          <w:sz w:val="32"/>
          <w:szCs w:val="32"/>
          <w:rtl/>
          <w:lang w:val="pl-PL" w:bidi="fa-IR"/>
        </w:rPr>
        <w:t xml:space="preserve"> عاطف</w:t>
      </w:r>
      <w:r w:rsidR="006A0490">
        <w:rPr>
          <w:rFonts w:cs="Lotus" w:hint="cs"/>
          <w:sz w:val="32"/>
          <w:szCs w:val="32"/>
          <w:rtl/>
          <w:lang w:val="pl-PL" w:bidi="fa-IR"/>
        </w:rPr>
        <w:t>ي</w:t>
      </w:r>
      <w:r w:rsidR="00CE2EDA" w:rsidRPr="00C621C2">
        <w:rPr>
          <w:rFonts w:cs="Lotus" w:hint="cs"/>
          <w:sz w:val="32"/>
          <w:szCs w:val="32"/>
          <w:rtl/>
          <w:lang w:val="pl-PL" w:bidi="fa-IR"/>
        </w:rPr>
        <w:t xml:space="preserve"> در زندگ</w:t>
      </w:r>
      <w:r w:rsidR="006A0490">
        <w:rPr>
          <w:rFonts w:cs="Lotus" w:hint="cs"/>
          <w:sz w:val="32"/>
          <w:szCs w:val="32"/>
          <w:rtl/>
          <w:lang w:val="pl-PL" w:bidi="fa-IR"/>
        </w:rPr>
        <w:t>ي</w:t>
      </w:r>
      <w:r w:rsidR="00CE2EDA" w:rsidRPr="00C621C2">
        <w:rPr>
          <w:rFonts w:cs="Lotus" w:hint="cs"/>
          <w:sz w:val="32"/>
          <w:szCs w:val="32"/>
          <w:rtl/>
          <w:lang w:val="pl-PL" w:bidi="fa-IR"/>
        </w:rPr>
        <w:t xml:space="preserve"> روزمره م</w:t>
      </w:r>
      <w:r w:rsidR="006A0490">
        <w:rPr>
          <w:rFonts w:cs="Lotus" w:hint="cs"/>
          <w:sz w:val="32"/>
          <w:szCs w:val="32"/>
          <w:rtl/>
          <w:lang w:val="pl-PL" w:bidi="fa-IR"/>
        </w:rPr>
        <w:t>ي</w:t>
      </w:r>
      <w:r w:rsidR="00CE2EDA" w:rsidRPr="00C621C2">
        <w:rPr>
          <w:rFonts w:cs="Lotus" w:hint="cs"/>
          <w:sz w:val="32"/>
          <w:szCs w:val="32"/>
          <w:rtl/>
          <w:lang w:val="pl-PL" w:bidi="fa-IR"/>
        </w:rPr>
        <w:t xml:space="preserve"> شوند. بنا بر ا</w:t>
      </w:r>
      <w:r w:rsidR="006A0490">
        <w:rPr>
          <w:rFonts w:cs="Lotus" w:hint="cs"/>
          <w:sz w:val="32"/>
          <w:szCs w:val="32"/>
          <w:rtl/>
          <w:lang w:val="pl-PL" w:bidi="fa-IR"/>
        </w:rPr>
        <w:t>ي</w:t>
      </w:r>
      <w:r w:rsidR="00CE2EDA" w:rsidRPr="00C621C2">
        <w:rPr>
          <w:rFonts w:cs="Lotus" w:hint="cs"/>
          <w:sz w:val="32"/>
          <w:szCs w:val="32"/>
          <w:rtl/>
          <w:lang w:val="pl-PL" w:bidi="fa-IR"/>
        </w:rPr>
        <w:t>ن مطالعات ح</w:t>
      </w:r>
      <w:r w:rsidR="006A0490">
        <w:rPr>
          <w:rFonts w:cs="Lotus" w:hint="cs"/>
          <w:sz w:val="32"/>
          <w:szCs w:val="32"/>
          <w:rtl/>
          <w:lang w:val="pl-PL" w:bidi="fa-IR"/>
        </w:rPr>
        <w:t>ي</w:t>
      </w:r>
      <w:r w:rsidR="00CE2EDA" w:rsidRPr="00C621C2">
        <w:rPr>
          <w:rFonts w:cs="Lotus" w:hint="cs"/>
          <w:sz w:val="32"/>
          <w:szCs w:val="32"/>
          <w:rtl/>
          <w:lang w:val="pl-PL" w:bidi="fa-IR"/>
        </w:rPr>
        <w:t>ات عاطف</w:t>
      </w:r>
      <w:r w:rsidR="006A0490">
        <w:rPr>
          <w:rFonts w:cs="Lotus" w:hint="cs"/>
          <w:sz w:val="32"/>
          <w:szCs w:val="32"/>
          <w:rtl/>
          <w:lang w:val="pl-PL" w:bidi="fa-IR"/>
        </w:rPr>
        <w:t>ي</w:t>
      </w:r>
      <w:r w:rsidR="00CE2EDA" w:rsidRPr="00C621C2">
        <w:rPr>
          <w:rFonts w:cs="Lotus" w:hint="cs"/>
          <w:sz w:val="32"/>
          <w:szCs w:val="32"/>
          <w:rtl/>
          <w:lang w:val="pl-PL" w:bidi="fa-IR"/>
        </w:rPr>
        <w:t xml:space="preserve"> بصورت </w:t>
      </w:r>
      <w:r w:rsidR="006A0490">
        <w:rPr>
          <w:rFonts w:cs="Lotus" w:hint="cs"/>
          <w:sz w:val="32"/>
          <w:szCs w:val="32"/>
          <w:rtl/>
          <w:lang w:val="pl-PL" w:bidi="fa-IR"/>
        </w:rPr>
        <w:t>ي</w:t>
      </w:r>
      <w:r w:rsidR="00CE2EDA" w:rsidRPr="00C621C2">
        <w:rPr>
          <w:rFonts w:cs="Lotus" w:hint="cs"/>
          <w:sz w:val="32"/>
          <w:szCs w:val="32"/>
          <w:rtl/>
          <w:lang w:val="pl-PL" w:bidi="fa-IR"/>
        </w:rPr>
        <w:t>ک</w:t>
      </w:r>
      <w:r w:rsidR="006A0490">
        <w:rPr>
          <w:rFonts w:cs="Lotus" w:hint="cs"/>
          <w:sz w:val="32"/>
          <w:szCs w:val="32"/>
          <w:rtl/>
          <w:lang w:val="pl-PL" w:bidi="fa-IR"/>
        </w:rPr>
        <w:t>ي</w:t>
      </w:r>
      <w:r w:rsidR="00CE2EDA" w:rsidRPr="00C621C2">
        <w:rPr>
          <w:rFonts w:cs="Lotus" w:hint="cs"/>
          <w:sz w:val="32"/>
          <w:szCs w:val="32"/>
          <w:rtl/>
          <w:lang w:val="pl-PL" w:bidi="fa-IR"/>
        </w:rPr>
        <w:t xml:space="preserve"> از علائم توص</w:t>
      </w:r>
      <w:r w:rsidR="006A0490">
        <w:rPr>
          <w:rFonts w:cs="Lotus" w:hint="cs"/>
          <w:sz w:val="32"/>
          <w:szCs w:val="32"/>
          <w:rtl/>
          <w:lang w:val="pl-PL" w:bidi="fa-IR"/>
        </w:rPr>
        <w:t>ي</w:t>
      </w:r>
      <w:r w:rsidR="00CE2EDA" w:rsidRPr="00C621C2">
        <w:rPr>
          <w:rFonts w:cs="Lotus" w:hint="cs"/>
          <w:sz w:val="32"/>
          <w:szCs w:val="32"/>
          <w:rtl/>
          <w:lang w:val="pl-PL" w:bidi="fa-IR"/>
        </w:rPr>
        <w:t>ف</w:t>
      </w:r>
      <w:r w:rsidR="006A0490">
        <w:rPr>
          <w:rFonts w:cs="Lotus" w:hint="cs"/>
          <w:sz w:val="32"/>
          <w:szCs w:val="32"/>
          <w:rtl/>
          <w:lang w:val="pl-PL" w:bidi="fa-IR"/>
        </w:rPr>
        <w:t>ي</w:t>
      </w:r>
      <w:r w:rsidR="00CE2EDA" w:rsidRPr="00C621C2">
        <w:rPr>
          <w:rFonts w:cs="Lotus" w:hint="cs"/>
          <w:sz w:val="32"/>
          <w:szCs w:val="32"/>
          <w:rtl/>
          <w:lang w:val="pl-PL" w:bidi="fa-IR"/>
        </w:rPr>
        <w:t xml:space="preserve"> مطرح م</w:t>
      </w:r>
      <w:r w:rsidR="006A0490">
        <w:rPr>
          <w:rFonts w:cs="Lotus" w:hint="cs"/>
          <w:sz w:val="32"/>
          <w:szCs w:val="32"/>
          <w:rtl/>
          <w:lang w:val="pl-PL" w:bidi="fa-IR"/>
        </w:rPr>
        <w:t>ي</w:t>
      </w:r>
      <w:r w:rsidR="00CE2EDA" w:rsidRPr="00C621C2">
        <w:rPr>
          <w:rFonts w:cs="Lotus" w:hint="cs"/>
          <w:sz w:val="32"/>
          <w:szCs w:val="32"/>
          <w:rtl/>
          <w:lang w:val="pl-PL" w:bidi="fa-IR"/>
        </w:rPr>
        <w:t xml:space="preserve"> شود که قابل </w:t>
      </w:r>
      <w:r w:rsidR="00AF40FC" w:rsidRPr="00C621C2">
        <w:rPr>
          <w:rFonts w:cs="Lotus" w:hint="cs"/>
          <w:sz w:val="32"/>
          <w:szCs w:val="32"/>
          <w:rtl/>
          <w:lang w:val="pl-PL" w:bidi="fa-IR"/>
        </w:rPr>
        <w:t>ق</w:t>
      </w:r>
      <w:r w:rsidR="006A0490">
        <w:rPr>
          <w:rFonts w:cs="Lotus" w:hint="cs"/>
          <w:sz w:val="32"/>
          <w:szCs w:val="32"/>
          <w:rtl/>
          <w:lang w:val="pl-PL" w:bidi="fa-IR"/>
        </w:rPr>
        <w:t>ي</w:t>
      </w:r>
      <w:r w:rsidR="00AF40FC" w:rsidRPr="00C621C2">
        <w:rPr>
          <w:rFonts w:cs="Lotus" w:hint="cs"/>
          <w:sz w:val="32"/>
          <w:szCs w:val="32"/>
          <w:rtl/>
          <w:lang w:val="pl-PL" w:bidi="fa-IR"/>
        </w:rPr>
        <w:t>اس با علم تشر</w:t>
      </w:r>
      <w:r w:rsidR="006A0490">
        <w:rPr>
          <w:rFonts w:cs="Lotus" w:hint="cs"/>
          <w:sz w:val="32"/>
          <w:szCs w:val="32"/>
          <w:rtl/>
          <w:lang w:val="pl-PL" w:bidi="fa-IR"/>
        </w:rPr>
        <w:t>ي</w:t>
      </w:r>
      <w:r w:rsidR="00AF40FC" w:rsidRPr="00C621C2">
        <w:rPr>
          <w:rFonts w:cs="Lotus" w:hint="cs"/>
          <w:sz w:val="32"/>
          <w:szCs w:val="32"/>
          <w:rtl/>
          <w:lang w:val="pl-PL" w:bidi="fa-IR"/>
        </w:rPr>
        <w:t>ح  است. ا</w:t>
      </w:r>
      <w:r w:rsidR="006A0490">
        <w:rPr>
          <w:rFonts w:cs="Lotus" w:hint="cs"/>
          <w:sz w:val="32"/>
          <w:szCs w:val="32"/>
          <w:rtl/>
          <w:lang w:val="pl-PL" w:bidi="fa-IR"/>
        </w:rPr>
        <w:t>ي</w:t>
      </w:r>
      <w:r w:rsidR="00AF40FC" w:rsidRPr="00C621C2">
        <w:rPr>
          <w:rFonts w:cs="Lotus" w:hint="cs"/>
          <w:sz w:val="32"/>
          <w:szCs w:val="32"/>
          <w:rtl/>
          <w:lang w:val="pl-PL" w:bidi="fa-IR"/>
        </w:rPr>
        <w:t>ن عمل با تأث</w:t>
      </w:r>
      <w:r w:rsidR="006A0490">
        <w:rPr>
          <w:rFonts w:cs="Lotus" w:hint="cs"/>
          <w:sz w:val="32"/>
          <w:szCs w:val="32"/>
          <w:rtl/>
          <w:lang w:val="pl-PL" w:bidi="fa-IR"/>
        </w:rPr>
        <w:t>ي</w:t>
      </w:r>
      <w:r w:rsidR="00AF40FC" w:rsidRPr="00C621C2">
        <w:rPr>
          <w:rFonts w:cs="Lotus" w:hint="cs"/>
          <w:sz w:val="32"/>
          <w:szCs w:val="32"/>
          <w:rtl/>
          <w:lang w:val="pl-PL" w:bidi="fa-IR"/>
        </w:rPr>
        <w:t>ر متقابل ن</w:t>
      </w:r>
      <w:r w:rsidR="006A0490">
        <w:rPr>
          <w:rFonts w:cs="Lotus" w:hint="cs"/>
          <w:sz w:val="32"/>
          <w:szCs w:val="32"/>
          <w:rtl/>
          <w:lang w:val="pl-PL" w:bidi="fa-IR"/>
        </w:rPr>
        <w:t>ي</w:t>
      </w:r>
      <w:r w:rsidR="00AF40FC" w:rsidRPr="00C621C2">
        <w:rPr>
          <w:rFonts w:cs="Lotus" w:hint="cs"/>
          <w:sz w:val="32"/>
          <w:szCs w:val="32"/>
          <w:rtl/>
          <w:lang w:val="pl-PL" w:bidi="fa-IR"/>
        </w:rPr>
        <w:t>روهائ</w:t>
      </w:r>
      <w:r w:rsidR="006A0490">
        <w:rPr>
          <w:rFonts w:cs="Lotus" w:hint="cs"/>
          <w:sz w:val="32"/>
          <w:szCs w:val="32"/>
          <w:rtl/>
          <w:lang w:val="pl-PL" w:bidi="fa-IR"/>
        </w:rPr>
        <w:t>ي</w:t>
      </w:r>
      <w:r w:rsidR="00AF40FC" w:rsidRPr="00C621C2">
        <w:rPr>
          <w:rFonts w:cs="Lotus" w:hint="cs"/>
          <w:sz w:val="32"/>
          <w:szCs w:val="32"/>
          <w:rtl/>
          <w:lang w:val="pl-PL" w:bidi="fa-IR"/>
        </w:rPr>
        <w:t xml:space="preserve"> با ک</w:t>
      </w:r>
      <w:r w:rsidR="006A0490">
        <w:rPr>
          <w:rFonts w:cs="Lotus" w:hint="cs"/>
          <w:sz w:val="32"/>
          <w:szCs w:val="32"/>
          <w:rtl/>
          <w:lang w:val="pl-PL" w:bidi="fa-IR"/>
        </w:rPr>
        <w:t>ي</w:t>
      </w:r>
      <w:r w:rsidR="00AF40FC" w:rsidRPr="00C621C2">
        <w:rPr>
          <w:rFonts w:cs="Lotus" w:hint="cs"/>
          <w:sz w:val="32"/>
          <w:szCs w:val="32"/>
          <w:rtl/>
          <w:lang w:val="pl-PL" w:bidi="fa-IR"/>
        </w:rPr>
        <w:t>ف</w:t>
      </w:r>
      <w:r w:rsidR="006A0490">
        <w:rPr>
          <w:rFonts w:cs="Lotus" w:hint="cs"/>
          <w:sz w:val="32"/>
          <w:szCs w:val="32"/>
          <w:rtl/>
          <w:lang w:val="pl-PL" w:bidi="fa-IR"/>
        </w:rPr>
        <w:t>ي</w:t>
      </w:r>
      <w:r w:rsidR="00AF40FC" w:rsidRPr="00C621C2">
        <w:rPr>
          <w:rFonts w:cs="Lotus" w:hint="cs"/>
          <w:sz w:val="32"/>
          <w:szCs w:val="32"/>
          <w:rtl/>
          <w:lang w:val="pl-PL" w:bidi="fa-IR"/>
        </w:rPr>
        <w:t>ت و کم</w:t>
      </w:r>
      <w:r w:rsidR="006A0490">
        <w:rPr>
          <w:rFonts w:cs="Lotus" w:hint="cs"/>
          <w:sz w:val="32"/>
          <w:szCs w:val="32"/>
          <w:rtl/>
          <w:lang w:val="pl-PL" w:bidi="fa-IR"/>
        </w:rPr>
        <w:t>ي</w:t>
      </w:r>
      <w:r w:rsidR="00AF40FC" w:rsidRPr="00C621C2">
        <w:rPr>
          <w:rFonts w:cs="Lotus" w:hint="cs"/>
          <w:sz w:val="32"/>
          <w:szCs w:val="32"/>
          <w:rtl/>
          <w:lang w:val="pl-PL" w:bidi="fa-IR"/>
        </w:rPr>
        <w:t>ت گوناگون سر و کار دارد.</w:t>
      </w:r>
    </w:p>
    <w:p w:rsidR="00AF40FC" w:rsidRPr="00C621C2" w:rsidRDefault="00AF40FC"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ون کارت م</w:t>
      </w:r>
      <w:r w:rsidR="006A0490">
        <w:rPr>
          <w:rFonts w:cs="Lotus" w:hint="cs"/>
          <w:sz w:val="32"/>
          <w:szCs w:val="32"/>
          <w:rtl/>
          <w:lang w:val="pl-PL" w:bidi="fa-IR"/>
        </w:rPr>
        <w:t>ي</w:t>
      </w:r>
      <w:r w:rsidRPr="00C621C2">
        <w:rPr>
          <w:rFonts w:cs="Lotus" w:hint="cs"/>
          <w:sz w:val="32"/>
          <w:szCs w:val="32"/>
          <w:rtl/>
          <w:lang w:val="pl-PL" w:bidi="fa-IR"/>
        </w:rPr>
        <w:t xml:space="preserve"> گو</w:t>
      </w:r>
      <w:r w:rsidR="006A0490">
        <w:rPr>
          <w:rFonts w:cs="Lotus" w:hint="cs"/>
          <w:sz w:val="32"/>
          <w:szCs w:val="32"/>
          <w:rtl/>
          <w:lang w:val="pl-PL" w:bidi="fa-IR"/>
        </w:rPr>
        <w:t>ي</w:t>
      </w:r>
      <w:r w:rsidRPr="00C621C2">
        <w:rPr>
          <w:rFonts w:cs="Lotus" w:hint="cs"/>
          <w:sz w:val="32"/>
          <w:szCs w:val="32"/>
          <w:rtl/>
          <w:lang w:val="pl-PL" w:bidi="fa-IR"/>
        </w:rPr>
        <w:t>د: از آنجا که خودپذ</w:t>
      </w:r>
      <w:r w:rsidR="006A0490">
        <w:rPr>
          <w:rFonts w:cs="Lotus" w:hint="cs"/>
          <w:sz w:val="32"/>
          <w:szCs w:val="32"/>
          <w:rtl/>
          <w:lang w:val="pl-PL" w:bidi="fa-IR"/>
        </w:rPr>
        <w:t>ي</w:t>
      </w:r>
      <w:r w:rsidRPr="00C621C2">
        <w:rPr>
          <w:rFonts w:cs="Lotus" w:hint="cs"/>
          <w:sz w:val="32"/>
          <w:szCs w:val="32"/>
          <w:rtl/>
          <w:lang w:val="pl-PL" w:bidi="fa-IR"/>
        </w:rPr>
        <w:t>ر</w:t>
      </w:r>
      <w:r w:rsidR="006A0490">
        <w:rPr>
          <w:rFonts w:cs="Lotus" w:hint="cs"/>
          <w:sz w:val="32"/>
          <w:szCs w:val="32"/>
          <w:rtl/>
          <w:lang w:val="pl-PL" w:bidi="fa-IR"/>
        </w:rPr>
        <w:t>ي</w:t>
      </w:r>
      <w:r w:rsidRPr="00C621C2">
        <w:rPr>
          <w:rFonts w:cs="Lotus" w:hint="cs"/>
          <w:sz w:val="32"/>
          <w:szCs w:val="32"/>
          <w:rtl/>
          <w:lang w:val="pl-PL" w:bidi="fa-IR"/>
        </w:rPr>
        <w:t xml:space="preserve"> جنبه عمده ا</w:t>
      </w:r>
      <w:r w:rsidR="006A0490">
        <w:rPr>
          <w:rFonts w:cs="Lotus" w:hint="cs"/>
          <w:sz w:val="32"/>
          <w:szCs w:val="32"/>
          <w:rtl/>
          <w:lang w:val="pl-PL" w:bidi="fa-IR"/>
        </w:rPr>
        <w:t>ي</w:t>
      </w:r>
      <w:r w:rsidRPr="00C621C2">
        <w:rPr>
          <w:rFonts w:cs="Lotus" w:hint="cs"/>
          <w:sz w:val="32"/>
          <w:szCs w:val="32"/>
          <w:rtl/>
          <w:lang w:val="pl-PL" w:bidi="fa-IR"/>
        </w:rPr>
        <w:t xml:space="preserve"> از بلوغ است با</w:t>
      </w:r>
      <w:r w:rsidR="006A0490">
        <w:rPr>
          <w:rFonts w:cs="Lotus" w:hint="cs"/>
          <w:sz w:val="32"/>
          <w:szCs w:val="32"/>
          <w:rtl/>
          <w:lang w:val="pl-PL" w:bidi="fa-IR"/>
        </w:rPr>
        <w:t>ي</w:t>
      </w:r>
      <w:r w:rsidRPr="00C621C2">
        <w:rPr>
          <w:rFonts w:cs="Lotus" w:hint="cs"/>
          <w:sz w:val="32"/>
          <w:szCs w:val="32"/>
          <w:rtl/>
          <w:lang w:val="pl-PL" w:bidi="fa-IR"/>
        </w:rPr>
        <w:t>د بعد از پذ</w:t>
      </w:r>
      <w:r w:rsidR="006A0490">
        <w:rPr>
          <w:rFonts w:cs="Lotus" w:hint="cs"/>
          <w:sz w:val="32"/>
          <w:szCs w:val="32"/>
          <w:rtl/>
          <w:lang w:val="pl-PL" w:bidi="fa-IR"/>
        </w:rPr>
        <w:t>ي</w:t>
      </w:r>
      <w:r w:rsidRPr="00C621C2">
        <w:rPr>
          <w:rFonts w:cs="Lotus" w:hint="cs"/>
          <w:sz w:val="32"/>
          <w:szCs w:val="32"/>
          <w:rtl/>
          <w:lang w:val="pl-PL" w:bidi="fa-IR"/>
        </w:rPr>
        <w:t>رش از طرف د</w:t>
      </w:r>
      <w:r w:rsidR="006A0490">
        <w:rPr>
          <w:rFonts w:cs="Lotus" w:hint="cs"/>
          <w:sz w:val="32"/>
          <w:szCs w:val="32"/>
          <w:rtl/>
          <w:lang w:val="pl-PL" w:bidi="fa-IR"/>
        </w:rPr>
        <w:t>ي</w:t>
      </w:r>
      <w:r w:rsidRPr="00C621C2">
        <w:rPr>
          <w:rFonts w:cs="Lotus" w:hint="cs"/>
          <w:sz w:val="32"/>
          <w:szCs w:val="32"/>
          <w:rtl/>
          <w:lang w:val="pl-PL" w:bidi="fa-IR"/>
        </w:rPr>
        <w:t>گران ب</w:t>
      </w:r>
      <w:r w:rsidR="006A0490">
        <w:rPr>
          <w:rFonts w:cs="Lotus" w:hint="cs"/>
          <w:sz w:val="32"/>
          <w:szCs w:val="32"/>
          <w:rtl/>
          <w:lang w:val="pl-PL" w:bidi="fa-IR"/>
        </w:rPr>
        <w:t>ي</w:t>
      </w:r>
      <w:r w:rsidRPr="00C621C2">
        <w:rPr>
          <w:rFonts w:cs="Lotus" w:hint="cs"/>
          <w:sz w:val="32"/>
          <w:szCs w:val="32"/>
          <w:rtl/>
          <w:lang w:val="pl-PL" w:bidi="fa-IR"/>
        </w:rPr>
        <w:t>ا</w:t>
      </w:r>
      <w:r w:rsidR="006A0490">
        <w:rPr>
          <w:rFonts w:cs="Lotus" w:hint="cs"/>
          <w:sz w:val="32"/>
          <w:szCs w:val="32"/>
          <w:rtl/>
          <w:lang w:val="pl-PL" w:bidi="fa-IR"/>
        </w:rPr>
        <w:t>ي</w:t>
      </w:r>
      <w:r w:rsidRPr="00C621C2">
        <w:rPr>
          <w:rFonts w:cs="Lotus" w:hint="cs"/>
          <w:sz w:val="32"/>
          <w:szCs w:val="32"/>
          <w:rtl/>
          <w:lang w:val="pl-PL" w:bidi="fa-IR"/>
        </w:rPr>
        <w:t>د. در واقع بلوغ عاطف</w:t>
      </w:r>
      <w:r w:rsidR="006A0490">
        <w:rPr>
          <w:rFonts w:cs="Lotus" w:hint="cs"/>
          <w:sz w:val="32"/>
          <w:szCs w:val="32"/>
          <w:rtl/>
          <w:lang w:val="pl-PL" w:bidi="fa-IR"/>
        </w:rPr>
        <w:t>ي</w:t>
      </w:r>
      <w:r w:rsidRPr="00C621C2">
        <w:rPr>
          <w:rFonts w:cs="Lotus" w:hint="cs"/>
          <w:sz w:val="32"/>
          <w:szCs w:val="32"/>
          <w:rtl/>
          <w:lang w:val="pl-PL" w:bidi="fa-IR"/>
        </w:rPr>
        <w:t xml:space="preserve"> نه فقط از عوامل مؤثر در الگو</w:t>
      </w:r>
      <w:r w:rsidR="006A0490">
        <w:rPr>
          <w:rFonts w:cs="Lotus" w:hint="cs"/>
          <w:sz w:val="32"/>
          <w:szCs w:val="32"/>
          <w:rtl/>
          <w:lang w:val="pl-PL" w:bidi="fa-IR"/>
        </w:rPr>
        <w:t>ي</w:t>
      </w:r>
      <w:r w:rsidRPr="00C621C2">
        <w:rPr>
          <w:rFonts w:cs="Lotus" w:hint="cs"/>
          <w:sz w:val="32"/>
          <w:szCs w:val="32"/>
          <w:rtl/>
          <w:lang w:val="pl-PL" w:bidi="fa-IR"/>
        </w:rPr>
        <w:t xml:space="preserve"> شخص</w:t>
      </w:r>
      <w:r w:rsidR="006A0490">
        <w:rPr>
          <w:rFonts w:cs="Lotus" w:hint="cs"/>
          <w:sz w:val="32"/>
          <w:szCs w:val="32"/>
          <w:rtl/>
          <w:lang w:val="pl-PL" w:bidi="fa-IR"/>
        </w:rPr>
        <w:t>ي</w:t>
      </w:r>
      <w:r w:rsidRPr="00C621C2">
        <w:rPr>
          <w:rFonts w:cs="Lotus" w:hint="cs"/>
          <w:sz w:val="32"/>
          <w:szCs w:val="32"/>
          <w:rtl/>
          <w:lang w:val="pl-PL" w:bidi="fa-IR"/>
        </w:rPr>
        <w:t>ت است بلکه به کنترل رشد نوجوان کمک م</w:t>
      </w:r>
      <w:r w:rsidR="006A0490">
        <w:rPr>
          <w:rFonts w:cs="Lotus" w:hint="cs"/>
          <w:sz w:val="32"/>
          <w:szCs w:val="32"/>
          <w:rtl/>
          <w:lang w:val="pl-PL" w:bidi="fa-IR"/>
        </w:rPr>
        <w:t>ي</w:t>
      </w:r>
      <w:r w:rsidRPr="00C621C2">
        <w:rPr>
          <w:rFonts w:cs="Lotus" w:hint="cs"/>
          <w:sz w:val="32"/>
          <w:szCs w:val="32"/>
          <w:rtl/>
          <w:lang w:val="pl-PL" w:bidi="fa-IR"/>
        </w:rPr>
        <w:t xml:space="preserve"> کند. </w:t>
      </w:r>
    </w:p>
    <w:p w:rsidR="00AF40FC" w:rsidRPr="00C621C2" w:rsidRDefault="00AF40FC"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مفهوم رفتار عاطف</w:t>
      </w:r>
      <w:r w:rsidR="006A0490">
        <w:rPr>
          <w:rFonts w:cs="Lotus" w:hint="cs"/>
          <w:sz w:val="32"/>
          <w:szCs w:val="32"/>
          <w:rtl/>
          <w:lang w:val="pl-PL" w:bidi="fa-IR"/>
        </w:rPr>
        <w:t>ي</w:t>
      </w:r>
      <w:r w:rsidRPr="00C621C2">
        <w:rPr>
          <w:rFonts w:cs="Lotus" w:hint="cs"/>
          <w:sz w:val="32"/>
          <w:szCs w:val="32"/>
          <w:rtl/>
          <w:lang w:val="pl-PL" w:bidi="fa-IR"/>
        </w:rPr>
        <w:t xml:space="preserve"> «بالغ» در هر سطح</w:t>
      </w:r>
      <w:r w:rsidR="006A0490">
        <w:rPr>
          <w:rFonts w:cs="Lotus" w:hint="cs"/>
          <w:sz w:val="32"/>
          <w:szCs w:val="32"/>
          <w:rtl/>
          <w:lang w:val="pl-PL" w:bidi="fa-IR"/>
        </w:rPr>
        <w:t>ي</w:t>
      </w:r>
      <w:r w:rsidRPr="00C621C2">
        <w:rPr>
          <w:rFonts w:cs="Lotus" w:hint="cs"/>
          <w:sz w:val="32"/>
          <w:szCs w:val="32"/>
          <w:rtl/>
          <w:lang w:val="pl-PL" w:bidi="fa-IR"/>
        </w:rPr>
        <w:t xml:space="preserve"> حاصل رشد طب</w:t>
      </w:r>
      <w:r w:rsidR="006A0490">
        <w:rPr>
          <w:rFonts w:cs="Lotus" w:hint="cs"/>
          <w:sz w:val="32"/>
          <w:szCs w:val="32"/>
          <w:rtl/>
          <w:lang w:val="pl-PL" w:bidi="fa-IR"/>
        </w:rPr>
        <w:t>ي</w:t>
      </w:r>
      <w:r w:rsidRPr="00C621C2">
        <w:rPr>
          <w:rFonts w:cs="Lotus" w:hint="cs"/>
          <w:sz w:val="32"/>
          <w:szCs w:val="32"/>
          <w:rtl/>
          <w:lang w:val="pl-PL" w:bidi="fa-IR"/>
        </w:rPr>
        <w:t>ع</w:t>
      </w:r>
      <w:r w:rsidR="006A0490">
        <w:rPr>
          <w:rFonts w:cs="Lotus" w:hint="cs"/>
          <w:sz w:val="32"/>
          <w:szCs w:val="32"/>
          <w:rtl/>
          <w:lang w:val="pl-PL" w:bidi="fa-IR"/>
        </w:rPr>
        <w:t>ي</w:t>
      </w:r>
      <w:r w:rsidRPr="00C621C2">
        <w:rPr>
          <w:rFonts w:cs="Lotus" w:hint="cs"/>
          <w:sz w:val="32"/>
          <w:szCs w:val="32"/>
          <w:rtl/>
          <w:lang w:val="pl-PL" w:bidi="fa-IR"/>
        </w:rPr>
        <w:t xml:space="preserve"> عاطف</w:t>
      </w:r>
      <w:r w:rsidR="006A0490">
        <w:rPr>
          <w:rFonts w:cs="Lotus" w:hint="cs"/>
          <w:sz w:val="32"/>
          <w:szCs w:val="32"/>
          <w:rtl/>
          <w:lang w:val="pl-PL" w:bidi="fa-IR"/>
        </w:rPr>
        <w:t>ي</w:t>
      </w:r>
      <w:r w:rsidRPr="00C621C2">
        <w:rPr>
          <w:rFonts w:cs="Lotus" w:hint="cs"/>
          <w:sz w:val="32"/>
          <w:szCs w:val="32"/>
          <w:rtl/>
          <w:lang w:val="pl-PL" w:bidi="fa-IR"/>
        </w:rPr>
        <w:t xml:space="preserve"> است. شخص</w:t>
      </w:r>
      <w:r w:rsidR="006A0490">
        <w:rPr>
          <w:rFonts w:cs="Lotus" w:hint="cs"/>
          <w:sz w:val="32"/>
          <w:szCs w:val="32"/>
          <w:rtl/>
          <w:lang w:val="pl-PL" w:bidi="fa-IR"/>
        </w:rPr>
        <w:t>ي</w:t>
      </w:r>
      <w:r w:rsidRPr="00C621C2">
        <w:rPr>
          <w:rFonts w:cs="Lotus" w:hint="cs"/>
          <w:sz w:val="32"/>
          <w:szCs w:val="32"/>
          <w:rtl/>
          <w:lang w:val="pl-PL" w:bidi="fa-IR"/>
        </w:rPr>
        <w:t xml:space="preserve"> قادر به کنترل عواطف خو</w:t>
      </w:r>
      <w:r w:rsidR="006A0490">
        <w:rPr>
          <w:rFonts w:cs="Lotus" w:hint="cs"/>
          <w:sz w:val="32"/>
          <w:szCs w:val="32"/>
          <w:rtl/>
          <w:lang w:val="pl-PL" w:bidi="fa-IR"/>
        </w:rPr>
        <w:t>ي</w:t>
      </w:r>
      <w:r w:rsidRPr="00C621C2">
        <w:rPr>
          <w:rFonts w:cs="Lotus" w:hint="cs"/>
          <w:sz w:val="32"/>
          <w:szCs w:val="32"/>
          <w:rtl/>
          <w:lang w:val="pl-PL" w:bidi="fa-IR"/>
        </w:rPr>
        <w:t>ش است که تأخ</w:t>
      </w:r>
      <w:r w:rsidR="006A0490">
        <w:rPr>
          <w:rFonts w:cs="Lotus" w:hint="cs"/>
          <w:sz w:val="32"/>
          <w:szCs w:val="32"/>
          <w:rtl/>
          <w:lang w:val="pl-PL" w:bidi="fa-IR"/>
        </w:rPr>
        <w:t>ي</w:t>
      </w:r>
      <w:r w:rsidRPr="00C621C2">
        <w:rPr>
          <w:rFonts w:cs="Lotus" w:hint="cs"/>
          <w:sz w:val="32"/>
          <w:szCs w:val="32"/>
          <w:rtl/>
          <w:lang w:val="pl-PL" w:bidi="fa-IR"/>
        </w:rPr>
        <w:t>ر در ارضاء را تحمل کند، بدون ا</w:t>
      </w:r>
      <w:r w:rsidR="006A0490">
        <w:rPr>
          <w:rFonts w:cs="Lotus" w:hint="cs"/>
          <w:sz w:val="32"/>
          <w:szCs w:val="32"/>
          <w:rtl/>
          <w:lang w:val="pl-PL" w:bidi="fa-IR"/>
        </w:rPr>
        <w:t>ي</w:t>
      </w:r>
      <w:r w:rsidRPr="00C621C2">
        <w:rPr>
          <w:rFonts w:cs="Lotus" w:hint="cs"/>
          <w:sz w:val="32"/>
          <w:szCs w:val="32"/>
          <w:rtl/>
          <w:lang w:val="pl-PL" w:bidi="fa-IR"/>
        </w:rPr>
        <w:t>نکه تأسف بخورد و رنج بکشد، هنوز ممکن است از لحاظ عاطف</w:t>
      </w:r>
      <w:r w:rsidR="006A0490">
        <w:rPr>
          <w:rFonts w:cs="Lotus" w:hint="cs"/>
          <w:sz w:val="32"/>
          <w:szCs w:val="32"/>
          <w:rtl/>
          <w:lang w:val="pl-PL" w:bidi="fa-IR"/>
        </w:rPr>
        <w:t>ي</w:t>
      </w:r>
      <w:r w:rsidRPr="00C621C2">
        <w:rPr>
          <w:rFonts w:cs="Lotus" w:hint="cs"/>
          <w:sz w:val="32"/>
          <w:szCs w:val="32"/>
          <w:rtl/>
          <w:lang w:val="pl-PL" w:bidi="fa-IR"/>
        </w:rPr>
        <w:t xml:space="preserve"> چون کودکان </w:t>
      </w:r>
      <w:r w:rsidR="006A0490">
        <w:rPr>
          <w:rFonts w:cs="Lotus" w:hint="cs"/>
          <w:sz w:val="32"/>
          <w:szCs w:val="32"/>
          <w:rtl/>
          <w:lang w:val="pl-PL" w:bidi="fa-IR"/>
        </w:rPr>
        <w:t>ي</w:t>
      </w:r>
      <w:r w:rsidRPr="00C621C2">
        <w:rPr>
          <w:rFonts w:cs="Lotus" w:hint="cs"/>
          <w:sz w:val="32"/>
          <w:szCs w:val="32"/>
          <w:rtl/>
          <w:lang w:val="pl-PL" w:bidi="fa-IR"/>
        </w:rPr>
        <w:t>ا سراس</w:t>
      </w:r>
      <w:r w:rsidR="006A0490">
        <w:rPr>
          <w:rFonts w:cs="Lotus" w:hint="cs"/>
          <w:sz w:val="32"/>
          <w:szCs w:val="32"/>
          <w:rtl/>
          <w:lang w:val="pl-PL" w:bidi="fa-IR"/>
        </w:rPr>
        <w:t>ي</w:t>
      </w:r>
      <w:r w:rsidRPr="00C621C2">
        <w:rPr>
          <w:rFonts w:cs="Lotus" w:hint="cs"/>
          <w:sz w:val="32"/>
          <w:szCs w:val="32"/>
          <w:rtl/>
          <w:lang w:val="pl-PL" w:bidi="fa-IR"/>
        </w:rPr>
        <w:t>مه باشد.</w:t>
      </w:r>
    </w:p>
    <w:p w:rsidR="00AF40FC" w:rsidRPr="00C621C2" w:rsidRDefault="00AF40FC"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کودک</w:t>
      </w:r>
      <w:r w:rsidR="006A0490">
        <w:rPr>
          <w:rFonts w:cs="Lotus" w:hint="cs"/>
          <w:sz w:val="32"/>
          <w:szCs w:val="32"/>
          <w:rtl/>
          <w:lang w:val="pl-PL" w:bidi="fa-IR"/>
        </w:rPr>
        <w:t>ي</w:t>
      </w:r>
      <w:r w:rsidRPr="00C621C2">
        <w:rPr>
          <w:rFonts w:cs="Lotus" w:hint="cs"/>
          <w:sz w:val="32"/>
          <w:szCs w:val="32"/>
          <w:rtl/>
          <w:lang w:val="pl-PL" w:bidi="fa-IR"/>
        </w:rPr>
        <w:t xml:space="preserve"> که از لحاظ عاطف</w:t>
      </w:r>
      <w:r w:rsidR="006A0490">
        <w:rPr>
          <w:rFonts w:cs="Lotus" w:hint="cs"/>
          <w:sz w:val="32"/>
          <w:szCs w:val="32"/>
          <w:rtl/>
          <w:lang w:val="pl-PL" w:bidi="fa-IR"/>
        </w:rPr>
        <w:t>ي</w:t>
      </w:r>
      <w:r w:rsidRPr="00C621C2">
        <w:rPr>
          <w:rFonts w:cs="Lotus" w:hint="cs"/>
          <w:sz w:val="32"/>
          <w:szCs w:val="32"/>
          <w:rtl/>
          <w:lang w:val="pl-PL" w:bidi="fa-IR"/>
        </w:rPr>
        <w:t xml:space="preserve"> بالغ است توان سازگار</w:t>
      </w:r>
      <w:r w:rsidR="006A0490">
        <w:rPr>
          <w:rFonts w:cs="Lotus" w:hint="cs"/>
          <w:sz w:val="32"/>
          <w:szCs w:val="32"/>
          <w:rtl/>
          <w:lang w:val="pl-PL" w:bidi="fa-IR"/>
        </w:rPr>
        <w:t>ي</w:t>
      </w:r>
      <w:r w:rsidRPr="00C621C2">
        <w:rPr>
          <w:rFonts w:cs="Lotus" w:hint="cs"/>
          <w:sz w:val="32"/>
          <w:szCs w:val="32"/>
          <w:rtl/>
          <w:lang w:val="pl-PL" w:bidi="fa-IR"/>
        </w:rPr>
        <w:t xml:space="preserve"> مؤثر با خود، اعضا</w:t>
      </w:r>
      <w:r w:rsidR="006A0490">
        <w:rPr>
          <w:rFonts w:cs="Lotus" w:hint="cs"/>
          <w:sz w:val="32"/>
          <w:szCs w:val="32"/>
          <w:rtl/>
          <w:lang w:val="pl-PL" w:bidi="fa-IR"/>
        </w:rPr>
        <w:t>ي</w:t>
      </w:r>
      <w:r w:rsidRPr="00C621C2">
        <w:rPr>
          <w:rFonts w:cs="Lotus" w:hint="cs"/>
          <w:sz w:val="32"/>
          <w:szCs w:val="32"/>
          <w:rtl/>
          <w:lang w:val="pl-PL" w:bidi="fa-IR"/>
        </w:rPr>
        <w:t xml:space="preserve"> خانواده، هم</w:t>
      </w:r>
      <w:r w:rsidR="007A4E65">
        <w:rPr>
          <w:rFonts w:cs="Lotus" w:hint="cs"/>
          <w:sz w:val="32"/>
          <w:szCs w:val="32"/>
          <w:rtl/>
          <w:lang w:val="pl-PL" w:bidi="fa-IR"/>
        </w:rPr>
        <w:t xml:space="preserve"> </w:t>
      </w:r>
      <w:r w:rsidRPr="00C621C2">
        <w:rPr>
          <w:rFonts w:cs="Lotus" w:hint="cs"/>
          <w:sz w:val="32"/>
          <w:szCs w:val="32"/>
          <w:rtl/>
          <w:lang w:val="pl-PL" w:bidi="fa-IR"/>
        </w:rPr>
        <w:t>درسان، جامعه و فرهنگ خو</w:t>
      </w:r>
      <w:r w:rsidR="006A0490">
        <w:rPr>
          <w:rFonts w:cs="Lotus" w:hint="cs"/>
          <w:sz w:val="32"/>
          <w:szCs w:val="32"/>
          <w:rtl/>
          <w:lang w:val="pl-PL" w:bidi="fa-IR"/>
        </w:rPr>
        <w:t>ي</w:t>
      </w:r>
      <w:r w:rsidRPr="00C621C2">
        <w:rPr>
          <w:rFonts w:cs="Lotus" w:hint="cs"/>
          <w:sz w:val="32"/>
          <w:szCs w:val="32"/>
          <w:rtl/>
          <w:lang w:val="pl-PL" w:bidi="fa-IR"/>
        </w:rPr>
        <w:t>ش را داراست. اما بلوغ صرفاً به معنا</w:t>
      </w:r>
      <w:r w:rsidR="006A0490">
        <w:rPr>
          <w:rFonts w:cs="Lotus" w:hint="cs"/>
          <w:sz w:val="32"/>
          <w:szCs w:val="32"/>
          <w:rtl/>
          <w:lang w:val="pl-PL" w:bidi="fa-IR"/>
        </w:rPr>
        <w:t>ي</w:t>
      </w:r>
      <w:r w:rsidRPr="00C621C2">
        <w:rPr>
          <w:rFonts w:cs="Lotus" w:hint="cs"/>
          <w:sz w:val="32"/>
          <w:szCs w:val="32"/>
          <w:rtl/>
          <w:lang w:val="pl-PL" w:bidi="fa-IR"/>
        </w:rPr>
        <w:t xml:space="preserve"> </w:t>
      </w:r>
      <w:r w:rsidRPr="00C621C2">
        <w:rPr>
          <w:rFonts w:cs="Lotus" w:hint="cs"/>
          <w:sz w:val="32"/>
          <w:szCs w:val="32"/>
          <w:rtl/>
          <w:lang w:val="pl-PL" w:bidi="fa-IR"/>
        </w:rPr>
        <w:lastRenderedPageBreak/>
        <w:t>قابل</w:t>
      </w:r>
      <w:r w:rsidR="006A0490">
        <w:rPr>
          <w:rFonts w:cs="Lotus" w:hint="cs"/>
          <w:sz w:val="32"/>
          <w:szCs w:val="32"/>
          <w:rtl/>
          <w:lang w:val="pl-PL" w:bidi="fa-IR"/>
        </w:rPr>
        <w:t>ي</w:t>
      </w:r>
      <w:r w:rsidRPr="00C621C2">
        <w:rPr>
          <w:rFonts w:cs="Lotus" w:hint="cs"/>
          <w:sz w:val="32"/>
          <w:szCs w:val="32"/>
          <w:rtl/>
          <w:lang w:val="pl-PL" w:bidi="fa-IR"/>
        </w:rPr>
        <w:t>ت نگرش و عمل خاص ن</w:t>
      </w:r>
      <w:r w:rsidR="006A0490">
        <w:rPr>
          <w:rFonts w:cs="Lotus" w:hint="cs"/>
          <w:sz w:val="32"/>
          <w:szCs w:val="32"/>
          <w:rtl/>
          <w:lang w:val="pl-PL" w:bidi="fa-IR"/>
        </w:rPr>
        <w:t>ي</w:t>
      </w:r>
      <w:r w:rsidRPr="00C621C2">
        <w:rPr>
          <w:rFonts w:cs="Lotus" w:hint="cs"/>
          <w:sz w:val="32"/>
          <w:szCs w:val="32"/>
          <w:rtl/>
          <w:lang w:val="pl-PL" w:bidi="fa-IR"/>
        </w:rPr>
        <w:t>ست، بلکه توانائ</w:t>
      </w:r>
      <w:r w:rsidR="006A0490">
        <w:rPr>
          <w:rFonts w:cs="Lotus" w:hint="cs"/>
          <w:sz w:val="32"/>
          <w:szCs w:val="32"/>
          <w:rtl/>
          <w:lang w:val="pl-PL" w:bidi="fa-IR"/>
        </w:rPr>
        <w:t>ي</w:t>
      </w:r>
      <w:r w:rsidRPr="00C621C2">
        <w:rPr>
          <w:rFonts w:cs="Lotus" w:hint="cs"/>
          <w:sz w:val="32"/>
          <w:szCs w:val="32"/>
          <w:rtl/>
          <w:lang w:val="pl-PL" w:bidi="fa-IR"/>
        </w:rPr>
        <w:t xml:space="preserve"> لذت کامل از آنها را هم شامل م</w:t>
      </w:r>
      <w:r w:rsidR="006A0490">
        <w:rPr>
          <w:rFonts w:cs="Lotus" w:hint="cs"/>
          <w:sz w:val="32"/>
          <w:szCs w:val="32"/>
          <w:rtl/>
          <w:lang w:val="pl-PL" w:bidi="fa-IR"/>
        </w:rPr>
        <w:t>ي</w:t>
      </w:r>
      <w:r w:rsidRPr="00C621C2">
        <w:rPr>
          <w:rFonts w:cs="Lotus" w:hint="cs"/>
          <w:sz w:val="32"/>
          <w:szCs w:val="32"/>
          <w:rtl/>
          <w:lang w:val="pl-PL" w:bidi="fa-IR"/>
        </w:rPr>
        <w:t xml:space="preserve"> شود. </w:t>
      </w:r>
    </w:p>
    <w:p w:rsidR="00AF40FC" w:rsidRPr="00C621C2" w:rsidRDefault="00522459" w:rsidP="007A4E65">
      <w:pPr>
        <w:bidi/>
        <w:spacing w:line="360" w:lineRule="auto"/>
        <w:jc w:val="lowKashida"/>
        <w:rPr>
          <w:rFonts w:cs="Lotus" w:hint="cs"/>
          <w:sz w:val="32"/>
          <w:szCs w:val="32"/>
          <w:rtl/>
          <w:lang w:val="pl-PL" w:bidi="fa-IR"/>
        </w:rPr>
      </w:pPr>
      <w:r w:rsidRPr="00C621C2">
        <w:rPr>
          <w:rFonts w:cs="Lotus" w:hint="cs"/>
          <w:sz w:val="32"/>
          <w:szCs w:val="32"/>
          <w:rtl/>
          <w:lang w:val="pl-PL" w:bidi="fa-IR"/>
        </w:rPr>
        <w:t>و اما کسان</w:t>
      </w:r>
      <w:r w:rsidR="006A0490">
        <w:rPr>
          <w:rFonts w:cs="Lotus" w:hint="cs"/>
          <w:sz w:val="32"/>
          <w:szCs w:val="32"/>
          <w:rtl/>
          <w:lang w:val="pl-PL" w:bidi="fa-IR"/>
        </w:rPr>
        <w:t>ي</w:t>
      </w:r>
      <w:r w:rsidRPr="00C621C2">
        <w:rPr>
          <w:rFonts w:cs="Lotus" w:hint="cs"/>
          <w:sz w:val="32"/>
          <w:szCs w:val="32"/>
          <w:rtl/>
          <w:lang w:val="pl-PL" w:bidi="fa-IR"/>
        </w:rPr>
        <w:t>که هنوز به بلوغ عاطف</w:t>
      </w:r>
      <w:r w:rsidR="006A0490">
        <w:rPr>
          <w:rFonts w:cs="Lotus" w:hint="cs"/>
          <w:sz w:val="32"/>
          <w:szCs w:val="32"/>
          <w:rtl/>
          <w:lang w:val="pl-PL" w:bidi="fa-IR"/>
        </w:rPr>
        <w:t>ي</w:t>
      </w:r>
      <w:r w:rsidRPr="00C621C2">
        <w:rPr>
          <w:rFonts w:cs="Lotus" w:hint="cs"/>
          <w:sz w:val="32"/>
          <w:szCs w:val="32"/>
          <w:rtl/>
          <w:lang w:val="pl-PL" w:bidi="fa-IR"/>
        </w:rPr>
        <w:t xml:space="preserve"> دست پ</w:t>
      </w:r>
      <w:r w:rsidR="006A0490">
        <w:rPr>
          <w:rFonts w:cs="Lotus" w:hint="cs"/>
          <w:sz w:val="32"/>
          <w:szCs w:val="32"/>
          <w:rtl/>
          <w:lang w:val="pl-PL" w:bidi="fa-IR"/>
        </w:rPr>
        <w:t>ي</w:t>
      </w:r>
      <w:r w:rsidRPr="00C621C2">
        <w:rPr>
          <w:rFonts w:cs="Lotus" w:hint="cs"/>
          <w:sz w:val="32"/>
          <w:szCs w:val="32"/>
          <w:rtl/>
          <w:lang w:val="pl-PL" w:bidi="fa-IR"/>
        </w:rPr>
        <w:t>دا نکرده اند دارا</w:t>
      </w:r>
      <w:r w:rsidR="006A0490">
        <w:rPr>
          <w:rFonts w:cs="Lotus" w:hint="cs"/>
          <w:sz w:val="32"/>
          <w:szCs w:val="32"/>
          <w:rtl/>
          <w:lang w:val="pl-PL" w:bidi="fa-IR"/>
        </w:rPr>
        <w:t>ي</w:t>
      </w:r>
      <w:r w:rsidRPr="00C621C2">
        <w:rPr>
          <w:rFonts w:cs="Lotus" w:hint="cs"/>
          <w:sz w:val="32"/>
          <w:szCs w:val="32"/>
          <w:rtl/>
          <w:lang w:val="pl-PL" w:bidi="fa-IR"/>
        </w:rPr>
        <w:t xml:space="preserve"> خصوص</w:t>
      </w:r>
      <w:r w:rsidR="006A0490">
        <w:rPr>
          <w:rFonts w:cs="Lotus" w:hint="cs"/>
          <w:sz w:val="32"/>
          <w:szCs w:val="32"/>
          <w:rtl/>
          <w:lang w:val="pl-PL" w:bidi="fa-IR"/>
        </w:rPr>
        <w:t>ي</w:t>
      </w:r>
      <w:r w:rsidRPr="00C621C2">
        <w:rPr>
          <w:rFonts w:cs="Lotus" w:hint="cs"/>
          <w:sz w:val="32"/>
          <w:szCs w:val="32"/>
          <w:rtl/>
          <w:lang w:val="pl-PL" w:bidi="fa-IR"/>
        </w:rPr>
        <w:t>ات</w:t>
      </w:r>
      <w:r w:rsidR="006A0490">
        <w:rPr>
          <w:rFonts w:cs="Lotus" w:hint="cs"/>
          <w:sz w:val="32"/>
          <w:szCs w:val="32"/>
          <w:rtl/>
          <w:lang w:val="pl-PL" w:bidi="fa-IR"/>
        </w:rPr>
        <w:t>ي</w:t>
      </w:r>
      <w:r w:rsidRPr="00C621C2">
        <w:rPr>
          <w:rFonts w:cs="Lotus" w:hint="cs"/>
          <w:sz w:val="32"/>
          <w:szCs w:val="32"/>
          <w:rtl/>
          <w:lang w:val="pl-PL" w:bidi="fa-IR"/>
        </w:rPr>
        <w:t xml:space="preserve"> به شرح ز</w:t>
      </w:r>
      <w:r w:rsidR="006A0490">
        <w:rPr>
          <w:rFonts w:cs="Lotus" w:hint="cs"/>
          <w:sz w:val="32"/>
          <w:szCs w:val="32"/>
          <w:rtl/>
          <w:lang w:val="pl-PL" w:bidi="fa-IR"/>
        </w:rPr>
        <w:t>ي</w:t>
      </w:r>
      <w:r w:rsidRPr="00C621C2">
        <w:rPr>
          <w:rFonts w:cs="Lotus" w:hint="cs"/>
          <w:sz w:val="32"/>
          <w:szCs w:val="32"/>
          <w:rtl/>
          <w:lang w:val="pl-PL" w:bidi="fa-IR"/>
        </w:rPr>
        <w:t>ر م</w:t>
      </w:r>
      <w:r w:rsidR="006A0490">
        <w:rPr>
          <w:rFonts w:cs="Lotus" w:hint="cs"/>
          <w:sz w:val="32"/>
          <w:szCs w:val="32"/>
          <w:rtl/>
          <w:lang w:val="pl-PL" w:bidi="fa-IR"/>
        </w:rPr>
        <w:t>ي</w:t>
      </w:r>
      <w:r w:rsidR="007A4E65">
        <w:rPr>
          <w:rFonts w:cs="Lotus"/>
          <w:sz w:val="32"/>
          <w:szCs w:val="32"/>
          <w:rtl/>
          <w:lang w:val="pl-PL" w:bidi="fa-IR"/>
        </w:rPr>
        <w:softHyphen/>
      </w:r>
      <w:r w:rsidRPr="00C621C2">
        <w:rPr>
          <w:rFonts w:cs="Lotus" w:hint="cs"/>
          <w:sz w:val="32"/>
          <w:szCs w:val="32"/>
          <w:rtl/>
          <w:lang w:val="pl-PL" w:bidi="fa-IR"/>
        </w:rPr>
        <w:t xml:space="preserve">باشند: </w:t>
      </w:r>
    </w:p>
    <w:p w:rsidR="0041491F" w:rsidRPr="00C621C2" w:rsidRDefault="00522459" w:rsidP="007A4E65">
      <w:pPr>
        <w:bidi/>
        <w:spacing w:line="360" w:lineRule="auto"/>
        <w:jc w:val="lowKashida"/>
        <w:rPr>
          <w:rFonts w:cs="Lotus" w:hint="cs"/>
          <w:sz w:val="32"/>
          <w:szCs w:val="32"/>
          <w:rtl/>
          <w:lang w:val="pl-PL" w:bidi="fa-IR"/>
        </w:rPr>
      </w:pPr>
      <w:r w:rsidRPr="00C621C2">
        <w:rPr>
          <w:rFonts w:cs="Lotus" w:hint="cs"/>
          <w:sz w:val="32"/>
          <w:szCs w:val="32"/>
          <w:rtl/>
          <w:lang w:val="pl-PL" w:bidi="fa-IR"/>
        </w:rPr>
        <w:t>او چون کودکان عمل م</w:t>
      </w:r>
      <w:r w:rsidR="006A0490">
        <w:rPr>
          <w:rFonts w:cs="Lotus" w:hint="cs"/>
          <w:sz w:val="32"/>
          <w:szCs w:val="32"/>
          <w:rtl/>
          <w:lang w:val="pl-PL" w:bidi="fa-IR"/>
        </w:rPr>
        <w:t>ي</w:t>
      </w:r>
      <w:r w:rsidRPr="00C621C2">
        <w:rPr>
          <w:rFonts w:cs="Lotus" w:hint="cs"/>
          <w:sz w:val="32"/>
          <w:szCs w:val="32"/>
          <w:rtl/>
          <w:lang w:val="pl-PL" w:bidi="fa-IR"/>
        </w:rPr>
        <w:t xml:space="preserve"> کند، در ج</w:t>
      </w:r>
      <w:r w:rsidR="00596797" w:rsidRPr="00C621C2">
        <w:rPr>
          <w:rFonts w:cs="Lotus" w:hint="cs"/>
          <w:sz w:val="32"/>
          <w:szCs w:val="32"/>
          <w:rtl/>
          <w:lang w:val="pl-PL" w:bidi="fa-IR"/>
        </w:rPr>
        <w:t>ستجو</w:t>
      </w:r>
      <w:r w:rsidR="006A0490">
        <w:rPr>
          <w:rFonts w:cs="Lotus" w:hint="cs"/>
          <w:sz w:val="32"/>
          <w:szCs w:val="32"/>
          <w:rtl/>
          <w:lang w:val="pl-PL" w:bidi="fa-IR"/>
        </w:rPr>
        <w:t>ي</w:t>
      </w:r>
      <w:r w:rsidR="00596797" w:rsidRPr="00C621C2">
        <w:rPr>
          <w:rFonts w:cs="Lotus" w:hint="cs"/>
          <w:sz w:val="32"/>
          <w:szCs w:val="32"/>
          <w:rtl/>
          <w:lang w:val="pl-PL" w:bidi="fa-IR"/>
        </w:rPr>
        <w:t xml:space="preserve"> همدل</w:t>
      </w:r>
      <w:r w:rsidR="006A0490">
        <w:rPr>
          <w:rFonts w:cs="Lotus" w:hint="cs"/>
          <w:sz w:val="32"/>
          <w:szCs w:val="32"/>
          <w:rtl/>
          <w:lang w:val="pl-PL" w:bidi="fa-IR"/>
        </w:rPr>
        <w:t>ي</w:t>
      </w:r>
      <w:r w:rsidR="00596797" w:rsidRPr="00C621C2">
        <w:rPr>
          <w:rFonts w:cs="Lotus" w:hint="cs"/>
          <w:sz w:val="32"/>
          <w:szCs w:val="32"/>
          <w:rtl/>
          <w:lang w:val="pl-PL" w:bidi="fa-IR"/>
        </w:rPr>
        <w:t xml:space="preserve"> است، او خودپسند است، اهل دعوا، رفتار کودکانه دارد، خود- محور</w:t>
      </w:r>
      <w:r w:rsidR="000419D8" w:rsidRPr="00C621C2">
        <w:rPr>
          <w:rFonts w:cs="Lotus" w:hint="cs"/>
          <w:sz w:val="32"/>
          <w:szCs w:val="32"/>
          <w:rtl/>
          <w:lang w:val="pl-PL" w:bidi="fa-IR"/>
        </w:rPr>
        <w:t xml:space="preserve"> و پرتوقع است و اگر در باز</w:t>
      </w:r>
      <w:r w:rsidR="006A0490">
        <w:rPr>
          <w:rFonts w:cs="Lotus" w:hint="cs"/>
          <w:sz w:val="32"/>
          <w:szCs w:val="32"/>
          <w:rtl/>
          <w:lang w:val="pl-PL" w:bidi="fa-IR"/>
        </w:rPr>
        <w:t>ي</w:t>
      </w:r>
      <w:r w:rsidR="000419D8" w:rsidRPr="00C621C2">
        <w:rPr>
          <w:rFonts w:cs="Lotus" w:hint="cs"/>
          <w:sz w:val="32"/>
          <w:szCs w:val="32"/>
          <w:rtl/>
          <w:lang w:val="pl-PL" w:bidi="fa-IR"/>
        </w:rPr>
        <w:t xml:space="preserve"> ببازد عصبان</w:t>
      </w:r>
      <w:r w:rsidR="006A0490">
        <w:rPr>
          <w:rFonts w:cs="Lotus" w:hint="cs"/>
          <w:sz w:val="32"/>
          <w:szCs w:val="32"/>
          <w:rtl/>
          <w:lang w:val="pl-PL" w:bidi="fa-IR"/>
        </w:rPr>
        <w:t>ي</w:t>
      </w:r>
      <w:r w:rsidR="000419D8" w:rsidRPr="00C621C2">
        <w:rPr>
          <w:rFonts w:cs="Lotus" w:hint="cs"/>
          <w:sz w:val="32"/>
          <w:szCs w:val="32"/>
          <w:rtl/>
          <w:lang w:val="pl-PL" w:bidi="fa-IR"/>
        </w:rPr>
        <w:t xml:space="preserve"> م</w:t>
      </w:r>
      <w:r w:rsidR="006A0490">
        <w:rPr>
          <w:rFonts w:cs="Lotus" w:hint="cs"/>
          <w:sz w:val="32"/>
          <w:szCs w:val="32"/>
          <w:rtl/>
          <w:lang w:val="pl-PL" w:bidi="fa-IR"/>
        </w:rPr>
        <w:t>ي</w:t>
      </w:r>
      <w:r w:rsidR="000419D8" w:rsidRPr="00C621C2">
        <w:rPr>
          <w:rFonts w:cs="Lotus" w:hint="cs"/>
          <w:sz w:val="32"/>
          <w:szCs w:val="32"/>
          <w:rtl/>
          <w:lang w:val="pl-PL" w:bidi="fa-IR"/>
        </w:rPr>
        <w:t xml:space="preserve"> شود. (گ</w:t>
      </w:r>
      <w:r w:rsidR="006A0490">
        <w:rPr>
          <w:rFonts w:cs="Lotus" w:hint="cs"/>
          <w:sz w:val="32"/>
          <w:szCs w:val="32"/>
          <w:rtl/>
          <w:lang w:val="pl-PL" w:bidi="fa-IR"/>
        </w:rPr>
        <w:t>ي</w:t>
      </w:r>
      <w:r w:rsidR="000419D8" w:rsidRPr="00C621C2">
        <w:rPr>
          <w:rFonts w:cs="Lotus" w:hint="cs"/>
          <w:sz w:val="32"/>
          <w:szCs w:val="32"/>
          <w:rtl/>
          <w:lang w:val="pl-PL" w:bidi="fa-IR"/>
        </w:rPr>
        <w:t>ب 1942، بروگ</w:t>
      </w:r>
      <w:r w:rsidR="007A4E65">
        <w:rPr>
          <w:rFonts w:cs="Lotus" w:hint="cs"/>
          <w:sz w:val="32"/>
          <w:szCs w:val="32"/>
          <w:rtl/>
          <w:lang w:val="pl-PL" w:bidi="fa-IR"/>
        </w:rPr>
        <w:t>د</w:t>
      </w:r>
      <w:r w:rsidR="000419D8" w:rsidRPr="00C621C2">
        <w:rPr>
          <w:rFonts w:cs="Lotus" w:hint="cs"/>
          <w:sz w:val="32"/>
          <w:szCs w:val="32"/>
          <w:rtl/>
          <w:lang w:val="pl-PL" w:bidi="fa-IR"/>
        </w:rPr>
        <w:t>ن  1944 و کتل 1945</w:t>
      </w:r>
      <w:r w:rsidR="0041491F" w:rsidRPr="00C621C2">
        <w:rPr>
          <w:rFonts w:cs="Lotus" w:hint="cs"/>
          <w:sz w:val="32"/>
          <w:szCs w:val="32"/>
          <w:rtl/>
          <w:lang w:val="pl-PL" w:bidi="fa-IR"/>
        </w:rPr>
        <w:t>)</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مع</w:t>
      </w:r>
      <w:r w:rsidR="006A0490">
        <w:rPr>
          <w:rFonts w:cs="Lotus" w:hint="cs"/>
          <w:sz w:val="32"/>
          <w:szCs w:val="32"/>
          <w:rtl/>
          <w:lang w:val="pl-PL" w:bidi="fa-IR"/>
        </w:rPr>
        <w:t>ي</w:t>
      </w:r>
      <w:r w:rsidRPr="00C621C2">
        <w:rPr>
          <w:rFonts w:cs="Lotus" w:hint="cs"/>
          <w:sz w:val="32"/>
          <w:szCs w:val="32"/>
          <w:rtl/>
          <w:lang w:val="pl-PL" w:bidi="fa-IR"/>
        </w:rPr>
        <w:t>ارها</w:t>
      </w:r>
      <w:r w:rsidR="006A0490">
        <w:rPr>
          <w:rFonts w:cs="Lotus" w:hint="cs"/>
          <w:sz w:val="32"/>
          <w:szCs w:val="32"/>
          <w:rtl/>
          <w:lang w:val="pl-PL" w:bidi="fa-IR"/>
        </w:rPr>
        <w:t>ي</w:t>
      </w:r>
      <w:r w:rsidRPr="00C621C2">
        <w:rPr>
          <w:rFonts w:cs="Lotus" w:hint="cs"/>
          <w:sz w:val="32"/>
          <w:szCs w:val="32"/>
          <w:rtl/>
          <w:lang w:val="pl-PL" w:bidi="fa-IR"/>
        </w:rPr>
        <w:t xml:space="preserve"> مورد سنجش بلوغ عاطف</w:t>
      </w:r>
      <w:r w:rsidR="006A0490">
        <w:rPr>
          <w:rFonts w:cs="Lotus" w:hint="cs"/>
          <w:sz w:val="32"/>
          <w:szCs w:val="32"/>
          <w:rtl/>
          <w:lang w:val="pl-PL" w:bidi="fa-IR"/>
        </w:rPr>
        <w:t>ي</w:t>
      </w:r>
      <w:r w:rsidRPr="00C621C2">
        <w:rPr>
          <w:rFonts w:cs="Lotus" w:hint="cs"/>
          <w:sz w:val="32"/>
          <w:szCs w:val="32"/>
          <w:rtl/>
          <w:lang w:val="pl-PL" w:bidi="fa-IR"/>
        </w:rPr>
        <w:t xml:space="preserve"> در ا</w:t>
      </w:r>
      <w:r w:rsidR="006A0490">
        <w:rPr>
          <w:rFonts w:cs="Lotus" w:hint="cs"/>
          <w:sz w:val="32"/>
          <w:szCs w:val="32"/>
          <w:rtl/>
          <w:lang w:val="pl-PL" w:bidi="fa-IR"/>
        </w:rPr>
        <w:t>ي</w:t>
      </w:r>
      <w:r w:rsidRPr="00C621C2">
        <w:rPr>
          <w:rFonts w:cs="Lotus" w:hint="cs"/>
          <w:sz w:val="32"/>
          <w:szCs w:val="32"/>
          <w:rtl/>
          <w:lang w:val="pl-PL" w:bidi="fa-IR"/>
        </w:rPr>
        <w:t>ن پژوهش به قرار ز</w:t>
      </w:r>
      <w:r w:rsidR="006A0490">
        <w:rPr>
          <w:rFonts w:cs="Lotus" w:hint="cs"/>
          <w:sz w:val="32"/>
          <w:szCs w:val="32"/>
          <w:rtl/>
          <w:lang w:val="pl-PL" w:bidi="fa-IR"/>
        </w:rPr>
        <w:t>ي</w:t>
      </w:r>
      <w:r w:rsidRPr="00C621C2">
        <w:rPr>
          <w:rFonts w:cs="Lotus" w:hint="cs"/>
          <w:sz w:val="32"/>
          <w:szCs w:val="32"/>
          <w:rtl/>
          <w:lang w:val="pl-PL" w:bidi="fa-IR"/>
        </w:rPr>
        <w:t>ر م</w:t>
      </w:r>
      <w:r w:rsidR="006A0490">
        <w:rPr>
          <w:rFonts w:cs="Lotus" w:hint="cs"/>
          <w:sz w:val="32"/>
          <w:szCs w:val="32"/>
          <w:rtl/>
          <w:lang w:val="pl-PL" w:bidi="fa-IR"/>
        </w:rPr>
        <w:t>ي</w:t>
      </w:r>
      <w:r w:rsidRPr="00C621C2">
        <w:rPr>
          <w:rFonts w:cs="Lotus" w:hint="cs"/>
          <w:sz w:val="32"/>
          <w:szCs w:val="32"/>
          <w:rtl/>
          <w:lang w:val="pl-PL" w:bidi="fa-IR"/>
        </w:rPr>
        <w:t xml:space="preserve"> باشد: </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1- عدم ثبات عاطف</w:t>
      </w:r>
      <w:r w:rsidR="006A0490">
        <w:rPr>
          <w:rFonts w:cs="Lotus" w:hint="cs"/>
          <w:sz w:val="32"/>
          <w:szCs w:val="32"/>
          <w:rtl/>
          <w:lang w:val="pl-PL" w:bidi="fa-IR"/>
        </w:rPr>
        <w:t>ي</w:t>
      </w:r>
      <w:r w:rsidRPr="00C621C2">
        <w:rPr>
          <w:rFonts w:cs="Lotus" w:hint="cs"/>
          <w:sz w:val="32"/>
          <w:szCs w:val="32"/>
          <w:rtl/>
          <w:lang w:val="pl-PL" w:bidi="fa-IR"/>
        </w:rPr>
        <w:t xml:space="preserve"> </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2- بازگشت عاطف</w:t>
      </w:r>
      <w:r w:rsidR="006A0490">
        <w:rPr>
          <w:rFonts w:cs="Lotus" w:hint="cs"/>
          <w:sz w:val="32"/>
          <w:szCs w:val="32"/>
          <w:rtl/>
          <w:lang w:val="pl-PL" w:bidi="fa-IR"/>
        </w:rPr>
        <w:t>ي</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3- ناسازگار</w:t>
      </w:r>
      <w:r w:rsidR="006A0490">
        <w:rPr>
          <w:rFonts w:cs="Lotus" w:hint="cs"/>
          <w:sz w:val="32"/>
          <w:szCs w:val="32"/>
          <w:rtl/>
          <w:lang w:val="pl-PL" w:bidi="fa-IR"/>
        </w:rPr>
        <w:t>ي</w:t>
      </w:r>
      <w:r w:rsidRPr="00C621C2">
        <w:rPr>
          <w:rFonts w:cs="Lotus" w:hint="cs"/>
          <w:sz w:val="32"/>
          <w:szCs w:val="32"/>
          <w:rtl/>
          <w:lang w:val="pl-PL" w:bidi="fa-IR"/>
        </w:rPr>
        <w:t xml:space="preserve"> اجتماع</w:t>
      </w:r>
      <w:r w:rsidR="006A0490">
        <w:rPr>
          <w:rFonts w:cs="Lotus" w:hint="cs"/>
          <w:sz w:val="32"/>
          <w:szCs w:val="32"/>
          <w:rtl/>
          <w:lang w:val="pl-PL" w:bidi="fa-IR"/>
        </w:rPr>
        <w:t>ي</w:t>
      </w:r>
      <w:r w:rsidRPr="00C621C2">
        <w:rPr>
          <w:rFonts w:cs="Lotus" w:hint="cs"/>
          <w:sz w:val="32"/>
          <w:szCs w:val="32"/>
          <w:rtl/>
          <w:lang w:val="pl-PL" w:bidi="fa-IR"/>
        </w:rPr>
        <w:t xml:space="preserve"> </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4- فروپاش</w:t>
      </w:r>
      <w:r w:rsidR="006A0490">
        <w:rPr>
          <w:rFonts w:cs="Lotus" w:hint="cs"/>
          <w:sz w:val="32"/>
          <w:szCs w:val="32"/>
          <w:rtl/>
          <w:lang w:val="pl-PL" w:bidi="fa-IR"/>
        </w:rPr>
        <w:t>ي</w:t>
      </w:r>
      <w:r w:rsidRPr="00C621C2">
        <w:rPr>
          <w:rFonts w:cs="Lotus" w:hint="cs"/>
          <w:sz w:val="32"/>
          <w:szCs w:val="32"/>
          <w:rtl/>
          <w:lang w:val="pl-PL" w:bidi="fa-IR"/>
        </w:rPr>
        <w:t xml:space="preserve"> شخص</w:t>
      </w:r>
      <w:r w:rsidR="006A0490">
        <w:rPr>
          <w:rFonts w:cs="Lotus" w:hint="cs"/>
          <w:sz w:val="32"/>
          <w:szCs w:val="32"/>
          <w:rtl/>
          <w:lang w:val="pl-PL" w:bidi="fa-IR"/>
        </w:rPr>
        <w:t>ي</w:t>
      </w:r>
      <w:r w:rsidRPr="00C621C2">
        <w:rPr>
          <w:rFonts w:cs="Lotus" w:hint="cs"/>
          <w:sz w:val="32"/>
          <w:szCs w:val="32"/>
          <w:rtl/>
          <w:lang w:val="pl-PL" w:bidi="fa-IR"/>
        </w:rPr>
        <w:t xml:space="preserve">ت </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5- فقدان استقلال </w:t>
      </w:r>
    </w:p>
    <w:p w:rsidR="0041491F" w:rsidRPr="00C621C2" w:rsidRDefault="0041491F"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که هر کدام از ا</w:t>
      </w:r>
      <w:r w:rsidR="006A0490">
        <w:rPr>
          <w:rFonts w:cs="Lotus" w:hint="cs"/>
          <w:sz w:val="32"/>
          <w:szCs w:val="32"/>
          <w:rtl/>
          <w:lang w:val="pl-PL" w:bidi="fa-IR"/>
        </w:rPr>
        <w:t>ي</w:t>
      </w:r>
      <w:r w:rsidRPr="00C621C2">
        <w:rPr>
          <w:rFonts w:cs="Lotus" w:hint="cs"/>
          <w:sz w:val="32"/>
          <w:szCs w:val="32"/>
          <w:rtl/>
          <w:lang w:val="pl-PL" w:bidi="fa-IR"/>
        </w:rPr>
        <w:t>نها در فصل ها</w:t>
      </w:r>
      <w:r w:rsidR="006A0490">
        <w:rPr>
          <w:rFonts w:cs="Lotus" w:hint="cs"/>
          <w:sz w:val="32"/>
          <w:szCs w:val="32"/>
          <w:rtl/>
          <w:lang w:val="pl-PL" w:bidi="fa-IR"/>
        </w:rPr>
        <w:t>ي</w:t>
      </w:r>
      <w:r w:rsidRPr="00C621C2">
        <w:rPr>
          <w:rFonts w:cs="Lotus" w:hint="cs"/>
          <w:sz w:val="32"/>
          <w:szCs w:val="32"/>
          <w:rtl/>
          <w:lang w:val="pl-PL" w:bidi="fa-IR"/>
        </w:rPr>
        <w:t xml:space="preserve"> پ</w:t>
      </w:r>
      <w:r w:rsidR="006A0490">
        <w:rPr>
          <w:rFonts w:cs="Lotus" w:hint="cs"/>
          <w:sz w:val="32"/>
          <w:szCs w:val="32"/>
          <w:rtl/>
          <w:lang w:val="pl-PL" w:bidi="fa-IR"/>
        </w:rPr>
        <w:t>ي</w:t>
      </w:r>
      <w:r w:rsidRPr="00C621C2">
        <w:rPr>
          <w:rFonts w:cs="Lotus" w:hint="cs"/>
          <w:sz w:val="32"/>
          <w:szCs w:val="32"/>
          <w:rtl/>
          <w:lang w:val="pl-PL" w:bidi="fa-IR"/>
        </w:rPr>
        <w:t>ش توض</w:t>
      </w:r>
      <w:r w:rsidR="006A0490">
        <w:rPr>
          <w:rFonts w:cs="Lotus" w:hint="cs"/>
          <w:sz w:val="32"/>
          <w:szCs w:val="32"/>
          <w:rtl/>
          <w:lang w:val="pl-PL" w:bidi="fa-IR"/>
        </w:rPr>
        <w:t>ي</w:t>
      </w:r>
      <w:r w:rsidRPr="00C621C2">
        <w:rPr>
          <w:rFonts w:cs="Lotus" w:hint="cs"/>
          <w:sz w:val="32"/>
          <w:szCs w:val="32"/>
          <w:rtl/>
          <w:lang w:val="pl-PL" w:bidi="fa-IR"/>
        </w:rPr>
        <w:t>ح داده شده است و هر فرد</w:t>
      </w:r>
      <w:r w:rsidR="006A0490">
        <w:rPr>
          <w:rFonts w:cs="Lotus" w:hint="cs"/>
          <w:sz w:val="32"/>
          <w:szCs w:val="32"/>
          <w:rtl/>
          <w:lang w:val="pl-PL" w:bidi="fa-IR"/>
        </w:rPr>
        <w:t>ي</w:t>
      </w:r>
      <w:r w:rsidRPr="00C621C2">
        <w:rPr>
          <w:rFonts w:cs="Lotus" w:hint="cs"/>
          <w:sz w:val="32"/>
          <w:szCs w:val="32"/>
          <w:rtl/>
          <w:lang w:val="pl-PL" w:bidi="fa-IR"/>
        </w:rPr>
        <w:t xml:space="preserve"> با</w:t>
      </w:r>
      <w:r w:rsidR="006A0490">
        <w:rPr>
          <w:rFonts w:cs="Lotus" w:hint="cs"/>
          <w:sz w:val="32"/>
          <w:szCs w:val="32"/>
          <w:rtl/>
          <w:lang w:val="pl-PL" w:bidi="fa-IR"/>
        </w:rPr>
        <w:t>ي</w:t>
      </w:r>
      <w:r w:rsidRPr="00C621C2">
        <w:rPr>
          <w:rFonts w:cs="Lotus" w:hint="cs"/>
          <w:sz w:val="32"/>
          <w:szCs w:val="32"/>
          <w:rtl/>
          <w:lang w:val="pl-PL" w:bidi="fa-IR"/>
        </w:rPr>
        <w:t>د تا حد</w:t>
      </w:r>
      <w:r w:rsidR="006A0490">
        <w:rPr>
          <w:rFonts w:cs="Lotus" w:hint="cs"/>
          <w:sz w:val="32"/>
          <w:szCs w:val="32"/>
          <w:rtl/>
          <w:lang w:val="pl-PL" w:bidi="fa-IR"/>
        </w:rPr>
        <w:t>ي</w:t>
      </w:r>
      <w:r w:rsidRPr="00C621C2">
        <w:rPr>
          <w:rFonts w:cs="Lotus" w:hint="cs"/>
          <w:sz w:val="32"/>
          <w:szCs w:val="32"/>
          <w:rtl/>
          <w:lang w:val="pl-PL" w:bidi="fa-IR"/>
        </w:rPr>
        <w:t xml:space="preserve"> با ا</w:t>
      </w:r>
      <w:r w:rsidR="006A0490">
        <w:rPr>
          <w:rFonts w:cs="Lotus" w:hint="cs"/>
          <w:sz w:val="32"/>
          <w:szCs w:val="32"/>
          <w:rtl/>
          <w:lang w:val="pl-PL" w:bidi="fa-IR"/>
        </w:rPr>
        <w:t>ي</w:t>
      </w:r>
      <w:r w:rsidRPr="00C621C2">
        <w:rPr>
          <w:rFonts w:cs="Lotus" w:hint="cs"/>
          <w:sz w:val="32"/>
          <w:szCs w:val="32"/>
          <w:rtl/>
          <w:lang w:val="pl-PL" w:bidi="fa-IR"/>
        </w:rPr>
        <w:t>ن مع</w:t>
      </w:r>
      <w:r w:rsidR="006A0490">
        <w:rPr>
          <w:rFonts w:cs="Lotus" w:hint="cs"/>
          <w:sz w:val="32"/>
          <w:szCs w:val="32"/>
          <w:rtl/>
          <w:lang w:val="pl-PL" w:bidi="fa-IR"/>
        </w:rPr>
        <w:t>ي</w:t>
      </w:r>
      <w:r w:rsidRPr="00C621C2">
        <w:rPr>
          <w:rFonts w:cs="Lotus" w:hint="cs"/>
          <w:sz w:val="32"/>
          <w:szCs w:val="32"/>
          <w:rtl/>
          <w:lang w:val="pl-PL" w:bidi="fa-IR"/>
        </w:rPr>
        <w:t>ارها فاصله داشته باشدتا از نظر عاطف</w:t>
      </w:r>
      <w:r w:rsidR="006A0490">
        <w:rPr>
          <w:rFonts w:cs="Lotus" w:hint="cs"/>
          <w:sz w:val="32"/>
          <w:szCs w:val="32"/>
          <w:rtl/>
          <w:lang w:val="pl-PL" w:bidi="fa-IR"/>
        </w:rPr>
        <w:t>ي</w:t>
      </w:r>
      <w:r w:rsidRPr="00C621C2">
        <w:rPr>
          <w:rFonts w:cs="Lotus" w:hint="cs"/>
          <w:sz w:val="32"/>
          <w:szCs w:val="32"/>
          <w:rtl/>
          <w:lang w:val="pl-PL" w:bidi="fa-IR"/>
        </w:rPr>
        <w:t xml:space="preserve"> فرد</w:t>
      </w:r>
      <w:r w:rsidR="006A0490">
        <w:rPr>
          <w:rFonts w:cs="Lotus" w:hint="cs"/>
          <w:sz w:val="32"/>
          <w:szCs w:val="32"/>
          <w:rtl/>
          <w:lang w:val="pl-PL" w:bidi="fa-IR"/>
        </w:rPr>
        <w:t>ي</w:t>
      </w:r>
      <w:r w:rsidRPr="00C621C2">
        <w:rPr>
          <w:rFonts w:cs="Lotus" w:hint="cs"/>
          <w:sz w:val="32"/>
          <w:szCs w:val="32"/>
          <w:rtl/>
          <w:lang w:val="pl-PL" w:bidi="fa-IR"/>
        </w:rPr>
        <w:t xml:space="preserve"> بالغ به نظر برسد.</w:t>
      </w:r>
    </w:p>
    <w:p w:rsidR="0041491F" w:rsidRPr="00C621C2" w:rsidRDefault="0041491F" w:rsidP="007A4E65">
      <w:pPr>
        <w:bidi/>
        <w:spacing w:line="360" w:lineRule="auto"/>
        <w:jc w:val="lowKashida"/>
        <w:rPr>
          <w:rFonts w:cs="Lotus" w:hint="cs"/>
          <w:sz w:val="32"/>
          <w:szCs w:val="32"/>
          <w:rtl/>
          <w:lang w:val="pl-PL" w:bidi="fa-IR"/>
        </w:rPr>
      </w:pPr>
      <w:r w:rsidRPr="00C621C2">
        <w:rPr>
          <w:rFonts w:cs="Lotus" w:hint="cs"/>
          <w:sz w:val="32"/>
          <w:szCs w:val="32"/>
          <w:rtl/>
          <w:lang w:val="pl-PL" w:bidi="fa-IR"/>
        </w:rPr>
        <w:t>در ا</w:t>
      </w:r>
      <w:r w:rsidR="006A0490">
        <w:rPr>
          <w:rFonts w:cs="Lotus" w:hint="cs"/>
          <w:sz w:val="32"/>
          <w:szCs w:val="32"/>
          <w:rtl/>
          <w:lang w:val="pl-PL" w:bidi="fa-IR"/>
        </w:rPr>
        <w:t>ي</w:t>
      </w:r>
      <w:r w:rsidRPr="00C621C2">
        <w:rPr>
          <w:rFonts w:cs="Lotus" w:hint="cs"/>
          <w:sz w:val="32"/>
          <w:szCs w:val="32"/>
          <w:rtl/>
          <w:lang w:val="pl-PL" w:bidi="fa-IR"/>
        </w:rPr>
        <w:t>ن م</w:t>
      </w:r>
      <w:r w:rsidR="006A0490">
        <w:rPr>
          <w:rFonts w:cs="Lotus" w:hint="cs"/>
          <w:sz w:val="32"/>
          <w:szCs w:val="32"/>
          <w:rtl/>
          <w:lang w:val="pl-PL" w:bidi="fa-IR"/>
        </w:rPr>
        <w:t>ي</w:t>
      </w:r>
      <w:r w:rsidRPr="00C621C2">
        <w:rPr>
          <w:rFonts w:cs="Lotus" w:hint="cs"/>
          <w:sz w:val="32"/>
          <w:szCs w:val="32"/>
          <w:rtl/>
          <w:lang w:val="pl-PL" w:bidi="fa-IR"/>
        </w:rPr>
        <w:t>ان دانشجو</w:t>
      </w:r>
      <w:r w:rsidR="006A0490">
        <w:rPr>
          <w:rFonts w:cs="Lotus" w:hint="cs"/>
          <w:sz w:val="32"/>
          <w:szCs w:val="32"/>
          <w:rtl/>
          <w:lang w:val="pl-PL" w:bidi="fa-IR"/>
        </w:rPr>
        <w:t>ي</w:t>
      </w:r>
      <w:r w:rsidRPr="00C621C2">
        <w:rPr>
          <w:rFonts w:cs="Lotus" w:hint="cs"/>
          <w:sz w:val="32"/>
          <w:szCs w:val="32"/>
          <w:rtl/>
          <w:lang w:val="pl-PL" w:bidi="fa-IR"/>
        </w:rPr>
        <w:t>ان ب</w:t>
      </w:r>
      <w:r w:rsidR="006A0490">
        <w:rPr>
          <w:rFonts w:cs="Lotus" w:hint="cs"/>
          <w:sz w:val="32"/>
          <w:szCs w:val="32"/>
          <w:rtl/>
          <w:lang w:val="pl-PL" w:bidi="fa-IR"/>
        </w:rPr>
        <w:t>ي</w:t>
      </w:r>
      <w:r w:rsidRPr="00C621C2">
        <w:rPr>
          <w:rFonts w:cs="Lotus" w:hint="cs"/>
          <w:sz w:val="32"/>
          <w:szCs w:val="32"/>
          <w:rtl/>
          <w:lang w:val="pl-PL" w:bidi="fa-IR"/>
        </w:rPr>
        <w:t>شتر</w:t>
      </w:r>
      <w:r w:rsidR="006A0490">
        <w:rPr>
          <w:rFonts w:cs="Lotus" w:hint="cs"/>
          <w:sz w:val="32"/>
          <w:szCs w:val="32"/>
          <w:rtl/>
          <w:lang w:val="pl-PL" w:bidi="fa-IR"/>
        </w:rPr>
        <w:t>ي</w:t>
      </w:r>
      <w:r w:rsidRPr="00C621C2">
        <w:rPr>
          <w:rFonts w:cs="Lotus" w:hint="cs"/>
          <w:sz w:val="32"/>
          <w:szCs w:val="32"/>
          <w:rtl/>
          <w:lang w:val="pl-PL" w:bidi="fa-IR"/>
        </w:rPr>
        <w:t>ن نقش را در سازندگ</w:t>
      </w:r>
      <w:r w:rsidR="006A0490">
        <w:rPr>
          <w:rFonts w:cs="Lotus" w:hint="cs"/>
          <w:sz w:val="32"/>
          <w:szCs w:val="32"/>
          <w:rtl/>
          <w:lang w:val="pl-PL" w:bidi="fa-IR"/>
        </w:rPr>
        <w:t>ي</w:t>
      </w:r>
      <w:r w:rsidRPr="00C621C2">
        <w:rPr>
          <w:rFonts w:cs="Lotus" w:hint="cs"/>
          <w:sz w:val="32"/>
          <w:szCs w:val="32"/>
          <w:rtl/>
          <w:lang w:val="pl-PL" w:bidi="fa-IR"/>
        </w:rPr>
        <w:t xml:space="preserve"> فردا</w:t>
      </w:r>
      <w:r w:rsidR="006A0490">
        <w:rPr>
          <w:rFonts w:cs="Lotus" w:hint="cs"/>
          <w:sz w:val="32"/>
          <w:szCs w:val="32"/>
          <w:rtl/>
          <w:lang w:val="pl-PL" w:bidi="fa-IR"/>
        </w:rPr>
        <w:t>ي</w:t>
      </w:r>
      <w:r w:rsidRPr="00C621C2">
        <w:rPr>
          <w:rFonts w:cs="Lotus" w:hint="cs"/>
          <w:sz w:val="32"/>
          <w:szCs w:val="32"/>
          <w:rtl/>
          <w:lang w:val="pl-PL" w:bidi="fa-IR"/>
        </w:rPr>
        <w:t xml:space="preserve"> جامعه دارند با ا</w:t>
      </w:r>
      <w:r w:rsidR="006A0490">
        <w:rPr>
          <w:rFonts w:cs="Lotus" w:hint="cs"/>
          <w:sz w:val="32"/>
          <w:szCs w:val="32"/>
          <w:rtl/>
          <w:lang w:val="pl-PL" w:bidi="fa-IR"/>
        </w:rPr>
        <w:t>ي</w:t>
      </w:r>
      <w:r w:rsidRPr="00C621C2">
        <w:rPr>
          <w:rFonts w:cs="Lotus" w:hint="cs"/>
          <w:sz w:val="32"/>
          <w:szCs w:val="32"/>
          <w:rtl/>
          <w:lang w:val="pl-PL" w:bidi="fa-IR"/>
        </w:rPr>
        <w:t>ن تعب</w:t>
      </w:r>
      <w:r w:rsidR="006A0490">
        <w:rPr>
          <w:rFonts w:cs="Lotus" w:hint="cs"/>
          <w:sz w:val="32"/>
          <w:szCs w:val="32"/>
          <w:rtl/>
          <w:lang w:val="pl-PL" w:bidi="fa-IR"/>
        </w:rPr>
        <w:t>ي</w:t>
      </w:r>
      <w:r w:rsidRPr="00C621C2">
        <w:rPr>
          <w:rFonts w:cs="Lotus" w:hint="cs"/>
          <w:sz w:val="32"/>
          <w:szCs w:val="32"/>
          <w:rtl/>
          <w:lang w:val="pl-PL" w:bidi="fa-IR"/>
        </w:rPr>
        <w:t xml:space="preserve">ر، داشتن بلوغ </w:t>
      </w:r>
      <w:r w:rsidRPr="00C621C2">
        <w:rPr>
          <w:rFonts w:cs="Lotus" w:hint="cs"/>
          <w:sz w:val="32"/>
          <w:szCs w:val="32"/>
          <w:rtl/>
          <w:lang w:val="pl-PL" w:bidi="fa-IR"/>
        </w:rPr>
        <w:lastRenderedPageBreak/>
        <w:t>عاطف</w:t>
      </w:r>
      <w:r w:rsidR="006A0490">
        <w:rPr>
          <w:rFonts w:cs="Lotus" w:hint="cs"/>
          <w:sz w:val="32"/>
          <w:szCs w:val="32"/>
          <w:rtl/>
          <w:lang w:val="pl-PL" w:bidi="fa-IR"/>
        </w:rPr>
        <w:t>ي</w:t>
      </w:r>
      <w:r w:rsidRPr="00C621C2">
        <w:rPr>
          <w:rFonts w:cs="Lotus" w:hint="cs"/>
          <w:sz w:val="32"/>
          <w:szCs w:val="32"/>
          <w:rtl/>
          <w:lang w:val="pl-PL" w:bidi="fa-IR"/>
        </w:rPr>
        <w:t xml:space="preserve"> در افراد تا حد</w:t>
      </w:r>
      <w:r w:rsidR="006A0490">
        <w:rPr>
          <w:rFonts w:cs="Lotus" w:hint="cs"/>
          <w:sz w:val="32"/>
          <w:szCs w:val="32"/>
          <w:rtl/>
          <w:lang w:val="pl-PL" w:bidi="fa-IR"/>
        </w:rPr>
        <w:t>ي</w:t>
      </w:r>
      <w:r w:rsidRPr="00C621C2">
        <w:rPr>
          <w:rFonts w:cs="Lotus" w:hint="cs"/>
          <w:sz w:val="32"/>
          <w:szCs w:val="32"/>
          <w:rtl/>
          <w:lang w:val="pl-PL" w:bidi="fa-IR"/>
        </w:rPr>
        <w:t xml:space="preserve"> </w:t>
      </w:r>
      <w:r w:rsidR="007A4E65">
        <w:rPr>
          <w:rFonts w:cs="Lotus" w:hint="cs"/>
          <w:sz w:val="32"/>
          <w:szCs w:val="32"/>
          <w:rtl/>
          <w:lang w:val="pl-PL" w:bidi="fa-IR"/>
        </w:rPr>
        <w:t>ضروري</w:t>
      </w:r>
      <w:r w:rsidRPr="00C621C2">
        <w:rPr>
          <w:rFonts w:cs="Lotus" w:hint="cs"/>
          <w:sz w:val="32"/>
          <w:szCs w:val="32"/>
          <w:rtl/>
          <w:lang w:val="pl-PL" w:bidi="fa-IR"/>
        </w:rPr>
        <w:t xml:space="preserve"> م</w:t>
      </w:r>
      <w:r w:rsidR="006A0490">
        <w:rPr>
          <w:rFonts w:cs="Lotus" w:hint="cs"/>
          <w:sz w:val="32"/>
          <w:szCs w:val="32"/>
          <w:rtl/>
          <w:lang w:val="pl-PL" w:bidi="fa-IR"/>
        </w:rPr>
        <w:t>ي</w:t>
      </w:r>
      <w:r w:rsidRPr="00C621C2">
        <w:rPr>
          <w:rFonts w:cs="Lotus" w:hint="cs"/>
          <w:sz w:val="32"/>
          <w:szCs w:val="32"/>
          <w:rtl/>
          <w:lang w:val="pl-PL" w:bidi="fa-IR"/>
        </w:rPr>
        <w:t xml:space="preserve"> باشد با توجه به ا</w:t>
      </w:r>
      <w:r w:rsidR="006A0490">
        <w:rPr>
          <w:rFonts w:cs="Lotus" w:hint="cs"/>
          <w:sz w:val="32"/>
          <w:szCs w:val="32"/>
          <w:rtl/>
          <w:lang w:val="pl-PL" w:bidi="fa-IR"/>
        </w:rPr>
        <w:t>ي</w:t>
      </w:r>
      <w:r w:rsidRPr="00C621C2">
        <w:rPr>
          <w:rFonts w:cs="Lotus" w:hint="cs"/>
          <w:sz w:val="32"/>
          <w:szCs w:val="32"/>
          <w:rtl/>
          <w:lang w:val="pl-PL" w:bidi="fa-IR"/>
        </w:rPr>
        <w:t>ن مهم بر آن شد</w:t>
      </w:r>
      <w:r w:rsidR="006A0490">
        <w:rPr>
          <w:rFonts w:cs="Lotus" w:hint="cs"/>
          <w:sz w:val="32"/>
          <w:szCs w:val="32"/>
          <w:rtl/>
          <w:lang w:val="pl-PL" w:bidi="fa-IR"/>
        </w:rPr>
        <w:t>ي</w:t>
      </w:r>
      <w:r w:rsidRPr="00C621C2">
        <w:rPr>
          <w:rFonts w:cs="Lotus" w:hint="cs"/>
          <w:sz w:val="32"/>
          <w:szCs w:val="32"/>
          <w:rtl/>
          <w:lang w:val="pl-PL" w:bidi="fa-IR"/>
        </w:rPr>
        <w:t>م تا م</w:t>
      </w:r>
      <w:r w:rsidR="006A0490">
        <w:rPr>
          <w:rFonts w:cs="Lotus" w:hint="cs"/>
          <w:sz w:val="32"/>
          <w:szCs w:val="32"/>
          <w:rtl/>
          <w:lang w:val="pl-PL" w:bidi="fa-IR"/>
        </w:rPr>
        <w:t>ي</w:t>
      </w:r>
      <w:r w:rsidRPr="00C621C2">
        <w:rPr>
          <w:rFonts w:cs="Lotus" w:hint="cs"/>
          <w:sz w:val="32"/>
          <w:szCs w:val="32"/>
          <w:rtl/>
          <w:lang w:val="pl-PL" w:bidi="fa-IR"/>
        </w:rPr>
        <w:t>زان بلوغ عاطف</w:t>
      </w:r>
      <w:r w:rsidR="006A0490">
        <w:rPr>
          <w:rFonts w:cs="Lotus" w:hint="cs"/>
          <w:sz w:val="32"/>
          <w:szCs w:val="32"/>
          <w:rtl/>
          <w:lang w:val="pl-PL" w:bidi="fa-IR"/>
        </w:rPr>
        <w:t>ي</w:t>
      </w:r>
      <w:r w:rsidRPr="00C621C2">
        <w:rPr>
          <w:rFonts w:cs="Lotus" w:hint="cs"/>
          <w:sz w:val="32"/>
          <w:szCs w:val="32"/>
          <w:rtl/>
          <w:lang w:val="pl-PL" w:bidi="fa-IR"/>
        </w:rPr>
        <w:t xml:space="preserve"> افراد  دانشجو</w:t>
      </w:r>
      <w:r w:rsidR="006A0490">
        <w:rPr>
          <w:rFonts w:cs="Lotus" w:hint="cs"/>
          <w:sz w:val="32"/>
          <w:szCs w:val="32"/>
          <w:rtl/>
          <w:lang w:val="pl-PL" w:bidi="fa-IR"/>
        </w:rPr>
        <w:t>ي</w:t>
      </w:r>
      <w:r w:rsidRPr="00C621C2">
        <w:rPr>
          <w:rFonts w:cs="Lotus" w:hint="cs"/>
          <w:sz w:val="32"/>
          <w:szCs w:val="32"/>
          <w:rtl/>
          <w:lang w:val="pl-PL" w:bidi="fa-IR"/>
        </w:rPr>
        <w:t xml:space="preserve"> خانم مجرد و متأهل ب</w:t>
      </w:r>
      <w:r w:rsidR="006A0490">
        <w:rPr>
          <w:rFonts w:cs="Lotus" w:hint="cs"/>
          <w:sz w:val="32"/>
          <w:szCs w:val="32"/>
          <w:rtl/>
          <w:lang w:val="pl-PL" w:bidi="fa-IR"/>
        </w:rPr>
        <w:t>ي</w:t>
      </w:r>
      <w:r w:rsidRPr="00C621C2">
        <w:rPr>
          <w:rFonts w:cs="Lotus" w:hint="cs"/>
          <w:sz w:val="32"/>
          <w:szCs w:val="32"/>
          <w:rtl/>
          <w:lang w:val="pl-PL" w:bidi="fa-IR"/>
        </w:rPr>
        <w:t>ن 18 تا 30 سال دانشگاه س</w:t>
      </w:r>
      <w:r w:rsidR="006A0490">
        <w:rPr>
          <w:rFonts w:cs="Lotus" w:hint="cs"/>
          <w:sz w:val="32"/>
          <w:szCs w:val="32"/>
          <w:rtl/>
          <w:lang w:val="pl-PL" w:bidi="fa-IR"/>
        </w:rPr>
        <w:t>ي</w:t>
      </w:r>
      <w:r w:rsidRPr="00C621C2">
        <w:rPr>
          <w:rFonts w:cs="Lotus" w:hint="cs"/>
          <w:sz w:val="32"/>
          <w:szCs w:val="32"/>
          <w:rtl/>
          <w:lang w:val="pl-PL" w:bidi="fa-IR"/>
        </w:rPr>
        <w:t>ستان و بلوچستان را بسنج</w:t>
      </w:r>
      <w:r w:rsidR="006A0490">
        <w:rPr>
          <w:rFonts w:cs="Lotus" w:hint="cs"/>
          <w:sz w:val="32"/>
          <w:szCs w:val="32"/>
          <w:rtl/>
          <w:lang w:val="pl-PL" w:bidi="fa-IR"/>
        </w:rPr>
        <w:t>ي</w:t>
      </w:r>
      <w:r w:rsidRPr="00C621C2">
        <w:rPr>
          <w:rFonts w:cs="Lotus" w:hint="cs"/>
          <w:sz w:val="32"/>
          <w:szCs w:val="32"/>
          <w:rtl/>
          <w:lang w:val="pl-PL" w:bidi="fa-IR"/>
        </w:rPr>
        <w:t>م که شرح آن به صورت ز</w:t>
      </w:r>
      <w:r w:rsidR="006A0490">
        <w:rPr>
          <w:rFonts w:cs="Lotus" w:hint="cs"/>
          <w:sz w:val="32"/>
          <w:szCs w:val="32"/>
          <w:rtl/>
          <w:lang w:val="pl-PL" w:bidi="fa-IR"/>
        </w:rPr>
        <w:t>ي</w:t>
      </w:r>
      <w:r w:rsidRPr="00C621C2">
        <w:rPr>
          <w:rFonts w:cs="Lotus" w:hint="cs"/>
          <w:sz w:val="32"/>
          <w:szCs w:val="32"/>
          <w:rtl/>
          <w:lang w:val="pl-PL" w:bidi="fa-IR"/>
        </w:rPr>
        <w:t>ر م</w:t>
      </w:r>
      <w:r w:rsidR="006A0490">
        <w:rPr>
          <w:rFonts w:cs="Lotus" w:hint="cs"/>
          <w:sz w:val="32"/>
          <w:szCs w:val="32"/>
          <w:rtl/>
          <w:lang w:val="pl-PL" w:bidi="fa-IR"/>
        </w:rPr>
        <w:t>ي</w:t>
      </w:r>
      <w:r w:rsidRPr="00C621C2">
        <w:rPr>
          <w:rFonts w:cs="Lotus" w:hint="cs"/>
          <w:sz w:val="32"/>
          <w:szCs w:val="32"/>
          <w:rtl/>
          <w:lang w:val="pl-PL" w:bidi="fa-IR"/>
        </w:rPr>
        <w:t xml:space="preserve"> باشد:</w:t>
      </w:r>
    </w:p>
    <w:p w:rsidR="0041491F" w:rsidRPr="00C621C2" w:rsidRDefault="0041491F" w:rsidP="007A4E65">
      <w:pPr>
        <w:bidi/>
        <w:spacing w:line="360" w:lineRule="auto"/>
        <w:jc w:val="lowKashida"/>
        <w:rPr>
          <w:rFonts w:cs="Lotus" w:hint="cs"/>
          <w:sz w:val="32"/>
          <w:szCs w:val="32"/>
          <w:rtl/>
          <w:lang w:val="pl-PL" w:bidi="fa-IR"/>
        </w:rPr>
      </w:pPr>
      <w:r w:rsidRPr="00C621C2">
        <w:rPr>
          <w:rFonts w:cs="Lotus" w:hint="cs"/>
          <w:sz w:val="32"/>
          <w:szCs w:val="32"/>
          <w:rtl/>
          <w:lang w:val="pl-PL" w:bidi="fa-IR"/>
        </w:rPr>
        <w:t>ابتدا 160 نفر آزمودن</w:t>
      </w:r>
      <w:r w:rsidR="006A0490">
        <w:rPr>
          <w:rFonts w:cs="Lotus" w:hint="cs"/>
          <w:sz w:val="32"/>
          <w:szCs w:val="32"/>
          <w:rtl/>
          <w:lang w:val="pl-PL" w:bidi="fa-IR"/>
        </w:rPr>
        <w:t>ي</w:t>
      </w:r>
      <w:r w:rsidRPr="00C621C2">
        <w:rPr>
          <w:rFonts w:cs="Lotus" w:hint="cs"/>
          <w:sz w:val="32"/>
          <w:szCs w:val="32"/>
          <w:rtl/>
          <w:lang w:val="pl-PL" w:bidi="fa-IR"/>
        </w:rPr>
        <w:t xml:space="preserve"> را به طور تصادف</w:t>
      </w:r>
      <w:r w:rsidR="006A0490">
        <w:rPr>
          <w:rFonts w:cs="Lotus" w:hint="cs"/>
          <w:sz w:val="32"/>
          <w:szCs w:val="32"/>
          <w:rtl/>
          <w:lang w:val="pl-PL" w:bidi="fa-IR"/>
        </w:rPr>
        <w:t>ي</w:t>
      </w:r>
      <w:r w:rsidRPr="00C621C2">
        <w:rPr>
          <w:rFonts w:cs="Lotus" w:hint="cs"/>
          <w:sz w:val="32"/>
          <w:szCs w:val="32"/>
          <w:rtl/>
          <w:lang w:val="pl-PL" w:bidi="fa-IR"/>
        </w:rPr>
        <w:t xml:space="preserve"> انتخاب کرده 80 نفر مجرد و 80 نفر متأهل و م</w:t>
      </w:r>
      <w:r w:rsidR="006A0490">
        <w:rPr>
          <w:rFonts w:cs="Lotus" w:hint="cs"/>
          <w:sz w:val="32"/>
          <w:szCs w:val="32"/>
          <w:rtl/>
          <w:lang w:val="pl-PL" w:bidi="fa-IR"/>
        </w:rPr>
        <w:t>ي</w:t>
      </w:r>
      <w:r w:rsidRPr="00C621C2">
        <w:rPr>
          <w:rFonts w:cs="Lotus" w:hint="cs"/>
          <w:sz w:val="32"/>
          <w:szCs w:val="32"/>
          <w:rtl/>
          <w:lang w:val="pl-PL" w:bidi="fa-IR"/>
        </w:rPr>
        <w:t>زان بلوغ عاطف</w:t>
      </w:r>
      <w:r w:rsidR="006A0490">
        <w:rPr>
          <w:rFonts w:cs="Lotus" w:hint="cs"/>
          <w:sz w:val="32"/>
          <w:szCs w:val="32"/>
          <w:rtl/>
          <w:lang w:val="pl-PL" w:bidi="fa-IR"/>
        </w:rPr>
        <w:t>ي</w:t>
      </w:r>
      <w:r w:rsidRPr="00C621C2">
        <w:rPr>
          <w:rFonts w:cs="Lotus" w:hint="cs"/>
          <w:sz w:val="32"/>
          <w:szCs w:val="32"/>
          <w:rtl/>
          <w:lang w:val="pl-PL" w:bidi="fa-IR"/>
        </w:rPr>
        <w:t xml:space="preserve"> آنها را بوس</w:t>
      </w:r>
      <w:r w:rsidR="006A0490">
        <w:rPr>
          <w:rFonts w:cs="Lotus" w:hint="cs"/>
          <w:sz w:val="32"/>
          <w:szCs w:val="32"/>
          <w:rtl/>
          <w:lang w:val="pl-PL" w:bidi="fa-IR"/>
        </w:rPr>
        <w:t>ي</w:t>
      </w:r>
      <w:r w:rsidRPr="00C621C2">
        <w:rPr>
          <w:rFonts w:cs="Lotus" w:hint="cs"/>
          <w:sz w:val="32"/>
          <w:szCs w:val="32"/>
          <w:rtl/>
          <w:lang w:val="pl-PL" w:bidi="fa-IR"/>
        </w:rPr>
        <w:t>له پرسشنامه بلوغ عاطف</w:t>
      </w:r>
      <w:r w:rsidR="006A0490">
        <w:rPr>
          <w:rFonts w:cs="Lotus" w:hint="cs"/>
          <w:sz w:val="32"/>
          <w:szCs w:val="32"/>
          <w:rtl/>
          <w:lang w:val="pl-PL" w:bidi="fa-IR"/>
        </w:rPr>
        <w:t>ي</w:t>
      </w:r>
      <w:r w:rsidRPr="00C621C2">
        <w:rPr>
          <w:rFonts w:cs="Lotus" w:hint="cs"/>
          <w:sz w:val="32"/>
          <w:szCs w:val="32"/>
          <w:rtl/>
          <w:lang w:val="pl-PL" w:bidi="fa-IR"/>
        </w:rPr>
        <w:t xml:space="preserve"> </w:t>
      </w:r>
      <w:r w:rsidR="006A0490">
        <w:rPr>
          <w:rFonts w:cs="Lotus" w:hint="cs"/>
          <w:sz w:val="32"/>
          <w:szCs w:val="32"/>
          <w:rtl/>
          <w:lang w:val="pl-PL" w:bidi="fa-IR"/>
        </w:rPr>
        <w:t>ي</w:t>
      </w:r>
      <w:r w:rsidRPr="00C621C2">
        <w:rPr>
          <w:rFonts w:cs="Lotus" w:hint="cs"/>
          <w:sz w:val="32"/>
          <w:szCs w:val="32"/>
          <w:rtl/>
          <w:lang w:val="pl-PL" w:bidi="fa-IR"/>
        </w:rPr>
        <w:t xml:space="preserve">ا </w:t>
      </w:r>
      <w:r w:rsidR="007A4E65">
        <w:rPr>
          <w:rFonts w:cs="Lotus" w:hint="cs"/>
          <w:sz w:val="32"/>
          <w:szCs w:val="32"/>
          <w:rtl/>
          <w:lang w:val="pl-PL" w:bidi="fa-IR"/>
        </w:rPr>
        <w:t>شويرسينگ و بهاگاوا</w:t>
      </w:r>
      <w:r w:rsidR="00154FB8" w:rsidRPr="00C621C2">
        <w:rPr>
          <w:rFonts w:cs="Lotus" w:hint="cs"/>
          <w:sz w:val="32"/>
          <w:szCs w:val="32"/>
          <w:rtl/>
          <w:lang w:val="pl-PL" w:bidi="fa-IR"/>
        </w:rPr>
        <w:t xml:space="preserve"> مورد بررس</w:t>
      </w:r>
      <w:r w:rsidR="006A0490">
        <w:rPr>
          <w:rFonts w:cs="Lotus" w:hint="cs"/>
          <w:sz w:val="32"/>
          <w:szCs w:val="32"/>
          <w:rtl/>
          <w:lang w:val="pl-PL" w:bidi="fa-IR"/>
        </w:rPr>
        <w:t>ي</w:t>
      </w:r>
      <w:r w:rsidR="00154FB8" w:rsidRPr="00C621C2">
        <w:rPr>
          <w:rFonts w:cs="Lotus" w:hint="cs"/>
          <w:sz w:val="32"/>
          <w:szCs w:val="32"/>
          <w:rtl/>
          <w:lang w:val="pl-PL" w:bidi="fa-IR"/>
        </w:rPr>
        <w:t xml:space="preserve"> قرار داده و در ارز</w:t>
      </w:r>
      <w:r w:rsidR="006A0490">
        <w:rPr>
          <w:rFonts w:cs="Lotus" w:hint="cs"/>
          <w:sz w:val="32"/>
          <w:szCs w:val="32"/>
          <w:rtl/>
          <w:lang w:val="pl-PL" w:bidi="fa-IR"/>
        </w:rPr>
        <w:t>ي</w:t>
      </w:r>
      <w:r w:rsidR="00154FB8" w:rsidRPr="00C621C2">
        <w:rPr>
          <w:rFonts w:cs="Lotus" w:hint="cs"/>
          <w:sz w:val="32"/>
          <w:szCs w:val="32"/>
          <w:rtl/>
          <w:lang w:val="pl-PL" w:bidi="fa-IR"/>
        </w:rPr>
        <w:t>اب</w:t>
      </w:r>
      <w:r w:rsidR="006A0490">
        <w:rPr>
          <w:rFonts w:cs="Lotus" w:hint="cs"/>
          <w:sz w:val="32"/>
          <w:szCs w:val="32"/>
          <w:rtl/>
          <w:lang w:val="pl-PL" w:bidi="fa-IR"/>
        </w:rPr>
        <w:t>ي</w:t>
      </w:r>
      <w:r w:rsidR="00154FB8" w:rsidRPr="00C621C2">
        <w:rPr>
          <w:rFonts w:cs="Lotus" w:hint="cs"/>
          <w:sz w:val="32"/>
          <w:szCs w:val="32"/>
          <w:rtl/>
          <w:lang w:val="pl-PL" w:bidi="fa-IR"/>
        </w:rPr>
        <w:t xml:space="preserve"> انجام گرفته مع</w:t>
      </w:r>
      <w:r w:rsidR="006A0490">
        <w:rPr>
          <w:rFonts w:cs="Lotus" w:hint="cs"/>
          <w:sz w:val="32"/>
          <w:szCs w:val="32"/>
          <w:rtl/>
          <w:lang w:val="pl-PL" w:bidi="fa-IR"/>
        </w:rPr>
        <w:t>ي</w:t>
      </w:r>
      <w:r w:rsidR="00154FB8" w:rsidRPr="00C621C2">
        <w:rPr>
          <w:rFonts w:cs="Lotus" w:hint="cs"/>
          <w:sz w:val="32"/>
          <w:szCs w:val="32"/>
          <w:rtl/>
          <w:lang w:val="pl-PL" w:bidi="fa-IR"/>
        </w:rPr>
        <w:t>ن شد که تفاوت</w:t>
      </w:r>
      <w:r w:rsidR="006A0490">
        <w:rPr>
          <w:rFonts w:cs="Lotus" w:hint="cs"/>
          <w:sz w:val="32"/>
          <w:szCs w:val="32"/>
          <w:rtl/>
          <w:lang w:val="pl-PL" w:bidi="fa-IR"/>
        </w:rPr>
        <w:t>ي</w:t>
      </w:r>
      <w:r w:rsidR="00154FB8" w:rsidRPr="00C621C2">
        <w:rPr>
          <w:rFonts w:cs="Lotus" w:hint="cs"/>
          <w:sz w:val="32"/>
          <w:szCs w:val="32"/>
          <w:rtl/>
          <w:lang w:val="pl-PL" w:bidi="fa-IR"/>
        </w:rPr>
        <w:t xml:space="preserve"> از نظر بلوغ عاطف</w:t>
      </w:r>
      <w:r w:rsidR="006A0490">
        <w:rPr>
          <w:rFonts w:cs="Lotus" w:hint="cs"/>
          <w:sz w:val="32"/>
          <w:szCs w:val="32"/>
          <w:rtl/>
          <w:lang w:val="pl-PL" w:bidi="fa-IR"/>
        </w:rPr>
        <w:t>ي</w:t>
      </w:r>
      <w:r w:rsidR="00154FB8" w:rsidRPr="00C621C2">
        <w:rPr>
          <w:rFonts w:cs="Lotus" w:hint="cs"/>
          <w:sz w:val="32"/>
          <w:szCs w:val="32"/>
          <w:rtl/>
          <w:lang w:val="pl-PL" w:bidi="fa-IR"/>
        </w:rPr>
        <w:t xml:space="preserve"> در ب</w:t>
      </w:r>
      <w:r w:rsidR="006A0490">
        <w:rPr>
          <w:rFonts w:cs="Lotus" w:hint="cs"/>
          <w:sz w:val="32"/>
          <w:szCs w:val="32"/>
          <w:rtl/>
          <w:lang w:val="pl-PL" w:bidi="fa-IR"/>
        </w:rPr>
        <w:t>ي</w:t>
      </w:r>
      <w:r w:rsidR="00154FB8" w:rsidRPr="00C621C2">
        <w:rPr>
          <w:rFonts w:cs="Lotus" w:hint="cs"/>
          <w:sz w:val="32"/>
          <w:szCs w:val="32"/>
          <w:rtl/>
          <w:lang w:val="pl-PL" w:bidi="fa-IR"/>
        </w:rPr>
        <w:t>ن دانشجو</w:t>
      </w:r>
      <w:r w:rsidR="006A0490">
        <w:rPr>
          <w:rFonts w:cs="Lotus" w:hint="cs"/>
          <w:sz w:val="32"/>
          <w:szCs w:val="32"/>
          <w:rtl/>
          <w:lang w:val="pl-PL" w:bidi="fa-IR"/>
        </w:rPr>
        <w:t>ي</w:t>
      </w:r>
      <w:r w:rsidR="00154FB8" w:rsidRPr="00C621C2">
        <w:rPr>
          <w:rFonts w:cs="Lotus" w:hint="cs"/>
          <w:sz w:val="32"/>
          <w:szCs w:val="32"/>
          <w:rtl/>
          <w:lang w:val="pl-PL" w:bidi="fa-IR"/>
        </w:rPr>
        <w:t>ان خانم مجرد و متأهل 18 تا 30 سال دانشگاه س</w:t>
      </w:r>
      <w:r w:rsidR="006A0490">
        <w:rPr>
          <w:rFonts w:cs="Lotus" w:hint="cs"/>
          <w:sz w:val="32"/>
          <w:szCs w:val="32"/>
          <w:rtl/>
          <w:lang w:val="pl-PL" w:bidi="fa-IR"/>
        </w:rPr>
        <w:t>ي</w:t>
      </w:r>
      <w:r w:rsidR="00154FB8" w:rsidRPr="00C621C2">
        <w:rPr>
          <w:rFonts w:cs="Lotus" w:hint="cs"/>
          <w:sz w:val="32"/>
          <w:szCs w:val="32"/>
          <w:rtl/>
          <w:lang w:val="pl-PL" w:bidi="fa-IR"/>
        </w:rPr>
        <w:t>ستان و بلوچستان مشاهده نشده است. اما لازم به ذکر است که:</w:t>
      </w:r>
    </w:p>
    <w:p w:rsidR="00154FB8" w:rsidRPr="00C621C2" w:rsidRDefault="00154FB8" w:rsidP="007A4E65">
      <w:pPr>
        <w:bidi/>
        <w:spacing w:line="360" w:lineRule="auto"/>
        <w:jc w:val="lowKashida"/>
        <w:rPr>
          <w:rFonts w:cs="Lotus" w:hint="cs"/>
          <w:sz w:val="32"/>
          <w:szCs w:val="32"/>
          <w:rtl/>
          <w:lang w:val="pl-PL" w:bidi="fa-IR"/>
        </w:rPr>
      </w:pPr>
      <w:r w:rsidRPr="00C621C2">
        <w:rPr>
          <w:rFonts w:cs="Lotus" w:hint="cs"/>
          <w:sz w:val="32"/>
          <w:szCs w:val="32"/>
          <w:rtl/>
          <w:lang w:val="pl-PL" w:bidi="fa-IR"/>
        </w:rPr>
        <w:t xml:space="preserve"> فراوان</w:t>
      </w:r>
      <w:r w:rsidR="006A0490">
        <w:rPr>
          <w:rFonts w:cs="Lotus" w:hint="cs"/>
          <w:sz w:val="32"/>
          <w:szCs w:val="32"/>
          <w:rtl/>
          <w:lang w:val="pl-PL" w:bidi="fa-IR"/>
        </w:rPr>
        <w:t>ي</w:t>
      </w:r>
      <w:r w:rsidRPr="00C621C2">
        <w:rPr>
          <w:rFonts w:cs="Lotus" w:hint="cs"/>
          <w:sz w:val="32"/>
          <w:szCs w:val="32"/>
          <w:rtl/>
          <w:lang w:val="pl-PL" w:bidi="fa-IR"/>
        </w:rPr>
        <w:t xml:space="preserve"> مشاهده شده </w:t>
      </w:r>
      <w:r w:rsidR="005E3373" w:rsidRPr="00C621C2">
        <w:rPr>
          <w:rFonts w:cs="Lotus" w:hint="cs"/>
          <w:sz w:val="32"/>
          <w:szCs w:val="32"/>
          <w:rtl/>
          <w:lang w:val="pl-PL" w:bidi="fa-IR"/>
        </w:rPr>
        <w:t>در جدول تعداد افراد</w:t>
      </w:r>
      <w:r w:rsidR="006A0490">
        <w:rPr>
          <w:rFonts w:cs="Lotus" w:hint="cs"/>
          <w:sz w:val="32"/>
          <w:szCs w:val="32"/>
          <w:rtl/>
          <w:lang w:val="pl-PL" w:bidi="fa-IR"/>
        </w:rPr>
        <w:t>ي</w:t>
      </w:r>
      <w:r w:rsidR="005E3373" w:rsidRPr="00C621C2">
        <w:rPr>
          <w:rFonts w:cs="Lotus" w:hint="cs"/>
          <w:sz w:val="32"/>
          <w:szCs w:val="32"/>
          <w:rtl/>
          <w:lang w:val="pl-PL" w:bidi="fa-IR"/>
        </w:rPr>
        <w:t xml:space="preserve"> که از نظر بلوغ عاطف</w:t>
      </w:r>
      <w:r w:rsidR="006A0490">
        <w:rPr>
          <w:rFonts w:cs="Lotus" w:hint="cs"/>
          <w:sz w:val="32"/>
          <w:szCs w:val="32"/>
          <w:rtl/>
          <w:lang w:val="pl-PL" w:bidi="fa-IR"/>
        </w:rPr>
        <w:t>ي</w:t>
      </w:r>
      <w:r w:rsidR="005E3373" w:rsidRPr="00C621C2">
        <w:rPr>
          <w:rFonts w:cs="Lotus" w:hint="cs"/>
          <w:sz w:val="32"/>
          <w:szCs w:val="32"/>
          <w:rtl/>
          <w:lang w:val="pl-PL" w:bidi="fa-IR"/>
        </w:rPr>
        <w:t xml:space="preserve"> بس</w:t>
      </w:r>
      <w:r w:rsidR="006A0490">
        <w:rPr>
          <w:rFonts w:cs="Lotus" w:hint="cs"/>
          <w:sz w:val="32"/>
          <w:szCs w:val="32"/>
          <w:rtl/>
          <w:lang w:val="pl-PL" w:bidi="fa-IR"/>
        </w:rPr>
        <w:t>ي</w:t>
      </w:r>
      <w:r w:rsidR="005E3373" w:rsidRPr="00C621C2">
        <w:rPr>
          <w:rFonts w:cs="Lotus" w:hint="cs"/>
          <w:sz w:val="32"/>
          <w:szCs w:val="32"/>
          <w:rtl/>
          <w:lang w:val="pl-PL" w:bidi="fa-IR"/>
        </w:rPr>
        <w:t>ار بودند 40 نفر در ب</w:t>
      </w:r>
      <w:r w:rsidR="006A0490">
        <w:rPr>
          <w:rFonts w:cs="Lotus" w:hint="cs"/>
          <w:sz w:val="32"/>
          <w:szCs w:val="32"/>
          <w:rtl/>
          <w:lang w:val="pl-PL" w:bidi="fa-IR"/>
        </w:rPr>
        <w:t>ي</w:t>
      </w:r>
      <w:r w:rsidR="005E3373" w:rsidRPr="00C621C2">
        <w:rPr>
          <w:rFonts w:cs="Lotus" w:hint="cs"/>
          <w:sz w:val="32"/>
          <w:szCs w:val="32"/>
          <w:rtl/>
          <w:lang w:val="pl-PL" w:bidi="fa-IR"/>
        </w:rPr>
        <w:t>ن مجرد</w:t>
      </w:r>
      <w:r w:rsidR="006A0490">
        <w:rPr>
          <w:rFonts w:cs="Lotus" w:hint="cs"/>
          <w:sz w:val="32"/>
          <w:szCs w:val="32"/>
          <w:rtl/>
          <w:lang w:val="pl-PL" w:bidi="fa-IR"/>
        </w:rPr>
        <w:t>ي</w:t>
      </w:r>
      <w:r w:rsidR="005E3373" w:rsidRPr="00C621C2">
        <w:rPr>
          <w:rFonts w:cs="Lotus" w:hint="cs"/>
          <w:sz w:val="32"/>
          <w:szCs w:val="32"/>
          <w:rtl/>
          <w:lang w:val="pl-PL" w:bidi="fa-IR"/>
        </w:rPr>
        <w:t>ن اما در ب</w:t>
      </w:r>
      <w:r w:rsidR="006A0490">
        <w:rPr>
          <w:rFonts w:cs="Lotus" w:hint="cs"/>
          <w:sz w:val="32"/>
          <w:szCs w:val="32"/>
          <w:rtl/>
          <w:lang w:val="pl-PL" w:bidi="fa-IR"/>
        </w:rPr>
        <w:t>ي</w:t>
      </w:r>
      <w:r w:rsidR="005E3373" w:rsidRPr="00C621C2">
        <w:rPr>
          <w:rFonts w:cs="Lotus" w:hint="cs"/>
          <w:sz w:val="32"/>
          <w:szCs w:val="32"/>
          <w:rtl/>
          <w:lang w:val="pl-PL" w:bidi="fa-IR"/>
        </w:rPr>
        <w:t>ن متأهل</w:t>
      </w:r>
      <w:r w:rsidR="006A0490">
        <w:rPr>
          <w:rFonts w:cs="Lotus" w:hint="cs"/>
          <w:sz w:val="32"/>
          <w:szCs w:val="32"/>
          <w:rtl/>
          <w:lang w:val="pl-PL" w:bidi="fa-IR"/>
        </w:rPr>
        <w:t>ي</w:t>
      </w:r>
      <w:r w:rsidR="005E3373" w:rsidRPr="00C621C2">
        <w:rPr>
          <w:rFonts w:cs="Lotus" w:hint="cs"/>
          <w:sz w:val="32"/>
          <w:szCs w:val="32"/>
          <w:rtl/>
          <w:lang w:val="pl-PL" w:bidi="fa-IR"/>
        </w:rPr>
        <w:t>ن 25 نفر مشاهده شده از طرف د</w:t>
      </w:r>
      <w:r w:rsidR="006A0490">
        <w:rPr>
          <w:rFonts w:cs="Lotus" w:hint="cs"/>
          <w:sz w:val="32"/>
          <w:szCs w:val="32"/>
          <w:rtl/>
          <w:lang w:val="pl-PL" w:bidi="fa-IR"/>
        </w:rPr>
        <w:t>ي</w:t>
      </w:r>
      <w:r w:rsidR="005E3373" w:rsidRPr="00C621C2">
        <w:rPr>
          <w:rFonts w:cs="Lotus" w:hint="cs"/>
          <w:sz w:val="32"/>
          <w:szCs w:val="32"/>
          <w:rtl/>
          <w:lang w:val="pl-PL" w:bidi="fa-IR"/>
        </w:rPr>
        <w:t xml:space="preserve">گر تعداد افراد متأهل از نظر بلوغ </w:t>
      </w:r>
      <w:r w:rsidR="008C27C8" w:rsidRPr="00C621C2">
        <w:rPr>
          <w:rFonts w:cs="Lotus" w:hint="cs"/>
          <w:sz w:val="32"/>
          <w:szCs w:val="32"/>
          <w:rtl/>
          <w:lang w:val="pl-PL" w:bidi="fa-IR"/>
        </w:rPr>
        <w:t>عاطف</w:t>
      </w:r>
      <w:r w:rsidR="006A0490">
        <w:rPr>
          <w:rFonts w:cs="Lotus" w:hint="cs"/>
          <w:sz w:val="32"/>
          <w:szCs w:val="32"/>
          <w:rtl/>
          <w:lang w:val="pl-PL" w:bidi="fa-IR"/>
        </w:rPr>
        <w:t>ي</w:t>
      </w:r>
      <w:r w:rsidR="008C27C8" w:rsidRPr="00C621C2">
        <w:rPr>
          <w:rFonts w:cs="Lotus" w:hint="cs"/>
          <w:sz w:val="32"/>
          <w:szCs w:val="32"/>
          <w:rtl/>
          <w:lang w:val="pl-PL" w:bidi="fa-IR"/>
        </w:rPr>
        <w:t xml:space="preserve"> در </w:t>
      </w:r>
      <w:r w:rsidR="007A4E65">
        <w:rPr>
          <w:rFonts w:cs="Lotus" w:hint="cs"/>
          <w:sz w:val="32"/>
          <w:szCs w:val="32"/>
          <w:rtl/>
          <w:lang w:val="pl-PL" w:bidi="fa-IR"/>
        </w:rPr>
        <w:t xml:space="preserve">مقياس </w:t>
      </w:r>
      <w:r w:rsidR="008C27C8" w:rsidRPr="00C621C2">
        <w:rPr>
          <w:rFonts w:cs="Lotus" w:hint="cs"/>
          <w:sz w:val="32"/>
          <w:szCs w:val="32"/>
          <w:rtl/>
          <w:lang w:val="pl-PL" w:bidi="fa-IR"/>
        </w:rPr>
        <w:t>بس</w:t>
      </w:r>
      <w:r w:rsidR="006A0490">
        <w:rPr>
          <w:rFonts w:cs="Lotus" w:hint="cs"/>
          <w:sz w:val="32"/>
          <w:szCs w:val="32"/>
          <w:rtl/>
          <w:lang w:val="pl-PL" w:bidi="fa-IR"/>
        </w:rPr>
        <w:t>ي</w:t>
      </w:r>
      <w:r w:rsidR="008C27C8" w:rsidRPr="00C621C2">
        <w:rPr>
          <w:rFonts w:cs="Lotus" w:hint="cs"/>
          <w:sz w:val="32"/>
          <w:szCs w:val="32"/>
          <w:rtl/>
          <w:lang w:val="pl-PL" w:bidi="fa-IR"/>
        </w:rPr>
        <w:t>ار با ثبات برابر 13 نفر بوده که در مقا</w:t>
      </w:r>
      <w:r w:rsidR="006A0490">
        <w:rPr>
          <w:rFonts w:cs="Lotus" w:hint="cs"/>
          <w:sz w:val="32"/>
          <w:szCs w:val="32"/>
          <w:rtl/>
          <w:lang w:val="pl-PL" w:bidi="fa-IR"/>
        </w:rPr>
        <w:t>ي</w:t>
      </w:r>
      <w:r w:rsidR="008C27C8" w:rsidRPr="00C621C2">
        <w:rPr>
          <w:rFonts w:cs="Lotus" w:hint="cs"/>
          <w:sz w:val="32"/>
          <w:szCs w:val="32"/>
          <w:rtl/>
          <w:lang w:val="pl-PL" w:bidi="fa-IR"/>
        </w:rPr>
        <w:t>سه با افراد مجرد که 7 نفر بودند تعداد ب</w:t>
      </w:r>
      <w:r w:rsidR="006A0490">
        <w:rPr>
          <w:rFonts w:cs="Lotus" w:hint="cs"/>
          <w:sz w:val="32"/>
          <w:szCs w:val="32"/>
          <w:rtl/>
          <w:lang w:val="pl-PL" w:bidi="fa-IR"/>
        </w:rPr>
        <w:t>ي</w:t>
      </w:r>
      <w:r w:rsidR="008C27C8" w:rsidRPr="00C621C2">
        <w:rPr>
          <w:rFonts w:cs="Lotus" w:hint="cs"/>
          <w:sz w:val="32"/>
          <w:szCs w:val="32"/>
          <w:rtl/>
          <w:lang w:val="pl-PL" w:bidi="fa-IR"/>
        </w:rPr>
        <w:t>شتر</w:t>
      </w:r>
      <w:r w:rsidR="006A0490">
        <w:rPr>
          <w:rFonts w:cs="Lotus" w:hint="cs"/>
          <w:sz w:val="32"/>
          <w:szCs w:val="32"/>
          <w:rtl/>
          <w:lang w:val="pl-PL" w:bidi="fa-IR"/>
        </w:rPr>
        <w:t>ي</w:t>
      </w:r>
      <w:r w:rsidR="008C27C8" w:rsidRPr="00C621C2">
        <w:rPr>
          <w:rFonts w:cs="Lotus" w:hint="cs"/>
          <w:sz w:val="32"/>
          <w:szCs w:val="32"/>
          <w:rtl/>
          <w:lang w:val="pl-PL" w:bidi="fa-IR"/>
        </w:rPr>
        <w:t xml:space="preserve"> را شامل م</w:t>
      </w:r>
      <w:r w:rsidR="006A0490">
        <w:rPr>
          <w:rFonts w:cs="Lotus" w:hint="cs"/>
          <w:sz w:val="32"/>
          <w:szCs w:val="32"/>
          <w:rtl/>
          <w:lang w:val="pl-PL" w:bidi="fa-IR"/>
        </w:rPr>
        <w:t>ي</w:t>
      </w:r>
      <w:r w:rsidR="008C27C8" w:rsidRPr="00C621C2">
        <w:rPr>
          <w:rFonts w:cs="Lotus" w:hint="cs"/>
          <w:sz w:val="32"/>
          <w:szCs w:val="32"/>
          <w:rtl/>
          <w:lang w:val="pl-PL" w:bidi="fa-IR"/>
        </w:rPr>
        <w:t xml:space="preserve"> شود در نت</w:t>
      </w:r>
      <w:r w:rsidR="006A0490">
        <w:rPr>
          <w:rFonts w:cs="Lotus" w:hint="cs"/>
          <w:sz w:val="32"/>
          <w:szCs w:val="32"/>
          <w:rtl/>
          <w:lang w:val="pl-PL" w:bidi="fa-IR"/>
        </w:rPr>
        <w:t>ي</w:t>
      </w:r>
      <w:r w:rsidR="008C27C8" w:rsidRPr="00C621C2">
        <w:rPr>
          <w:rFonts w:cs="Lotus" w:hint="cs"/>
          <w:sz w:val="32"/>
          <w:szCs w:val="32"/>
          <w:rtl/>
          <w:lang w:val="pl-PL" w:bidi="fa-IR"/>
        </w:rPr>
        <w:t>جه به گونه ا</w:t>
      </w:r>
      <w:r w:rsidR="006A0490">
        <w:rPr>
          <w:rFonts w:cs="Lotus" w:hint="cs"/>
          <w:sz w:val="32"/>
          <w:szCs w:val="32"/>
          <w:rtl/>
          <w:lang w:val="pl-PL" w:bidi="fa-IR"/>
        </w:rPr>
        <w:t>ي</w:t>
      </w:r>
      <w:r w:rsidR="008C27C8" w:rsidRPr="00C621C2">
        <w:rPr>
          <w:rFonts w:cs="Lotus" w:hint="cs"/>
          <w:sz w:val="32"/>
          <w:szCs w:val="32"/>
          <w:rtl/>
          <w:lang w:val="pl-PL" w:bidi="fa-IR"/>
        </w:rPr>
        <w:t xml:space="preserve"> م</w:t>
      </w:r>
      <w:r w:rsidR="006A0490">
        <w:rPr>
          <w:rFonts w:cs="Lotus" w:hint="cs"/>
          <w:sz w:val="32"/>
          <w:szCs w:val="32"/>
          <w:rtl/>
          <w:lang w:val="pl-PL" w:bidi="fa-IR"/>
        </w:rPr>
        <w:t>ي</w:t>
      </w:r>
      <w:r w:rsidR="008C27C8" w:rsidRPr="00C621C2">
        <w:rPr>
          <w:rFonts w:cs="Lotus" w:hint="cs"/>
          <w:sz w:val="32"/>
          <w:szCs w:val="32"/>
          <w:rtl/>
          <w:lang w:val="pl-PL" w:bidi="fa-IR"/>
        </w:rPr>
        <w:t xml:space="preserve"> توان گفت که: </w:t>
      </w:r>
    </w:p>
    <w:p w:rsidR="008C27C8" w:rsidRPr="00C621C2" w:rsidRDefault="008C27C8"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افراد متأهل تا حدود</w:t>
      </w:r>
      <w:r w:rsidR="006A0490">
        <w:rPr>
          <w:rFonts w:cs="Lotus" w:hint="cs"/>
          <w:sz w:val="32"/>
          <w:szCs w:val="32"/>
          <w:rtl/>
          <w:lang w:val="pl-PL" w:bidi="fa-IR"/>
        </w:rPr>
        <w:t>ي</w:t>
      </w:r>
      <w:r w:rsidRPr="00C621C2">
        <w:rPr>
          <w:rFonts w:cs="Lotus" w:hint="cs"/>
          <w:sz w:val="32"/>
          <w:szCs w:val="32"/>
          <w:rtl/>
          <w:lang w:val="pl-PL" w:bidi="fa-IR"/>
        </w:rPr>
        <w:t xml:space="preserve"> ب</w:t>
      </w:r>
      <w:r w:rsidR="006A0490">
        <w:rPr>
          <w:rFonts w:cs="Lotus" w:hint="cs"/>
          <w:sz w:val="32"/>
          <w:szCs w:val="32"/>
          <w:rtl/>
          <w:lang w:val="pl-PL" w:bidi="fa-IR"/>
        </w:rPr>
        <w:t>ي</w:t>
      </w:r>
      <w:r w:rsidRPr="00C621C2">
        <w:rPr>
          <w:rFonts w:cs="Lotus" w:hint="cs"/>
          <w:sz w:val="32"/>
          <w:szCs w:val="32"/>
          <w:rtl/>
          <w:lang w:val="pl-PL" w:bidi="fa-IR"/>
        </w:rPr>
        <w:t xml:space="preserve">شتر از افراد مجرد به بلوغ </w:t>
      </w:r>
      <w:r w:rsidR="006240A9" w:rsidRPr="00C621C2">
        <w:rPr>
          <w:rFonts w:cs="Lotus" w:hint="cs"/>
          <w:sz w:val="32"/>
          <w:szCs w:val="32"/>
          <w:rtl/>
          <w:lang w:val="pl-PL" w:bidi="fa-IR"/>
        </w:rPr>
        <w:t>عاطف</w:t>
      </w:r>
      <w:r w:rsidR="006A0490">
        <w:rPr>
          <w:rFonts w:cs="Lotus" w:hint="cs"/>
          <w:sz w:val="32"/>
          <w:szCs w:val="32"/>
          <w:rtl/>
          <w:lang w:val="pl-PL" w:bidi="fa-IR"/>
        </w:rPr>
        <w:t>ي</w:t>
      </w:r>
      <w:r w:rsidR="006240A9" w:rsidRPr="00C621C2">
        <w:rPr>
          <w:rFonts w:cs="Lotus" w:hint="cs"/>
          <w:sz w:val="32"/>
          <w:szCs w:val="32"/>
          <w:rtl/>
          <w:lang w:val="pl-PL" w:bidi="fa-IR"/>
        </w:rPr>
        <w:t xml:space="preserve"> دست پ</w:t>
      </w:r>
      <w:r w:rsidR="006A0490">
        <w:rPr>
          <w:rFonts w:cs="Lotus" w:hint="cs"/>
          <w:sz w:val="32"/>
          <w:szCs w:val="32"/>
          <w:rtl/>
          <w:lang w:val="pl-PL" w:bidi="fa-IR"/>
        </w:rPr>
        <w:t>ي</w:t>
      </w:r>
      <w:r w:rsidR="006240A9" w:rsidRPr="00C621C2">
        <w:rPr>
          <w:rFonts w:cs="Lotus" w:hint="cs"/>
          <w:sz w:val="32"/>
          <w:szCs w:val="32"/>
          <w:rtl/>
          <w:lang w:val="pl-PL" w:bidi="fa-IR"/>
        </w:rPr>
        <w:t xml:space="preserve">دا کرده اند. </w:t>
      </w:r>
    </w:p>
    <w:p w:rsidR="006240A9" w:rsidRPr="00C621C2" w:rsidRDefault="006240A9" w:rsidP="00FB67C7">
      <w:pPr>
        <w:bidi/>
        <w:spacing w:line="360" w:lineRule="auto"/>
        <w:jc w:val="lowKashida"/>
        <w:rPr>
          <w:rFonts w:cs="Lotus" w:hint="cs"/>
          <w:sz w:val="32"/>
          <w:szCs w:val="32"/>
          <w:rtl/>
          <w:lang w:val="pl-PL" w:bidi="fa-IR"/>
        </w:rPr>
      </w:pPr>
    </w:p>
    <w:p w:rsidR="006240A9" w:rsidRPr="00C621C2" w:rsidRDefault="006240A9" w:rsidP="00FB67C7">
      <w:pPr>
        <w:bidi/>
        <w:spacing w:line="360" w:lineRule="auto"/>
        <w:jc w:val="lowKashida"/>
        <w:rPr>
          <w:rFonts w:cs="Lotus" w:hint="cs"/>
          <w:sz w:val="32"/>
          <w:szCs w:val="32"/>
          <w:rtl/>
          <w:lang w:val="pl-PL" w:bidi="fa-IR"/>
        </w:rPr>
      </w:pPr>
    </w:p>
    <w:p w:rsidR="006240A9" w:rsidRPr="00C621C2" w:rsidRDefault="006240A9" w:rsidP="00FB67C7">
      <w:pPr>
        <w:bidi/>
        <w:spacing w:line="360" w:lineRule="auto"/>
        <w:jc w:val="lowKashida"/>
        <w:rPr>
          <w:rFonts w:cs="Lotus" w:hint="cs"/>
          <w:sz w:val="32"/>
          <w:szCs w:val="32"/>
          <w:rtl/>
          <w:lang w:val="pl-PL" w:bidi="fa-IR"/>
        </w:rPr>
      </w:pPr>
    </w:p>
    <w:p w:rsidR="006240A9" w:rsidRPr="000628E2" w:rsidRDefault="006240A9" w:rsidP="00FB67C7">
      <w:pPr>
        <w:bidi/>
        <w:spacing w:line="360" w:lineRule="auto"/>
        <w:jc w:val="lowKashida"/>
        <w:rPr>
          <w:rFonts w:cs="Lotus" w:hint="cs"/>
          <w:b/>
          <w:bCs/>
          <w:sz w:val="32"/>
          <w:szCs w:val="32"/>
          <w:rtl/>
          <w:lang w:val="pl-PL" w:bidi="fa-IR"/>
        </w:rPr>
      </w:pPr>
      <w:r w:rsidRPr="000628E2">
        <w:rPr>
          <w:rFonts w:cs="Lotus" w:hint="cs"/>
          <w:b/>
          <w:bCs/>
          <w:sz w:val="32"/>
          <w:szCs w:val="32"/>
          <w:rtl/>
          <w:lang w:val="pl-PL" w:bidi="fa-IR"/>
        </w:rPr>
        <w:t>5-2- محدود</w:t>
      </w:r>
      <w:r w:rsidR="006A0490" w:rsidRPr="000628E2">
        <w:rPr>
          <w:rFonts w:cs="Lotus" w:hint="cs"/>
          <w:b/>
          <w:bCs/>
          <w:sz w:val="32"/>
          <w:szCs w:val="32"/>
          <w:rtl/>
          <w:lang w:val="pl-PL" w:bidi="fa-IR"/>
        </w:rPr>
        <w:t>ي</w:t>
      </w:r>
      <w:r w:rsidRPr="000628E2">
        <w:rPr>
          <w:rFonts w:cs="Lotus" w:hint="cs"/>
          <w:b/>
          <w:bCs/>
          <w:sz w:val="32"/>
          <w:szCs w:val="32"/>
          <w:rtl/>
          <w:lang w:val="pl-PL" w:bidi="fa-IR"/>
        </w:rPr>
        <w:t xml:space="preserve">تها: </w:t>
      </w:r>
    </w:p>
    <w:p w:rsidR="006240A9" w:rsidRPr="00C621C2" w:rsidRDefault="006240A9"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1- محدود</w:t>
      </w:r>
      <w:r w:rsidR="006A0490">
        <w:rPr>
          <w:rFonts w:cs="Lotus" w:hint="cs"/>
          <w:sz w:val="32"/>
          <w:szCs w:val="32"/>
          <w:rtl/>
          <w:lang w:val="pl-PL" w:bidi="fa-IR"/>
        </w:rPr>
        <w:t>ي</w:t>
      </w:r>
      <w:r w:rsidRPr="00C621C2">
        <w:rPr>
          <w:rFonts w:cs="Lotus" w:hint="cs"/>
          <w:sz w:val="32"/>
          <w:szCs w:val="32"/>
          <w:rtl/>
          <w:lang w:val="pl-PL" w:bidi="fa-IR"/>
        </w:rPr>
        <w:t>ت در تعداد آزمودن</w:t>
      </w:r>
      <w:r w:rsidR="006A0490">
        <w:rPr>
          <w:rFonts w:cs="Lotus" w:hint="cs"/>
          <w:sz w:val="32"/>
          <w:szCs w:val="32"/>
          <w:rtl/>
          <w:lang w:val="pl-PL" w:bidi="fa-IR"/>
        </w:rPr>
        <w:t>ي</w:t>
      </w:r>
      <w:r w:rsidRPr="00C621C2">
        <w:rPr>
          <w:rFonts w:cs="Lotus" w:hint="cs"/>
          <w:sz w:val="32"/>
          <w:szCs w:val="32"/>
          <w:rtl/>
          <w:lang w:val="pl-PL" w:bidi="fa-IR"/>
        </w:rPr>
        <w:t>ها، آزمودن</w:t>
      </w:r>
      <w:r w:rsidR="006A0490">
        <w:rPr>
          <w:rFonts w:cs="Lotus" w:hint="cs"/>
          <w:sz w:val="32"/>
          <w:szCs w:val="32"/>
          <w:rtl/>
          <w:lang w:val="pl-PL" w:bidi="fa-IR"/>
        </w:rPr>
        <w:t>ي</w:t>
      </w:r>
      <w:r w:rsidRPr="00C621C2">
        <w:rPr>
          <w:rFonts w:cs="Lotus" w:hint="cs"/>
          <w:sz w:val="32"/>
          <w:szCs w:val="32"/>
          <w:rtl/>
          <w:lang w:val="pl-PL" w:bidi="fa-IR"/>
        </w:rPr>
        <w:t>ها پژوهش حاضر جمعاً 160 نفر که 80  نفر مجرد و 80 نفر متأهل انتخاب شدند. با توجه به کوچک بودن نمونه نتا</w:t>
      </w:r>
      <w:r w:rsidR="006A0490">
        <w:rPr>
          <w:rFonts w:cs="Lotus" w:hint="cs"/>
          <w:sz w:val="32"/>
          <w:szCs w:val="32"/>
          <w:rtl/>
          <w:lang w:val="pl-PL" w:bidi="fa-IR"/>
        </w:rPr>
        <w:t>ي</w:t>
      </w:r>
      <w:r w:rsidRPr="00C621C2">
        <w:rPr>
          <w:rFonts w:cs="Lotus" w:hint="cs"/>
          <w:sz w:val="32"/>
          <w:szCs w:val="32"/>
          <w:rtl/>
          <w:lang w:val="pl-PL" w:bidi="fa-IR"/>
        </w:rPr>
        <w:t>ج قابل تعم</w:t>
      </w:r>
      <w:r w:rsidR="006A0490">
        <w:rPr>
          <w:rFonts w:cs="Lotus" w:hint="cs"/>
          <w:sz w:val="32"/>
          <w:szCs w:val="32"/>
          <w:rtl/>
          <w:lang w:val="pl-PL" w:bidi="fa-IR"/>
        </w:rPr>
        <w:t>ي</w:t>
      </w:r>
      <w:r w:rsidRPr="00C621C2">
        <w:rPr>
          <w:rFonts w:cs="Lotus" w:hint="cs"/>
          <w:sz w:val="32"/>
          <w:szCs w:val="32"/>
          <w:rtl/>
          <w:lang w:val="pl-PL" w:bidi="fa-IR"/>
        </w:rPr>
        <w:t>م به کل جامعه نبود و با</w:t>
      </w:r>
      <w:r w:rsidR="006A0490">
        <w:rPr>
          <w:rFonts w:cs="Lotus" w:hint="cs"/>
          <w:sz w:val="32"/>
          <w:szCs w:val="32"/>
          <w:rtl/>
          <w:lang w:val="pl-PL" w:bidi="fa-IR"/>
        </w:rPr>
        <w:t>ي</w:t>
      </w:r>
      <w:r w:rsidRPr="00C621C2">
        <w:rPr>
          <w:rFonts w:cs="Lotus" w:hint="cs"/>
          <w:sz w:val="32"/>
          <w:szCs w:val="32"/>
          <w:rtl/>
          <w:lang w:val="pl-PL" w:bidi="fa-IR"/>
        </w:rPr>
        <w:t>د احت</w:t>
      </w:r>
      <w:r w:rsidR="006A0490">
        <w:rPr>
          <w:rFonts w:cs="Lotus" w:hint="cs"/>
          <w:sz w:val="32"/>
          <w:szCs w:val="32"/>
          <w:rtl/>
          <w:lang w:val="pl-PL" w:bidi="fa-IR"/>
        </w:rPr>
        <w:t>ي</w:t>
      </w:r>
      <w:r w:rsidRPr="00C621C2">
        <w:rPr>
          <w:rFonts w:cs="Lotus" w:hint="cs"/>
          <w:sz w:val="32"/>
          <w:szCs w:val="32"/>
          <w:rtl/>
          <w:lang w:val="pl-PL" w:bidi="fa-IR"/>
        </w:rPr>
        <w:t xml:space="preserve">اط شود. </w:t>
      </w:r>
    </w:p>
    <w:p w:rsidR="006240A9" w:rsidRPr="00C621C2" w:rsidRDefault="006240A9"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2- عدم همکار</w:t>
      </w:r>
      <w:r w:rsidR="006A0490">
        <w:rPr>
          <w:rFonts w:cs="Lotus" w:hint="cs"/>
          <w:sz w:val="32"/>
          <w:szCs w:val="32"/>
          <w:rtl/>
          <w:lang w:val="pl-PL" w:bidi="fa-IR"/>
        </w:rPr>
        <w:t>ي</w:t>
      </w:r>
      <w:r w:rsidRPr="00C621C2">
        <w:rPr>
          <w:rFonts w:cs="Lotus" w:hint="cs"/>
          <w:sz w:val="32"/>
          <w:szCs w:val="32"/>
          <w:rtl/>
          <w:lang w:val="pl-PL" w:bidi="fa-IR"/>
        </w:rPr>
        <w:t xml:space="preserve"> تعداد</w:t>
      </w:r>
      <w:r w:rsidR="006A0490">
        <w:rPr>
          <w:rFonts w:cs="Lotus" w:hint="cs"/>
          <w:sz w:val="32"/>
          <w:szCs w:val="32"/>
          <w:rtl/>
          <w:lang w:val="pl-PL" w:bidi="fa-IR"/>
        </w:rPr>
        <w:t>ي</w:t>
      </w:r>
      <w:r w:rsidRPr="00C621C2">
        <w:rPr>
          <w:rFonts w:cs="Lotus" w:hint="cs"/>
          <w:sz w:val="32"/>
          <w:szCs w:val="32"/>
          <w:rtl/>
          <w:lang w:val="pl-PL" w:bidi="fa-IR"/>
        </w:rPr>
        <w:t xml:space="preserve"> از آزمودن</w:t>
      </w:r>
      <w:r w:rsidR="006A0490">
        <w:rPr>
          <w:rFonts w:cs="Lotus" w:hint="cs"/>
          <w:sz w:val="32"/>
          <w:szCs w:val="32"/>
          <w:rtl/>
          <w:lang w:val="pl-PL" w:bidi="fa-IR"/>
        </w:rPr>
        <w:t>ي</w:t>
      </w:r>
      <w:r w:rsidRPr="00C621C2">
        <w:rPr>
          <w:rFonts w:cs="Lotus" w:hint="cs"/>
          <w:sz w:val="32"/>
          <w:szCs w:val="32"/>
          <w:rtl/>
          <w:lang w:val="pl-PL" w:bidi="fa-IR"/>
        </w:rPr>
        <w:t xml:space="preserve">ها </w:t>
      </w:r>
    </w:p>
    <w:p w:rsidR="006240A9" w:rsidRPr="00C621C2" w:rsidRDefault="006240A9"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3- محدود بودن منابع تحق</w:t>
      </w:r>
      <w:r w:rsidR="006A0490">
        <w:rPr>
          <w:rFonts w:cs="Lotus" w:hint="cs"/>
          <w:sz w:val="32"/>
          <w:szCs w:val="32"/>
          <w:rtl/>
          <w:lang w:val="pl-PL" w:bidi="fa-IR"/>
        </w:rPr>
        <w:t>ي</w:t>
      </w:r>
      <w:r w:rsidRPr="00C621C2">
        <w:rPr>
          <w:rFonts w:cs="Lotus" w:hint="cs"/>
          <w:sz w:val="32"/>
          <w:szCs w:val="32"/>
          <w:rtl/>
          <w:lang w:val="pl-PL" w:bidi="fa-IR"/>
        </w:rPr>
        <w:t>ق در دسترس برا</w:t>
      </w:r>
      <w:r w:rsidR="006A0490">
        <w:rPr>
          <w:rFonts w:cs="Lotus" w:hint="cs"/>
          <w:sz w:val="32"/>
          <w:szCs w:val="32"/>
          <w:rtl/>
          <w:lang w:val="pl-PL" w:bidi="fa-IR"/>
        </w:rPr>
        <w:t>ي</w:t>
      </w:r>
      <w:r w:rsidRPr="00C621C2">
        <w:rPr>
          <w:rFonts w:cs="Lotus" w:hint="cs"/>
          <w:sz w:val="32"/>
          <w:szCs w:val="32"/>
          <w:rtl/>
          <w:lang w:val="pl-PL" w:bidi="fa-IR"/>
        </w:rPr>
        <w:t xml:space="preserve"> ا</w:t>
      </w:r>
      <w:r w:rsidR="006A0490">
        <w:rPr>
          <w:rFonts w:cs="Lotus" w:hint="cs"/>
          <w:sz w:val="32"/>
          <w:szCs w:val="32"/>
          <w:rtl/>
          <w:lang w:val="pl-PL" w:bidi="fa-IR"/>
        </w:rPr>
        <w:t>ي</w:t>
      </w:r>
      <w:r w:rsidRPr="00C621C2">
        <w:rPr>
          <w:rFonts w:cs="Lotus" w:hint="cs"/>
          <w:sz w:val="32"/>
          <w:szCs w:val="32"/>
          <w:rtl/>
          <w:lang w:val="pl-PL" w:bidi="fa-IR"/>
        </w:rPr>
        <w:t>ن منظور و امکان ته</w:t>
      </w:r>
      <w:r w:rsidR="006A0490">
        <w:rPr>
          <w:rFonts w:cs="Lotus" w:hint="cs"/>
          <w:sz w:val="32"/>
          <w:szCs w:val="32"/>
          <w:rtl/>
          <w:lang w:val="pl-PL" w:bidi="fa-IR"/>
        </w:rPr>
        <w:t>ي</w:t>
      </w:r>
      <w:r w:rsidRPr="00C621C2">
        <w:rPr>
          <w:rFonts w:cs="Lotus" w:hint="cs"/>
          <w:sz w:val="32"/>
          <w:szCs w:val="32"/>
          <w:rtl/>
          <w:lang w:val="pl-PL" w:bidi="fa-IR"/>
        </w:rPr>
        <w:t>ه آزمونها</w:t>
      </w:r>
      <w:r w:rsidR="006A0490">
        <w:rPr>
          <w:rFonts w:cs="Lotus" w:hint="cs"/>
          <w:sz w:val="32"/>
          <w:szCs w:val="32"/>
          <w:rtl/>
          <w:lang w:val="pl-PL" w:bidi="fa-IR"/>
        </w:rPr>
        <w:t>ي</w:t>
      </w:r>
      <w:r w:rsidRPr="00C621C2">
        <w:rPr>
          <w:rFonts w:cs="Lotus" w:hint="cs"/>
          <w:sz w:val="32"/>
          <w:szCs w:val="32"/>
          <w:rtl/>
          <w:lang w:val="pl-PL" w:bidi="fa-IR"/>
        </w:rPr>
        <w:t xml:space="preserve"> معتبر برا</w:t>
      </w:r>
      <w:r w:rsidR="006A0490">
        <w:rPr>
          <w:rFonts w:cs="Lotus" w:hint="cs"/>
          <w:sz w:val="32"/>
          <w:szCs w:val="32"/>
          <w:rtl/>
          <w:lang w:val="pl-PL" w:bidi="fa-IR"/>
        </w:rPr>
        <w:t>ي</w:t>
      </w:r>
      <w:r w:rsidRPr="00C621C2">
        <w:rPr>
          <w:rFonts w:cs="Lotus" w:hint="cs"/>
          <w:sz w:val="32"/>
          <w:szCs w:val="32"/>
          <w:rtl/>
          <w:lang w:val="pl-PL" w:bidi="fa-IR"/>
        </w:rPr>
        <w:t xml:space="preserve"> به دست آوردن نمره واقع</w:t>
      </w:r>
      <w:r w:rsidR="006A0490">
        <w:rPr>
          <w:rFonts w:cs="Lotus" w:hint="cs"/>
          <w:sz w:val="32"/>
          <w:szCs w:val="32"/>
          <w:rtl/>
          <w:lang w:val="pl-PL" w:bidi="fa-IR"/>
        </w:rPr>
        <w:t>ي</w:t>
      </w:r>
      <w:r w:rsidRPr="00C621C2">
        <w:rPr>
          <w:rFonts w:cs="Lotus" w:hint="cs"/>
          <w:sz w:val="32"/>
          <w:szCs w:val="32"/>
          <w:rtl/>
          <w:lang w:val="pl-PL" w:bidi="fa-IR"/>
        </w:rPr>
        <w:t xml:space="preserve"> بلوغ عاطف</w:t>
      </w:r>
      <w:r w:rsidR="006A0490">
        <w:rPr>
          <w:rFonts w:cs="Lotus" w:hint="cs"/>
          <w:sz w:val="32"/>
          <w:szCs w:val="32"/>
          <w:rtl/>
          <w:lang w:val="pl-PL" w:bidi="fa-IR"/>
        </w:rPr>
        <w:t>ي</w:t>
      </w:r>
      <w:r w:rsidRPr="00C621C2">
        <w:rPr>
          <w:rFonts w:cs="Lotus" w:hint="cs"/>
          <w:sz w:val="32"/>
          <w:szCs w:val="32"/>
          <w:rtl/>
          <w:lang w:val="pl-PL" w:bidi="fa-IR"/>
        </w:rPr>
        <w:t>. در صورت نبودن حما</w:t>
      </w:r>
      <w:r w:rsidR="006A0490">
        <w:rPr>
          <w:rFonts w:cs="Lotus" w:hint="cs"/>
          <w:sz w:val="32"/>
          <w:szCs w:val="32"/>
          <w:rtl/>
          <w:lang w:val="pl-PL" w:bidi="fa-IR"/>
        </w:rPr>
        <w:t>ي</w:t>
      </w:r>
      <w:r w:rsidRPr="00C621C2">
        <w:rPr>
          <w:rFonts w:cs="Lotus" w:hint="cs"/>
          <w:sz w:val="32"/>
          <w:szCs w:val="32"/>
          <w:rtl/>
          <w:lang w:val="pl-PL" w:bidi="fa-IR"/>
        </w:rPr>
        <w:t>تها و فرصتها فقط به خانمها</w:t>
      </w:r>
      <w:r w:rsidR="006A0490">
        <w:rPr>
          <w:rFonts w:cs="Lotus" w:hint="cs"/>
          <w:sz w:val="32"/>
          <w:szCs w:val="32"/>
          <w:rtl/>
          <w:lang w:val="pl-PL" w:bidi="fa-IR"/>
        </w:rPr>
        <w:t>ي</w:t>
      </w:r>
      <w:r w:rsidRPr="00C621C2">
        <w:rPr>
          <w:rFonts w:cs="Lotus" w:hint="cs"/>
          <w:sz w:val="32"/>
          <w:szCs w:val="32"/>
          <w:rtl/>
          <w:lang w:val="pl-PL" w:bidi="fa-IR"/>
        </w:rPr>
        <w:t xml:space="preserve"> ساکن در خوابگاه ادب</w:t>
      </w:r>
      <w:r w:rsidR="006A0490">
        <w:rPr>
          <w:rFonts w:cs="Lotus" w:hint="cs"/>
          <w:sz w:val="32"/>
          <w:szCs w:val="32"/>
          <w:rtl/>
          <w:lang w:val="pl-PL" w:bidi="fa-IR"/>
        </w:rPr>
        <w:t>ي</w:t>
      </w:r>
      <w:r w:rsidRPr="00C621C2">
        <w:rPr>
          <w:rFonts w:cs="Lotus" w:hint="cs"/>
          <w:sz w:val="32"/>
          <w:szCs w:val="32"/>
          <w:rtl/>
          <w:lang w:val="pl-PL" w:bidi="fa-IR"/>
        </w:rPr>
        <w:t>ات و متأهل</w:t>
      </w:r>
      <w:r w:rsidR="006A0490">
        <w:rPr>
          <w:rFonts w:cs="Lotus" w:hint="cs"/>
          <w:sz w:val="32"/>
          <w:szCs w:val="32"/>
          <w:rtl/>
          <w:lang w:val="pl-PL" w:bidi="fa-IR"/>
        </w:rPr>
        <w:t>ي</w:t>
      </w:r>
      <w:r w:rsidRPr="00C621C2">
        <w:rPr>
          <w:rFonts w:cs="Lotus" w:hint="cs"/>
          <w:sz w:val="32"/>
          <w:szCs w:val="32"/>
          <w:rtl/>
          <w:lang w:val="pl-PL" w:bidi="fa-IR"/>
        </w:rPr>
        <w:t>ن اکتفا کرد</w:t>
      </w:r>
      <w:r w:rsidR="006A0490">
        <w:rPr>
          <w:rFonts w:cs="Lotus" w:hint="cs"/>
          <w:sz w:val="32"/>
          <w:szCs w:val="32"/>
          <w:rtl/>
          <w:lang w:val="pl-PL" w:bidi="fa-IR"/>
        </w:rPr>
        <w:t>ي</w:t>
      </w:r>
      <w:r w:rsidRPr="00C621C2">
        <w:rPr>
          <w:rFonts w:cs="Lotus" w:hint="cs"/>
          <w:sz w:val="32"/>
          <w:szCs w:val="32"/>
          <w:rtl/>
          <w:lang w:val="pl-PL" w:bidi="fa-IR"/>
        </w:rPr>
        <w:t xml:space="preserve">م. </w:t>
      </w:r>
    </w:p>
    <w:p w:rsidR="006240A9" w:rsidRPr="00C621C2" w:rsidRDefault="006240A9" w:rsidP="00FB67C7">
      <w:pPr>
        <w:bidi/>
        <w:spacing w:line="360" w:lineRule="auto"/>
        <w:jc w:val="lowKashida"/>
        <w:rPr>
          <w:rFonts w:cs="Lotus" w:hint="cs"/>
          <w:sz w:val="32"/>
          <w:szCs w:val="32"/>
          <w:rtl/>
          <w:lang w:val="pl-PL" w:bidi="fa-IR"/>
        </w:rPr>
      </w:pPr>
    </w:p>
    <w:p w:rsidR="006240A9" w:rsidRPr="000628E2" w:rsidRDefault="006240A9" w:rsidP="00FB67C7">
      <w:pPr>
        <w:bidi/>
        <w:spacing w:line="360" w:lineRule="auto"/>
        <w:jc w:val="lowKashida"/>
        <w:rPr>
          <w:rFonts w:cs="Lotus" w:hint="cs"/>
          <w:b/>
          <w:bCs/>
          <w:sz w:val="32"/>
          <w:szCs w:val="32"/>
          <w:rtl/>
          <w:lang w:val="pl-PL" w:bidi="fa-IR"/>
        </w:rPr>
      </w:pPr>
      <w:r w:rsidRPr="000628E2">
        <w:rPr>
          <w:rFonts w:cs="Lotus" w:hint="cs"/>
          <w:b/>
          <w:bCs/>
          <w:sz w:val="32"/>
          <w:szCs w:val="32"/>
          <w:rtl/>
          <w:lang w:val="pl-PL" w:bidi="fa-IR"/>
        </w:rPr>
        <w:t>5-3-</w:t>
      </w:r>
      <w:r w:rsidRPr="00C621C2">
        <w:rPr>
          <w:rFonts w:cs="Lotus" w:hint="cs"/>
          <w:sz w:val="32"/>
          <w:szCs w:val="32"/>
          <w:rtl/>
          <w:lang w:val="pl-PL" w:bidi="fa-IR"/>
        </w:rPr>
        <w:t xml:space="preserve"> </w:t>
      </w:r>
      <w:r w:rsidRPr="000628E2">
        <w:rPr>
          <w:rFonts w:cs="Lotus" w:hint="cs"/>
          <w:b/>
          <w:bCs/>
          <w:sz w:val="32"/>
          <w:szCs w:val="32"/>
          <w:rtl/>
          <w:lang w:val="pl-PL" w:bidi="fa-IR"/>
        </w:rPr>
        <w:t>پ</w:t>
      </w:r>
      <w:r w:rsidR="006A0490" w:rsidRPr="000628E2">
        <w:rPr>
          <w:rFonts w:cs="Lotus" w:hint="cs"/>
          <w:b/>
          <w:bCs/>
          <w:sz w:val="32"/>
          <w:szCs w:val="32"/>
          <w:rtl/>
          <w:lang w:val="pl-PL" w:bidi="fa-IR"/>
        </w:rPr>
        <w:t>ي</w:t>
      </w:r>
      <w:r w:rsidRPr="000628E2">
        <w:rPr>
          <w:rFonts w:cs="Lotus" w:hint="cs"/>
          <w:b/>
          <w:bCs/>
          <w:sz w:val="32"/>
          <w:szCs w:val="32"/>
          <w:rtl/>
          <w:lang w:val="pl-PL" w:bidi="fa-IR"/>
        </w:rPr>
        <w:t xml:space="preserve">شنهادات: </w:t>
      </w:r>
    </w:p>
    <w:p w:rsidR="006240A9" w:rsidRPr="00C621C2" w:rsidRDefault="006240A9"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1- پ</w:t>
      </w:r>
      <w:r w:rsidR="006A0490">
        <w:rPr>
          <w:rFonts w:cs="Lotus" w:hint="cs"/>
          <w:sz w:val="32"/>
          <w:szCs w:val="32"/>
          <w:rtl/>
          <w:lang w:val="pl-PL" w:bidi="fa-IR"/>
        </w:rPr>
        <w:t>ي</w:t>
      </w:r>
      <w:r w:rsidRPr="00C621C2">
        <w:rPr>
          <w:rFonts w:cs="Lotus" w:hint="cs"/>
          <w:sz w:val="32"/>
          <w:szCs w:val="32"/>
          <w:rtl/>
          <w:lang w:val="pl-PL" w:bidi="fa-IR"/>
        </w:rPr>
        <w:t>شنهاد م</w:t>
      </w:r>
      <w:r w:rsidR="006A0490">
        <w:rPr>
          <w:rFonts w:cs="Lotus" w:hint="cs"/>
          <w:sz w:val="32"/>
          <w:szCs w:val="32"/>
          <w:rtl/>
          <w:lang w:val="pl-PL" w:bidi="fa-IR"/>
        </w:rPr>
        <w:t>ي</w:t>
      </w:r>
      <w:r w:rsidRPr="00C621C2">
        <w:rPr>
          <w:rFonts w:cs="Lotus" w:hint="cs"/>
          <w:sz w:val="32"/>
          <w:szCs w:val="32"/>
          <w:rtl/>
          <w:lang w:val="pl-PL" w:bidi="fa-IR"/>
        </w:rPr>
        <w:t xml:space="preserve"> شود که محققان د</w:t>
      </w:r>
      <w:r w:rsidR="006A0490">
        <w:rPr>
          <w:rFonts w:cs="Lotus" w:hint="cs"/>
          <w:sz w:val="32"/>
          <w:szCs w:val="32"/>
          <w:rtl/>
          <w:lang w:val="pl-PL" w:bidi="fa-IR"/>
        </w:rPr>
        <w:t>ي</w:t>
      </w:r>
      <w:r w:rsidRPr="00C621C2">
        <w:rPr>
          <w:rFonts w:cs="Lotus" w:hint="cs"/>
          <w:sz w:val="32"/>
          <w:szCs w:val="32"/>
          <w:rtl/>
          <w:lang w:val="pl-PL" w:bidi="fa-IR"/>
        </w:rPr>
        <w:t>گر مسئله تعداد آزمودن</w:t>
      </w:r>
      <w:r w:rsidR="006A0490">
        <w:rPr>
          <w:rFonts w:cs="Lotus" w:hint="cs"/>
          <w:sz w:val="32"/>
          <w:szCs w:val="32"/>
          <w:rtl/>
          <w:lang w:val="pl-PL" w:bidi="fa-IR"/>
        </w:rPr>
        <w:t>ي</w:t>
      </w:r>
      <w:r w:rsidRPr="00C621C2">
        <w:rPr>
          <w:rFonts w:cs="Lotus" w:hint="cs"/>
          <w:sz w:val="32"/>
          <w:szCs w:val="32"/>
          <w:rtl/>
          <w:lang w:val="pl-PL" w:bidi="fa-IR"/>
        </w:rPr>
        <w:t xml:space="preserve"> را در نظر قرار دهند و تا آن جا که امکان دارد افراد ب</w:t>
      </w:r>
      <w:r w:rsidR="006A0490">
        <w:rPr>
          <w:rFonts w:cs="Lotus" w:hint="cs"/>
          <w:sz w:val="32"/>
          <w:szCs w:val="32"/>
          <w:rtl/>
          <w:lang w:val="pl-PL" w:bidi="fa-IR"/>
        </w:rPr>
        <w:t>ي</w:t>
      </w:r>
      <w:r w:rsidRPr="00C621C2">
        <w:rPr>
          <w:rFonts w:cs="Lotus" w:hint="cs"/>
          <w:sz w:val="32"/>
          <w:szCs w:val="32"/>
          <w:rtl/>
          <w:lang w:val="pl-PL" w:bidi="fa-IR"/>
        </w:rPr>
        <w:t>شتر</w:t>
      </w:r>
      <w:r w:rsidR="006A0490">
        <w:rPr>
          <w:rFonts w:cs="Lotus" w:hint="cs"/>
          <w:sz w:val="32"/>
          <w:szCs w:val="32"/>
          <w:rtl/>
          <w:lang w:val="pl-PL" w:bidi="fa-IR"/>
        </w:rPr>
        <w:t>ي</w:t>
      </w:r>
      <w:r w:rsidRPr="00C621C2">
        <w:rPr>
          <w:rFonts w:cs="Lotus" w:hint="cs"/>
          <w:sz w:val="32"/>
          <w:szCs w:val="32"/>
          <w:rtl/>
          <w:lang w:val="pl-PL" w:bidi="fa-IR"/>
        </w:rPr>
        <w:t xml:space="preserve"> را در پژوهش شرکت دهند.</w:t>
      </w:r>
    </w:p>
    <w:p w:rsidR="006240A9" w:rsidRPr="00C621C2" w:rsidRDefault="006240A9"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t>2- برا</w:t>
      </w:r>
      <w:r w:rsidR="006A0490">
        <w:rPr>
          <w:rFonts w:cs="Lotus" w:hint="cs"/>
          <w:sz w:val="32"/>
          <w:szCs w:val="32"/>
          <w:rtl/>
          <w:lang w:val="pl-PL" w:bidi="fa-IR"/>
        </w:rPr>
        <w:t>ي</w:t>
      </w:r>
      <w:r w:rsidRPr="00C621C2">
        <w:rPr>
          <w:rFonts w:cs="Lotus" w:hint="cs"/>
          <w:sz w:val="32"/>
          <w:szCs w:val="32"/>
          <w:rtl/>
          <w:lang w:val="pl-PL" w:bidi="fa-IR"/>
        </w:rPr>
        <w:t xml:space="preserve"> کسب اطلاعات دق</w:t>
      </w:r>
      <w:r w:rsidR="006A0490">
        <w:rPr>
          <w:rFonts w:cs="Lotus" w:hint="cs"/>
          <w:sz w:val="32"/>
          <w:szCs w:val="32"/>
          <w:rtl/>
          <w:lang w:val="pl-PL" w:bidi="fa-IR"/>
        </w:rPr>
        <w:t>ي</w:t>
      </w:r>
      <w:r w:rsidRPr="00C621C2">
        <w:rPr>
          <w:rFonts w:cs="Lotus" w:hint="cs"/>
          <w:sz w:val="32"/>
          <w:szCs w:val="32"/>
          <w:rtl/>
          <w:lang w:val="pl-PL" w:bidi="fa-IR"/>
        </w:rPr>
        <w:t>ق تر و ب</w:t>
      </w:r>
      <w:r w:rsidR="006A0490">
        <w:rPr>
          <w:rFonts w:cs="Lotus" w:hint="cs"/>
          <w:sz w:val="32"/>
          <w:szCs w:val="32"/>
          <w:rtl/>
          <w:lang w:val="pl-PL" w:bidi="fa-IR"/>
        </w:rPr>
        <w:t>ي</w:t>
      </w:r>
      <w:r w:rsidRPr="00C621C2">
        <w:rPr>
          <w:rFonts w:cs="Lotus" w:hint="cs"/>
          <w:sz w:val="32"/>
          <w:szCs w:val="32"/>
          <w:rtl/>
          <w:lang w:val="pl-PL" w:bidi="fa-IR"/>
        </w:rPr>
        <w:t>شتر و سنجش درست بلوغ عاطف</w:t>
      </w:r>
      <w:r w:rsidR="006A0490">
        <w:rPr>
          <w:rFonts w:cs="Lotus" w:hint="cs"/>
          <w:sz w:val="32"/>
          <w:szCs w:val="32"/>
          <w:rtl/>
          <w:lang w:val="pl-PL" w:bidi="fa-IR"/>
        </w:rPr>
        <w:t>ي</w:t>
      </w:r>
      <w:r w:rsidRPr="00C621C2">
        <w:rPr>
          <w:rFonts w:cs="Lotus" w:hint="cs"/>
          <w:sz w:val="32"/>
          <w:szCs w:val="32"/>
          <w:rtl/>
          <w:lang w:val="pl-PL" w:bidi="fa-IR"/>
        </w:rPr>
        <w:t xml:space="preserve"> پرسشنامه ا</w:t>
      </w:r>
      <w:r w:rsidR="006A0490">
        <w:rPr>
          <w:rFonts w:cs="Lotus" w:hint="cs"/>
          <w:sz w:val="32"/>
          <w:szCs w:val="32"/>
          <w:rtl/>
          <w:lang w:val="pl-PL" w:bidi="fa-IR"/>
        </w:rPr>
        <w:t>ي</w:t>
      </w:r>
      <w:r w:rsidRPr="00C621C2">
        <w:rPr>
          <w:rFonts w:cs="Lotus" w:hint="cs"/>
          <w:sz w:val="32"/>
          <w:szCs w:val="32"/>
          <w:rtl/>
          <w:lang w:val="pl-PL" w:bidi="fa-IR"/>
        </w:rPr>
        <w:t xml:space="preserve"> با اعتبار ب</w:t>
      </w:r>
      <w:r w:rsidR="006A0490">
        <w:rPr>
          <w:rFonts w:cs="Lotus" w:hint="cs"/>
          <w:sz w:val="32"/>
          <w:szCs w:val="32"/>
          <w:rtl/>
          <w:lang w:val="pl-PL" w:bidi="fa-IR"/>
        </w:rPr>
        <w:t>ي</w:t>
      </w:r>
      <w:r w:rsidRPr="00C621C2">
        <w:rPr>
          <w:rFonts w:cs="Lotus" w:hint="cs"/>
          <w:sz w:val="32"/>
          <w:szCs w:val="32"/>
          <w:rtl/>
          <w:lang w:val="pl-PL" w:bidi="fa-IR"/>
        </w:rPr>
        <w:t>شتر</w:t>
      </w:r>
      <w:r w:rsidR="006A0490">
        <w:rPr>
          <w:rFonts w:cs="Lotus" w:hint="cs"/>
          <w:sz w:val="32"/>
          <w:szCs w:val="32"/>
          <w:rtl/>
          <w:lang w:val="pl-PL" w:bidi="fa-IR"/>
        </w:rPr>
        <w:t>ي</w:t>
      </w:r>
      <w:r w:rsidRPr="00C621C2">
        <w:rPr>
          <w:rFonts w:cs="Lotus" w:hint="cs"/>
          <w:sz w:val="32"/>
          <w:szCs w:val="32"/>
          <w:rtl/>
          <w:lang w:val="pl-PL" w:bidi="fa-IR"/>
        </w:rPr>
        <w:t xml:space="preserve"> و هنجار شده با فرهنگ ا</w:t>
      </w:r>
      <w:r w:rsidR="006A0490">
        <w:rPr>
          <w:rFonts w:cs="Lotus" w:hint="cs"/>
          <w:sz w:val="32"/>
          <w:szCs w:val="32"/>
          <w:rtl/>
          <w:lang w:val="pl-PL" w:bidi="fa-IR"/>
        </w:rPr>
        <w:t>ي</w:t>
      </w:r>
      <w:r w:rsidRPr="00C621C2">
        <w:rPr>
          <w:rFonts w:cs="Lotus" w:hint="cs"/>
          <w:sz w:val="32"/>
          <w:szCs w:val="32"/>
          <w:rtl/>
          <w:lang w:val="pl-PL" w:bidi="fa-IR"/>
        </w:rPr>
        <w:t xml:space="preserve">ران ساخته شود. </w:t>
      </w:r>
    </w:p>
    <w:p w:rsidR="006240A9" w:rsidRPr="00C621C2" w:rsidRDefault="006240A9" w:rsidP="00FB67C7">
      <w:pPr>
        <w:bidi/>
        <w:spacing w:line="360" w:lineRule="auto"/>
        <w:jc w:val="lowKashida"/>
        <w:rPr>
          <w:rFonts w:cs="Lotus" w:hint="cs"/>
          <w:sz w:val="32"/>
          <w:szCs w:val="32"/>
          <w:rtl/>
          <w:lang w:val="pl-PL" w:bidi="fa-IR"/>
        </w:rPr>
      </w:pPr>
      <w:r w:rsidRPr="00C621C2">
        <w:rPr>
          <w:rFonts w:cs="Lotus" w:hint="cs"/>
          <w:sz w:val="32"/>
          <w:szCs w:val="32"/>
          <w:rtl/>
          <w:lang w:val="pl-PL" w:bidi="fa-IR"/>
        </w:rPr>
        <w:lastRenderedPageBreak/>
        <w:t>3- در زم</w:t>
      </w:r>
      <w:r w:rsidR="006A0490">
        <w:rPr>
          <w:rFonts w:cs="Lotus" w:hint="cs"/>
          <w:sz w:val="32"/>
          <w:szCs w:val="32"/>
          <w:rtl/>
          <w:lang w:val="pl-PL" w:bidi="fa-IR"/>
        </w:rPr>
        <w:t>ي</w:t>
      </w:r>
      <w:r w:rsidRPr="00C621C2">
        <w:rPr>
          <w:rFonts w:cs="Lotus" w:hint="cs"/>
          <w:sz w:val="32"/>
          <w:szCs w:val="32"/>
          <w:rtl/>
          <w:lang w:val="pl-PL" w:bidi="fa-IR"/>
        </w:rPr>
        <w:t>نه علت شناس</w:t>
      </w:r>
      <w:r w:rsidR="006A0490">
        <w:rPr>
          <w:rFonts w:cs="Lotus" w:hint="cs"/>
          <w:sz w:val="32"/>
          <w:szCs w:val="32"/>
          <w:rtl/>
          <w:lang w:val="pl-PL" w:bidi="fa-IR"/>
        </w:rPr>
        <w:t>ي</w:t>
      </w:r>
      <w:r w:rsidRPr="00C621C2">
        <w:rPr>
          <w:rFonts w:cs="Lotus" w:hint="cs"/>
          <w:sz w:val="32"/>
          <w:szCs w:val="32"/>
          <w:rtl/>
          <w:lang w:val="pl-PL" w:bidi="fa-IR"/>
        </w:rPr>
        <w:t xml:space="preserve"> عدم بلوغ عاطف</w:t>
      </w:r>
      <w:r w:rsidR="006A0490">
        <w:rPr>
          <w:rFonts w:cs="Lotus" w:hint="cs"/>
          <w:sz w:val="32"/>
          <w:szCs w:val="32"/>
          <w:rtl/>
          <w:lang w:val="pl-PL" w:bidi="fa-IR"/>
        </w:rPr>
        <w:t>ي</w:t>
      </w:r>
      <w:r w:rsidRPr="00C621C2">
        <w:rPr>
          <w:rFonts w:cs="Lotus" w:hint="cs"/>
          <w:sz w:val="32"/>
          <w:szCs w:val="32"/>
          <w:rtl/>
          <w:lang w:val="pl-PL" w:bidi="fa-IR"/>
        </w:rPr>
        <w:t xml:space="preserve"> مطالعات</w:t>
      </w:r>
      <w:r w:rsidR="006A0490">
        <w:rPr>
          <w:rFonts w:cs="Lotus" w:hint="cs"/>
          <w:sz w:val="32"/>
          <w:szCs w:val="32"/>
          <w:rtl/>
          <w:lang w:val="pl-PL" w:bidi="fa-IR"/>
        </w:rPr>
        <w:t>ي</w:t>
      </w:r>
      <w:r w:rsidRPr="00C621C2">
        <w:rPr>
          <w:rFonts w:cs="Lotus" w:hint="cs"/>
          <w:sz w:val="32"/>
          <w:szCs w:val="32"/>
          <w:rtl/>
          <w:lang w:val="pl-PL" w:bidi="fa-IR"/>
        </w:rPr>
        <w:t xml:space="preserve"> صورت گ</w:t>
      </w:r>
      <w:r w:rsidR="006A0490">
        <w:rPr>
          <w:rFonts w:cs="Lotus" w:hint="cs"/>
          <w:sz w:val="32"/>
          <w:szCs w:val="32"/>
          <w:rtl/>
          <w:lang w:val="pl-PL" w:bidi="fa-IR"/>
        </w:rPr>
        <w:t>ي</w:t>
      </w:r>
      <w:r w:rsidRPr="00C621C2">
        <w:rPr>
          <w:rFonts w:cs="Lotus" w:hint="cs"/>
          <w:sz w:val="32"/>
          <w:szCs w:val="32"/>
          <w:rtl/>
          <w:lang w:val="pl-PL" w:bidi="fa-IR"/>
        </w:rPr>
        <w:t xml:space="preserve">رد. </w:t>
      </w:r>
    </w:p>
    <w:p w:rsidR="008C5FF9" w:rsidRDefault="008C5FF9" w:rsidP="008C5FF9">
      <w:pPr>
        <w:bidi/>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پرسشنامه بلوغ عاطفي </w:t>
      </w:r>
    </w:p>
    <w:p w:rsidR="008C5FF9" w:rsidRPr="00AA222C" w:rsidRDefault="008C5FF9" w:rsidP="008C5FF9">
      <w:pPr>
        <w:bidi/>
        <w:jc w:val="lowKashida"/>
        <w:rPr>
          <w:rFonts w:ascii="Gulim" w:eastAsia="Gulim" w:hAnsi="Gulim" w:cs="Lotus" w:hint="cs"/>
          <w:b/>
          <w:bCs/>
          <w:sz w:val="32"/>
          <w:szCs w:val="32"/>
          <w:rtl/>
          <w:lang w:bidi="fa-IR"/>
        </w:rPr>
      </w:pPr>
    </w:p>
    <w:p w:rsidR="008C5FF9" w:rsidRDefault="008C5FF9" w:rsidP="008C5FF9">
      <w:pPr>
        <w:bidi/>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لطفاً‌ اطلاعات زير را تكميل نماييد: </w:t>
      </w:r>
    </w:p>
    <w:p w:rsidR="008C5FF9" w:rsidRPr="00AA222C" w:rsidRDefault="00CD7965" w:rsidP="008C5FF9">
      <w:pPr>
        <w:bidi/>
        <w:jc w:val="lowKashida"/>
        <w:rPr>
          <w:rFonts w:ascii="Gulim" w:eastAsia="Gulim" w:hAnsi="Gulim" w:cs="Lotus" w:hint="cs"/>
          <w:sz w:val="32"/>
          <w:szCs w:val="32"/>
          <w:rtl/>
          <w:lang w:bidi="fa-IR"/>
        </w:rPr>
      </w:pPr>
      <w:r>
        <w:rPr>
          <w:rFonts w:ascii="Gulim" w:eastAsia="Gulim" w:hAnsi="Gulim" w:cs="Lotus" w:hint="cs"/>
          <w:noProof/>
          <w:sz w:val="32"/>
          <w:szCs w:val="32"/>
          <w:rtl/>
        </w:rPr>
        <mc:AlternateContent>
          <mc:Choice Requires="wps">
            <w:drawing>
              <wp:anchor distT="0" distB="0" distL="114300" distR="114300" simplePos="0" relativeHeight="251703296" behindDoc="1" locked="0" layoutInCell="1" allowOverlap="1">
                <wp:simplePos x="0" y="0"/>
                <wp:positionH relativeFrom="column">
                  <wp:posOffset>609600</wp:posOffset>
                </wp:positionH>
                <wp:positionV relativeFrom="paragraph">
                  <wp:posOffset>193040</wp:posOffset>
                </wp:positionV>
                <wp:extent cx="5105400" cy="1143000"/>
                <wp:effectExtent l="14605" t="10160" r="13970" b="18415"/>
                <wp:wrapNone/>
                <wp:docPr id="11"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143000"/>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C28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6" o:spid="_x0000_s1026" type="#_x0000_t176" style="position:absolute;margin-left:48pt;margin-top:15.2pt;width:402pt;height:90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" strokeweight="1.5pt"/>
            </w:pict>
          </mc:Fallback>
        </mc:AlternateContent>
      </w:r>
    </w:p>
    <w:p w:rsidR="008C5FF9" w:rsidRDefault="008C5FF9" w:rsidP="008C5FF9">
      <w:pPr>
        <w:bidi/>
        <w:jc w:val="lowKashida"/>
        <w:rPr>
          <w:rFonts w:ascii="Tahoma" w:eastAsia="Gulim" w:hAnsi="Tahoma" w:cs="Lotus" w:hint="cs"/>
          <w:rtl/>
          <w:lang w:bidi="fa-IR"/>
        </w:rPr>
      </w:pPr>
      <w:r>
        <w:rPr>
          <w:rFonts w:ascii="Gulim" w:eastAsia="Gulim" w:hAnsi="Gulim" w:cs="Lotus" w:hint="cs"/>
          <w:sz w:val="32"/>
          <w:szCs w:val="32"/>
          <w:rtl/>
          <w:lang w:bidi="fa-IR"/>
        </w:rPr>
        <w:tab/>
      </w:r>
      <w:r w:rsidRPr="00351A88">
        <w:rPr>
          <w:rFonts w:ascii="Gulim" w:eastAsia="Gulim" w:hAnsi="Gulim" w:cs="Lotus" w:hint="cs"/>
          <w:rtl/>
          <w:lang w:bidi="fa-IR"/>
        </w:rPr>
        <w:t>نام و نام خانوادگي</w:t>
      </w:r>
      <w:r>
        <w:rPr>
          <w:rFonts w:ascii="Gulim" w:eastAsia="Gulim" w:hAnsi="Gulim" w:cs="Lotus" w:hint="cs"/>
          <w:rtl/>
          <w:lang w:bidi="fa-IR"/>
        </w:rPr>
        <w:tab/>
      </w:r>
      <w:r>
        <w:rPr>
          <w:rFonts w:ascii="Gulim" w:eastAsia="Gulim" w:hAnsi="Gulim" w:cs="Lotus" w:hint="cs"/>
          <w:rtl/>
          <w:lang w:bidi="fa-IR"/>
        </w:rPr>
        <w:tab/>
        <w:t>تاريخ تولد:     /    /</w:t>
      </w:r>
      <w:r>
        <w:rPr>
          <w:rFonts w:ascii="Gulim" w:eastAsia="Gulim" w:hAnsi="Gulim" w:cs="Lotus" w:hint="cs"/>
          <w:rtl/>
          <w:lang w:bidi="fa-IR"/>
        </w:rPr>
        <w:tab/>
      </w:r>
      <w:r>
        <w:rPr>
          <w:rFonts w:ascii="Gulim" w:eastAsia="Gulim" w:hAnsi="Gulim" w:cs="Lotus" w:hint="cs"/>
          <w:rtl/>
          <w:lang w:bidi="fa-IR"/>
        </w:rPr>
        <w:tab/>
        <w:t>تاريخ اجرا</w:t>
      </w:r>
      <w:r>
        <w:rPr>
          <w:rFonts w:ascii="Tahoma" w:eastAsia="Gulim" w:hAnsi="Tahoma" w:cs="Lotus" w:hint="cs"/>
          <w:rtl/>
          <w:lang w:bidi="fa-IR"/>
        </w:rPr>
        <w:t>:     /    /</w:t>
      </w:r>
    </w:p>
    <w:p w:rsidR="008C5FF9" w:rsidRDefault="008C5FF9" w:rsidP="008C5FF9">
      <w:pPr>
        <w:bidi/>
        <w:jc w:val="lowKashida"/>
        <w:rPr>
          <w:rFonts w:ascii="Tahoma" w:eastAsia="Gulim" w:hAnsi="Tahoma" w:cs="Lotus" w:hint="cs"/>
          <w:rtl/>
          <w:lang w:bidi="fa-IR"/>
        </w:rPr>
      </w:pPr>
      <w:r>
        <w:rPr>
          <w:rFonts w:ascii="Tahoma" w:eastAsia="Gulim" w:hAnsi="Tahoma" w:cs="Lotus" w:hint="cs"/>
          <w:rtl/>
          <w:lang w:bidi="fa-IR"/>
        </w:rPr>
        <w:tab/>
        <w:t>تحصيلات:</w:t>
      </w:r>
      <w:r>
        <w:rPr>
          <w:rFonts w:ascii="Tahoma" w:eastAsia="Gulim" w:hAnsi="Tahoma" w:cs="Lotus" w:hint="cs"/>
          <w:rtl/>
          <w:lang w:bidi="fa-IR"/>
        </w:rPr>
        <w:tab/>
      </w:r>
      <w:r>
        <w:rPr>
          <w:rFonts w:ascii="Tahoma" w:eastAsia="Gulim" w:hAnsi="Tahoma" w:cs="Lotus" w:hint="cs"/>
          <w:rtl/>
          <w:lang w:bidi="fa-IR"/>
        </w:rPr>
        <w:tab/>
        <w:t>شغل:</w:t>
      </w:r>
      <w:r>
        <w:rPr>
          <w:rFonts w:ascii="Tahoma" w:eastAsia="Gulim" w:hAnsi="Tahoma" w:cs="Lotus" w:hint="cs"/>
          <w:rtl/>
          <w:lang w:bidi="fa-IR"/>
        </w:rPr>
        <w:tab/>
      </w:r>
      <w:r>
        <w:rPr>
          <w:rFonts w:ascii="Tahoma" w:eastAsia="Gulim" w:hAnsi="Tahoma" w:cs="Lotus" w:hint="cs"/>
          <w:rtl/>
          <w:lang w:bidi="fa-IR"/>
        </w:rPr>
        <w:tab/>
      </w:r>
      <w:r>
        <w:rPr>
          <w:rFonts w:ascii="Tahoma" w:eastAsia="Gulim" w:hAnsi="Tahoma" w:cs="Lotus" w:hint="cs"/>
          <w:rtl/>
          <w:lang w:bidi="fa-IR"/>
        </w:rPr>
        <w:tab/>
        <w:t>درآمد ماهانه:</w:t>
      </w:r>
    </w:p>
    <w:p w:rsidR="008C5FF9" w:rsidRPr="00351A88" w:rsidRDefault="008C5FF9" w:rsidP="008C5FF9">
      <w:pPr>
        <w:bidi/>
        <w:jc w:val="lowKashida"/>
        <w:rPr>
          <w:rFonts w:ascii="Tahoma" w:eastAsia="Gulim" w:hAnsi="Tahoma" w:cs="Lotus" w:hint="cs"/>
          <w:rtl/>
          <w:lang w:bidi="fa-IR"/>
        </w:rPr>
      </w:pPr>
      <w:r>
        <w:rPr>
          <w:rFonts w:ascii="Tahoma" w:eastAsia="Gulim" w:hAnsi="Tahoma" w:cs="Lotus" w:hint="cs"/>
          <w:rtl/>
          <w:lang w:bidi="fa-IR"/>
        </w:rPr>
        <w:tab/>
        <w:t xml:space="preserve">وضعيت تأهل: </w:t>
      </w:r>
      <w:r>
        <w:rPr>
          <w:rFonts w:ascii="Tahoma" w:eastAsia="Gulim" w:hAnsi="Tahoma" w:cs="Lotus" w:hint="cs"/>
          <w:rtl/>
          <w:lang w:bidi="fa-IR"/>
        </w:rPr>
        <w:tab/>
      </w:r>
      <w:r>
        <w:rPr>
          <w:rFonts w:ascii="Tahoma" w:eastAsia="Gulim" w:hAnsi="Tahoma" w:cs="Lotus" w:hint="cs"/>
          <w:rtl/>
          <w:lang w:bidi="fa-IR"/>
        </w:rPr>
        <w:tab/>
        <w:t>تعداد فرزندان:</w:t>
      </w:r>
      <w:r>
        <w:rPr>
          <w:rFonts w:ascii="Tahoma" w:eastAsia="Gulim" w:hAnsi="Tahoma" w:cs="Lotus" w:hint="cs"/>
          <w:rtl/>
          <w:lang w:bidi="fa-IR"/>
        </w:rPr>
        <w:tab/>
        <w:t xml:space="preserve">       محل تولد (روستا/ بخش/ شهر):</w:t>
      </w:r>
    </w:p>
    <w:p w:rsidR="008C5FF9" w:rsidRDefault="008C5FF9" w:rsidP="008C5FF9">
      <w:pPr>
        <w:bidi/>
        <w:jc w:val="lowKashida"/>
        <w:rPr>
          <w:rFonts w:ascii="Gulim" w:eastAsia="Gulim" w:hAnsi="Gulim" w:cs="Lotus" w:hint="cs"/>
          <w:b/>
          <w:bCs/>
          <w:sz w:val="32"/>
          <w:szCs w:val="32"/>
          <w:rtl/>
          <w:lang w:bidi="fa-IR"/>
        </w:rPr>
      </w:pPr>
    </w:p>
    <w:p w:rsidR="008C5FF9" w:rsidRDefault="008C5FF9" w:rsidP="008C5FF9">
      <w:pPr>
        <w:bidi/>
        <w:jc w:val="lowKashida"/>
        <w:rPr>
          <w:rFonts w:ascii="Gulim" w:eastAsia="Gulim" w:hAnsi="Gulim" w:cs="Lotus" w:hint="cs"/>
          <w:b/>
          <w:bCs/>
          <w:sz w:val="32"/>
          <w:szCs w:val="32"/>
          <w:rtl/>
          <w:lang w:bidi="fa-IR"/>
        </w:rPr>
      </w:pPr>
    </w:p>
    <w:p w:rsidR="008C5FF9" w:rsidRDefault="008C5FF9" w:rsidP="008C5FF9">
      <w:pPr>
        <w:bidi/>
        <w:jc w:val="lowKashida"/>
        <w:rPr>
          <w:rFonts w:ascii="Gulim" w:eastAsia="Gulim" w:hAnsi="Gulim" w:cs="Lotus" w:hint="cs"/>
          <w:b/>
          <w:bCs/>
          <w:sz w:val="32"/>
          <w:szCs w:val="32"/>
          <w:rtl/>
          <w:lang w:bidi="fa-IR"/>
        </w:rPr>
      </w:pPr>
    </w:p>
    <w:p w:rsidR="008C5FF9" w:rsidRPr="00AA222C" w:rsidRDefault="008C5FF9" w:rsidP="008C5FF9">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دستورالعمل: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چهل و هشت سؤال در صفحات بعد راجع به خودتان صورت گرفته است پنج پاسخ ممكن عرضه گرديده است، مثل خيلي زياد، زياد، نامشخص، احتمالاً و هرگز هر سؤال را بدقت بخوانيد و هر يك از اين موارد را كه موافق حال خود مي دانيد در پاسخ نامه جلوي شماره آن سؤال زير گزينه انتخابي علامت (</w:t>
      </w:r>
      <w:r>
        <w:rPr>
          <w:rFonts w:ascii="Gulim" w:eastAsia="Gulim" w:hAnsi="Gulim" w:cs="Lotus" w:hint="cs"/>
          <w:sz w:val="32"/>
          <w:szCs w:val="32"/>
          <w:rtl/>
          <w:lang w:bidi="fa-IR"/>
        </w:rPr>
        <w:t>*</w:t>
      </w:r>
      <w:r w:rsidRPr="00AA222C">
        <w:rPr>
          <w:rFonts w:ascii="Gulim" w:eastAsia="Gulim" w:hAnsi="Gulim" w:cs="Lotus" w:hint="cs"/>
          <w:sz w:val="32"/>
          <w:szCs w:val="32"/>
          <w:rtl/>
          <w:lang w:bidi="fa-IR"/>
        </w:rPr>
        <w:t>) بزنيد.</w:t>
      </w:r>
    </w:p>
    <w:p w:rsidR="008C5FF9"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براي پاسخ دادن زياد فكر نكنيد و مطمئن باشيد پاسخ هاي شما محرمانه تلقي مي شود. حالا به سؤالات پاسخ دهيد: </w:t>
      </w:r>
    </w:p>
    <w:p w:rsidR="008020F7" w:rsidRDefault="008020F7" w:rsidP="008020F7">
      <w:pPr>
        <w:bidi/>
        <w:spacing w:line="360" w:lineRule="auto"/>
        <w:jc w:val="lowKashida"/>
        <w:rPr>
          <w:rFonts w:ascii="Gulim" w:eastAsia="Gulim" w:hAnsi="Gulim" w:cs="Lotus" w:hint="cs"/>
          <w:sz w:val="32"/>
          <w:szCs w:val="32"/>
          <w:rtl/>
          <w:lang w:bidi="fa-IR"/>
        </w:rPr>
      </w:pPr>
    </w:p>
    <w:p w:rsidR="008020F7" w:rsidRPr="00AA222C" w:rsidRDefault="008020F7" w:rsidP="008020F7">
      <w:pPr>
        <w:bidi/>
        <w:spacing w:line="360" w:lineRule="auto"/>
        <w:jc w:val="lowKashida"/>
        <w:rPr>
          <w:rFonts w:ascii="Gulim" w:eastAsia="Gulim" w:hAnsi="Gulim" w:cs="Lotus" w:hint="cs"/>
          <w:sz w:val="32"/>
          <w:szCs w:val="32"/>
          <w:rtl/>
          <w:lang w:bidi="fa-IR"/>
        </w:rPr>
      </w:pPr>
    </w:p>
    <w:p w:rsidR="008C5FF9" w:rsidRPr="00AA222C" w:rsidRDefault="008C5FF9" w:rsidP="008C5FF9">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الف: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1- آيا دچار ناراحتي رواني هستيد؟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 آيا از پيشامدهاي آينده مي ترسيد؟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3- آيا هيچگاه قبل از رسيدن به هدف از كار دست مي كشيد؟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 آيا براي تكميل كار شخصي تان از ديگران كمك مي گيريد؟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5- آيا بين اميال و اهدافتان تفاوتي وجود دارد؟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6- آيا احساس مي كنيد كم حوصله هستيد؟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7- آيا فكر مي كنيد لجوج هستيد؟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8- آيا نسبت به ديگران حسادت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9- آيا در اثر خشم كنترل خود را از دست مي دهيد؟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10- آيا در تخيلات و روياي روز غرق مي شويد؟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ب: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11- آيا اگر به هدفتان نرسيد احساس حقارت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12- آيا از لحاظ جسمي و ذهني احساس ناراحتي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 xml:space="preserve">13- آيا دوست داريد ديگران را اذيت كنيد؟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14- آيا در لغزش هاي خود ديگران را سرزنش مي كنيد؟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15- وقتي با ديگران موافق نيستيد با آنها دعوا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16- آيا احساس خستگي بيش از حد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17- آيا از ديگران خود را پرخاشجوتر مي دانيد؟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18- آيا در عالم خيال غرق مي شويد؟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19- آيا احساس مي كنيد خودمحور هستيد؟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20- آيا از خودتان احساس نارضايي مي كنيد؟</w:t>
      </w:r>
    </w:p>
    <w:p w:rsidR="008C5FF9" w:rsidRPr="00AA222C" w:rsidRDefault="008C5FF9" w:rsidP="008C5FF9">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ج: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21- آيا در ارتباط با دوستان و آشنايان احساس فشار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22- آيا از ديگران متنفريد؟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23- آيا خودتان را تحسين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24- آيا از شركت در اجتماعات امتناع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25- آيا وقت زيادي صرف خودتان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26- آيا دروغ  مي گوئيد؟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27- آيا لاف مي زنيد؟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28_ آيا تنهايي را خيلي دوست داريد؟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29- آيا اساساً‌ مغرور هستيد؟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30- آيا از كار، گريزان هستيد؟</w:t>
      </w:r>
    </w:p>
    <w:p w:rsidR="008C5FF9" w:rsidRPr="00AA222C" w:rsidRDefault="008C5FF9" w:rsidP="008C5FF9">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31- آيا با وجود اطلاع از كار مورد نظر، وانمود مي كنيد كه آن را نمي دانيد؟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32- آيا با وجود ندانستن كاري خاص، وانمود به دانستن آن مي نمائيد؟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33- آيا با وجود مقصر بودن به جاي پذيرش آن مي كوشيد حق را به جانب خود بدانيد؟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34- آيا از نوعي ترس رنج مي بريد؟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35- آيا گاهي تعادل رواني خود را از دست مي دهيد؟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36- آيا هيچوقت دست به سرقت چيزي مي زنيد؟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 xml:space="preserve">37- آيا بدون توجه به قواعد و قوانين اخلاقي دست به عمل مي زنيد؟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38- آيا نسبت به زندگي بدبين هستيد؟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39- آيا اراده شما ضعيف است؟</w:t>
      </w:r>
    </w:p>
    <w:p w:rsidR="008C5FF9"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40- آيا تحمل نظرات ديگران را  نداريد؟</w:t>
      </w:r>
    </w:p>
    <w:p w:rsidR="008C5FF9" w:rsidRPr="00AA222C" w:rsidRDefault="008C5FF9" w:rsidP="008C5FF9">
      <w:pPr>
        <w:bidi/>
        <w:spacing w:line="360" w:lineRule="auto"/>
        <w:jc w:val="lowKashida"/>
        <w:rPr>
          <w:rFonts w:ascii="Gulim" w:eastAsia="Gulim" w:hAnsi="Gulim" w:cs="Lotus" w:hint="cs"/>
          <w:sz w:val="32"/>
          <w:szCs w:val="32"/>
          <w:rtl/>
          <w:lang w:bidi="fa-IR"/>
        </w:rPr>
      </w:pPr>
    </w:p>
    <w:p w:rsidR="008C5FF9" w:rsidRPr="00AA222C" w:rsidRDefault="008C5FF9" w:rsidP="008C5FF9">
      <w:pPr>
        <w:bidi/>
        <w:spacing w:line="360" w:lineRule="auto"/>
        <w:jc w:val="lowKashida"/>
        <w:rPr>
          <w:rFonts w:ascii="Gulim" w:eastAsia="Gulim" w:hAnsi="Gulim" w:cs="Lotus" w:hint="cs"/>
          <w:b/>
          <w:bCs/>
          <w:sz w:val="32"/>
          <w:szCs w:val="32"/>
          <w:rtl/>
          <w:lang w:bidi="fa-IR"/>
        </w:rPr>
      </w:pPr>
      <w:r w:rsidRPr="00AA222C">
        <w:rPr>
          <w:rFonts w:ascii="Gulim" w:eastAsia="Gulim" w:hAnsi="Gulim" w:cs="Lotus" w:hint="cs"/>
          <w:b/>
          <w:bCs/>
          <w:sz w:val="32"/>
          <w:szCs w:val="32"/>
          <w:rtl/>
          <w:lang w:bidi="fa-IR"/>
        </w:rPr>
        <w:t xml:space="preserve">هـ :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41- آيا ديگران شما را قابل اعتماد مي دانند؟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42- آيا ديگران با نظرات شما مخالفت مي كنند؟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43- آيا دوست داريد دنباله رو ديگران باشيد؟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44- آيا با نظرات گروهتان مخالفت 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 xml:space="preserve">45- آيا ديگران شما را فردي غير مسئول مي دانند؟ </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46- آيا به كار ديگران ابراز علاقه نمي كنيد؟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t>47- آيا ديگران در كمك گرفتن از شما ترديد مي كنند؟</w:t>
      </w:r>
    </w:p>
    <w:p w:rsidR="008C5FF9" w:rsidRPr="00AA222C" w:rsidRDefault="008C5FF9" w:rsidP="008C5FF9">
      <w:pPr>
        <w:bidi/>
        <w:spacing w:line="360" w:lineRule="auto"/>
        <w:jc w:val="lowKashida"/>
        <w:rPr>
          <w:rFonts w:ascii="Gulim" w:eastAsia="Gulim" w:hAnsi="Gulim" w:cs="Lotus" w:hint="cs"/>
          <w:sz w:val="32"/>
          <w:szCs w:val="32"/>
          <w:rtl/>
          <w:lang w:bidi="fa-IR"/>
        </w:rPr>
      </w:pPr>
      <w:r w:rsidRPr="00AA222C">
        <w:rPr>
          <w:rFonts w:ascii="Gulim" w:eastAsia="Gulim" w:hAnsi="Gulim" w:cs="Lotus" w:hint="cs"/>
          <w:sz w:val="32"/>
          <w:szCs w:val="32"/>
          <w:rtl/>
          <w:lang w:bidi="fa-IR"/>
        </w:rPr>
        <w:lastRenderedPageBreak/>
        <w:t xml:space="preserve">48- آيا به كار خود بيش از كار ديگران اهميت مي دهيد؟ </w:t>
      </w:r>
    </w:p>
    <w:p w:rsidR="008C5FF9" w:rsidRPr="00AA222C" w:rsidRDefault="008C5FF9" w:rsidP="008C5FF9">
      <w:pPr>
        <w:bidi/>
        <w:spacing w:line="360" w:lineRule="auto"/>
        <w:jc w:val="lowKashida"/>
        <w:rPr>
          <w:rFonts w:ascii="Gulim" w:eastAsia="Gulim" w:hAnsi="Gulim" w:cs="Lotus" w:hint="cs"/>
          <w:sz w:val="32"/>
          <w:szCs w:val="32"/>
          <w:rtl/>
          <w:lang w:bidi="fa-IR"/>
        </w:rPr>
      </w:pPr>
    </w:p>
    <w:p w:rsidR="008C5FF9" w:rsidRPr="00AA222C" w:rsidRDefault="008C5FF9" w:rsidP="008C5FF9">
      <w:pPr>
        <w:bidi/>
        <w:spacing w:line="360" w:lineRule="auto"/>
        <w:jc w:val="lowKashida"/>
        <w:rPr>
          <w:rFonts w:ascii="Gulim" w:eastAsia="Gulim" w:hAnsi="Gulim" w:cs="Lotus" w:hint="cs"/>
          <w:sz w:val="32"/>
          <w:szCs w:val="32"/>
          <w:rtl/>
          <w:lang w:bidi="fa-IR"/>
        </w:rPr>
      </w:pPr>
    </w:p>
    <w:p w:rsidR="006240A9" w:rsidRPr="00C621C2" w:rsidRDefault="006240A9" w:rsidP="008C5FF9">
      <w:pPr>
        <w:bidi/>
        <w:spacing w:line="360" w:lineRule="auto"/>
        <w:jc w:val="lowKashida"/>
        <w:rPr>
          <w:rFonts w:cs="Lotus" w:hint="cs"/>
          <w:sz w:val="32"/>
          <w:szCs w:val="32"/>
          <w:rtl/>
          <w:lang w:val="pl-PL" w:bidi="fa-IR"/>
        </w:rPr>
      </w:pPr>
    </w:p>
    <w:p w:rsidR="006240A9" w:rsidRPr="000628E2" w:rsidRDefault="000628E2" w:rsidP="008C5FF9">
      <w:pPr>
        <w:bidi/>
        <w:spacing w:line="312" w:lineRule="auto"/>
        <w:jc w:val="lowKashida"/>
        <w:rPr>
          <w:rFonts w:cs="Lotus" w:hint="cs"/>
          <w:b/>
          <w:bCs/>
          <w:sz w:val="32"/>
          <w:szCs w:val="32"/>
          <w:rtl/>
          <w:lang w:val="pl-PL" w:bidi="fa-IR"/>
        </w:rPr>
      </w:pPr>
      <w:r>
        <w:rPr>
          <w:rFonts w:cs="Lotus"/>
          <w:sz w:val="32"/>
          <w:szCs w:val="32"/>
          <w:rtl/>
          <w:lang w:val="pl-PL" w:bidi="fa-IR"/>
        </w:rPr>
        <w:br w:type="page"/>
      </w:r>
      <w:r w:rsidR="006240A9" w:rsidRPr="000628E2">
        <w:rPr>
          <w:rFonts w:cs="Lotus" w:hint="cs"/>
          <w:b/>
          <w:bCs/>
          <w:sz w:val="32"/>
          <w:szCs w:val="32"/>
          <w:rtl/>
          <w:lang w:val="pl-PL" w:bidi="fa-IR"/>
        </w:rPr>
        <w:lastRenderedPageBreak/>
        <w:t>«منابع و مآخذ»</w:t>
      </w:r>
    </w:p>
    <w:p w:rsidR="006240A9" w:rsidRPr="00C621C2" w:rsidRDefault="006240A9" w:rsidP="00FB67C7">
      <w:pPr>
        <w:bidi/>
        <w:spacing w:line="312" w:lineRule="auto"/>
        <w:jc w:val="lowKashida"/>
        <w:rPr>
          <w:rFonts w:cs="Lotus" w:hint="cs"/>
          <w:sz w:val="32"/>
          <w:szCs w:val="32"/>
          <w:rtl/>
          <w:lang w:val="pl-PL" w:bidi="fa-IR"/>
        </w:rPr>
      </w:pPr>
      <w:r w:rsidRPr="00C621C2">
        <w:rPr>
          <w:rFonts w:cs="Lotus" w:hint="cs"/>
          <w:sz w:val="32"/>
          <w:szCs w:val="32"/>
          <w:rtl/>
          <w:lang w:val="pl-PL" w:bidi="fa-IR"/>
        </w:rPr>
        <w:t xml:space="preserve">1- </w:t>
      </w:r>
      <w:r w:rsidR="00E15419" w:rsidRPr="00C621C2">
        <w:rPr>
          <w:rFonts w:cs="Lotus" w:hint="cs"/>
          <w:sz w:val="32"/>
          <w:szCs w:val="32"/>
          <w:rtl/>
          <w:lang w:val="pl-PL" w:bidi="fa-IR"/>
        </w:rPr>
        <w:t>قائم</w:t>
      </w:r>
      <w:r w:rsidR="006A0490">
        <w:rPr>
          <w:rFonts w:cs="Lotus" w:hint="cs"/>
          <w:sz w:val="32"/>
          <w:szCs w:val="32"/>
          <w:rtl/>
          <w:lang w:val="pl-PL" w:bidi="fa-IR"/>
        </w:rPr>
        <w:t>ي</w:t>
      </w:r>
      <w:r w:rsidR="00E15419" w:rsidRPr="00C621C2">
        <w:rPr>
          <w:rFonts w:cs="Lotus" w:hint="cs"/>
          <w:sz w:val="32"/>
          <w:szCs w:val="32"/>
          <w:rtl/>
          <w:lang w:val="pl-PL" w:bidi="fa-IR"/>
        </w:rPr>
        <w:t>، عل</w:t>
      </w:r>
      <w:r w:rsidR="006A0490">
        <w:rPr>
          <w:rFonts w:cs="Lotus" w:hint="cs"/>
          <w:sz w:val="32"/>
          <w:szCs w:val="32"/>
          <w:rtl/>
          <w:lang w:val="pl-PL" w:bidi="fa-IR"/>
        </w:rPr>
        <w:t>ي</w:t>
      </w:r>
      <w:r w:rsidR="00E15419" w:rsidRPr="00C621C2">
        <w:rPr>
          <w:rFonts w:cs="Lotus" w:hint="cs"/>
          <w:sz w:val="32"/>
          <w:szCs w:val="32"/>
          <w:rtl/>
          <w:lang w:val="pl-PL" w:bidi="fa-IR"/>
        </w:rPr>
        <w:t xml:space="preserve"> (1380) بلوغ. نشر اسپ</w:t>
      </w:r>
      <w:r w:rsidR="006A0490">
        <w:rPr>
          <w:rFonts w:cs="Lotus" w:hint="cs"/>
          <w:sz w:val="32"/>
          <w:szCs w:val="32"/>
          <w:rtl/>
          <w:lang w:val="pl-PL" w:bidi="fa-IR"/>
        </w:rPr>
        <w:t>ي</w:t>
      </w:r>
      <w:r w:rsidR="00E15419" w:rsidRPr="00C621C2">
        <w:rPr>
          <w:rFonts w:cs="Lotus" w:hint="cs"/>
          <w:sz w:val="32"/>
          <w:szCs w:val="32"/>
          <w:rtl/>
          <w:lang w:val="pl-PL" w:bidi="fa-IR"/>
        </w:rPr>
        <w:t xml:space="preserve">د </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2- آقا محمد</w:t>
      </w:r>
      <w:r w:rsidR="006A0490">
        <w:rPr>
          <w:rFonts w:cs="Lotus" w:hint="cs"/>
          <w:sz w:val="32"/>
          <w:szCs w:val="32"/>
          <w:rtl/>
          <w:lang w:val="pl-PL" w:bidi="fa-IR"/>
        </w:rPr>
        <w:t>ي</w:t>
      </w:r>
      <w:r w:rsidRPr="00C621C2">
        <w:rPr>
          <w:rFonts w:cs="Lotus" w:hint="cs"/>
          <w:sz w:val="32"/>
          <w:szCs w:val="32"/>
          <w:rtl/>
          <w:lang w:val="pl-PL" w:bidi="fa-IR"/>
        </w:rPr>
        <w:t>ان، حم</w:t>
      </w:r>
      <w:r w:rsidR="006A0490">
        <w:rPr>
          <w:rFonts w:cs="Lotus" w:hint="cs"/>
          <w:sz w:val="32"/>
          <w:szCs w:val="32"/>
          <w:rtl/>
          <w:lang w:val="pl-PL" w:bidi="fa-IR"/>
        </w:rPr>
        <w:t>ي</w:t>
      </w:r>
      <w:r w:rsidRPr="00C621C2">
        <w:rPr>
          <w:rFonts w:cs="Lotus" w:hint="cs"/>
          <w:sz w:val="32"/>
          <w:szCs w:val="32"/>
          <w:rtl/>
          <w:lang w:val="pl-PL" w:bidi="fa-IR"/>
        </w:rPr>
        <w:t>د رضا، حس</w:t>
      </w:r>
      <w:r w:rsidR="006A0490">
        <w:rPr>
          <w:rFonts w:cs="Lotus" w:hint="cs"/>
          <w:sz w:val="32"/>
          <w:szCs w:val="32"/>
          <w:rtl/>
          <w:lang w:val="pl-PL" w:bidi="fa-IR"/>
        </w:rPr>
        <w:t>ي</w:t>
      </w:r>
      <w:r w:rsidRPr="00C621C2">
        <w:rPr>
          <w:rFonts w:cs="Lotus" w:hint="cs"/>
          <w:sz w:val="32"/>
          <w:szCs w:val="32"/>
          <w:rtl/>
          <w:lang w:val="pl-PL" w:bidi="fa-IR"/>
        </w:rPr>
        <w:t>ن</w:t>
      </w:r>
      <w:r w:rsidR="006A0490">
        <w:rPr>
          <w:rFonts w:cs="Lotus" w:hint="cs"/>
          <w:sz w:val="32"/>
          <w:szCs w:val="32"/>
          <w:rtl/>
          <w:lang w:val="pl-PL" w:bidi="fa-IR"/>
        </w:rPr>
        <w:t>ي</w:t>
      </w:r>
      <w:r w:rsidRPr="00C621C2">
        <w:rPr>
          <w:rFonts w:cs="Lotus" w:hint="cs"/>
          <w:sz w:val="32"/>
          <w:szCs w:val="32"/>
          <w:rtl/>
          <w:lang w:val="pl-PL" w:bidi="fa-IR"/>
        </w:rPr>
        <w:t>، مهران، (1344 و 1384)</w:t>
      </w:r>
      <w:r w:rsidR="003F5C18">
        <w:rPr>
          <w:rFonts w:cs="Lotus" w:hint="cs"/>
          <w:sz w:val="32"/>
          <w:szCs w:val="32"/>
          <w:rtl/>
          <w:lang w:val="pl-PL" w:bidi="fa-IR"/>
        </w:rPr>
        <w:t>.</w:t>
      </w:r>
      <w:r w:rsidRPr="00C621C2">
        <w:rPr>
          <w:rFonts w:cs="Lotus" w:hint="cs"/>
          <w:sz w:val="32"/>
          <w:szCs w:val="32"/>
          <w:rtl/>
          <w:lang w:val="pl-PL" w:bidi="fa-IR"/>
        </w:rPr>
        <w:t xml:space="preserve"> روانشناس</w:t>
      </w:r>
      <w:r w:rsidR="006A0490">
        <w:rPr>
          <w:rFonts w:cs="Lotus" w:hint="cs"/>
          <w:sz w:val="32"/>
          <w:szCs w:val="32"/>
          <w:rtl/>
          <w:lang w:val="pl-PL" w:bidi="fa-IR"/>
        </w:rPr>
        <w:t>ي</w:t>
      </w:r>
      <w:r w:rsidRPr="00C621C2">
        <w:rPr>
          <w:rFonts w:cs="Lotus" w:hint="cs"/>
          <w:sz w:val="32"/>
          <w:szCs w:val="32"/>
          <w:rtl/>
          <w:lang w:val="pl-PL" w:bidi="fa-IR"/>
        </w:rPr>
        <w:t xml:space="preserve"> بلوغ و نوجوان</w:t>
      </w:r>
      <w:r w:rsidR="006A0490">
        <w:rPr>
          <w:rFonts w:cs="Lotus" w:hint="cs"/>
          <w:sz w:val="32"/>
          <w:szCs w:val="32"/>
          <w:rtl/>
          <w:lang w:val="pl-PL" w:bidi="fa-IR"/>
        </w:rPr>
        <w:t>ي</w:t>
      </w:r>
      <w:r w:rsidRPr="00C621C2">
        <w:rPr>
          <w:rFonts w:cs="Lotus" w:hint="cs"/>
          <w:sz w:val="32"/>
          <w:szCs w:val="32"/>
          <w:rtl/>
          <w:lang w:val="pl-PL" w:bidi="fa-IR"/>
        </w:rPr>
        <w:t xml:space="preserve"> رشد 2 </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3- محمد</w:t>
      </w:r>
      <w:r w:rsidR="006A0490">
        <w:rPr>
          <w:rFonts w:cs="Lotus" w:hint="cs"/>
          <w:sz w:val="32"/>
          <w:szCs w:val="32"/>
          <w:rtl/>
          <w:lang w:val="pl-PL" w:bidi="fa-IR"/>
        </w:rPr>
        <w:t>ي</w:t>
      </w:r>
      <w:r w:rsidRPr="00C621C2">
        <w:rPr>
          <w:rFonts w:cs="Lotus" w:hint="cs"/>
          <w:sz w:val="32"/>
          <w:szCs w:val="32"/>
          <w:rtl/>
          <w:lang w:val="pl-PL" w:bidi="fa-IR"/>
        </w:rPr>
        <w:t>ان، محمد، (1369)</w:t>
      </w:r>
      <w:r w:rsidR="003F5C18">
        <w:rPr>
          <w:rFonts w:cs="Lotus" w:hint="cs"/>
          <w:sz w:val="32"/>
          <w:szCs w:val="32"/>
          <w:rtl/>
          <w:lang w:val="pl-PL" w:bidi="fa-IR"/>
        </w:rPr>
        <w:t>.</w:t>
      </w:r>
      <w:r w:rsidRPr="00C621C2">
        <w:rPr>
          <w:rFonts w:cs="Lotus" w:hint="cs"/>
          <w:sz w:val="32"/>
          <w:szCs w:val="32"/>
          <w:rtl/>
          <w:lang w:val="pl-PL" w:bidi="fa-IR"/>
        </w:rPr>
        <w:t xml:space="preserve"> بلوغ ... تولد</w:t>
      </w:r>
      <w:r w:rsidR="006A0490">
        <w:rPr>
          <w:rFonts w:cs="Lotus" w:hint="cs"/>
          <w:sz w:val="32"/>
          <w:szCs w:val="32"/>
          <w:rtl/>
          <w:lang w:val="pl-PL" w:bidi="fa-IR"/>
        </w:rPr>
        <w:t>ي</w:t>
      </w:r>
      <w:r w:rsidRPr="00C621C2">
        <w:rPr>
          <w:rFonts w:cs="Lotus" w:hint="cs"/>
          <w:sz w:val="32"/>
          <w:szCs w:val="32"/>
          <w:rtl/>
          <w:lang w:val="pl-PL" w:bidi="fa-IR"/>
        </w:rPr>
        <w:t xml:space="preserve"> د</w:t>
      </w:r>
      <w:r w:rsidR="006A0490">
        <w:rPr>
          <w:rFonts w:cs="Lotus" w:hint="cs"/>
          <w:sz w:val="32"/>
          <w:szCs w:val="32"/>
          <w:rtl/>
          <w:lang w:val="pl-PL" w:bidi="fa-IR"/>
        </w:rPr>
        <w:t>ي</w:t>
      </w:r>
      <w:r w:rsidRPr="00C621C2">
        <w:rPr>
          <w:rFonts w:cs="Lotus" w:hint="cs"/>
          <w:sz w:val="32"/>
          <w:szCs w:val="32"/>
          <w:rtl/>
          <w:lang w:val="pl-PL" w:bidi="fa-IR"/>
        </w:rPr>
        <w:t>گر واحد انتشارات انجمن اول</w:t>
      </w:r>
      <w:r w:rsidR="006A0490">
        <w:rPr>
          <w:rFonts w:cs="Lotus" w:hint="cs"/>
          <w:sz w:val="32"/>
          <w:szCs w:val="32"/>
          <w:rtl/>
          <w:lang w:val="pl-PL" w:bidi="fa-IR"/>
        </w:rPr>
        <w:t>ي</w:t>
      </w:r>
      <w:r w:rsidRPr="00C621C2">
        <w:rPr>
          <w:rFonts w:cs="Lotus" w:hint="cs"/>
          <w:sz w:val="32"/>
          <w:szCs w:val="32"/>
          <w:rtl/>
          <w:lang w:val="pl-PL" w:bidi="fa-IR"/>
        </w:rPr>
        <w:t>اء و مرب</w:t>
      </w:r>
      <w:r w:rsidR="006A0490">
        <w:rPr>
          <w:rFonts w:cs="Lotus" w:hint="cs"/>
          <w:sz w:val="32"/>
          <w:szCs w:val="32"/>
          <w:rtl/>
          <w:lang w:val="pl-PL" w:bidi="fa-IR"/>
        </w:rPr>
        <w:t>ي</w:t>
      </w:r>
      <w:r w:rsidRPr="00C621C2">
        <w:rPr>
          <w:rFonts w:cs="Lotus" w:hint="cs"/>
          <w:sz w:val="32"/>
          <w:szCs w:val="32"/>
          <w:rtl/>
          <w:lang w:val="pl-PL" w:bidi="fa-IR"/>
        </w:rPr>
        <w:t>ان</w:t>
      </w:r>
      <w:r w:rsidR="003F5C18">
        <w:rPr>
          <w:rFonts w:cs="Lotus" w:hint="cs"/>
          <w:sz w:val="32"/>
          <w:szCs w:val="32"/>
          <w:rtl/>
          <w:lang w:val="pl-PL" w:bidi="fa-IR"/>
        </w:rPr>
        <w:t>.</w:t>
      </w:r>
      <w:r w:rsidRPr="00C621C2">
        <w:rPr>
          <w:rFonts w:cs="Lotus" w:hint="cs"/>
          <w:sz w:val="32"/>
          <w:szCs w:val="32"/>
          <w:rtl/>
          <w:lang w:val="pl-PL" w:bidi="fa-IR"/>
        </w:rPr>
        <w:t xml:space="preserve"> </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4- قاسم زاده، حب</w:t>
      </w:r>
      <w:r w:rsidR="006A0490">
        <w:rPr>
          <w:rFonts w:cs="Lotus" w:hint="cs"/>
          <w:sz w:val="32"/>
          <w:szCs w:val="32"/>
          <w:rtl/>
          <w:lang w:val="pl-PL" w:bidi="fa-IR"/>
        </w:rPr>
        <w:t>ي</w:t>
      </w:r>
      <w:r w:rsidRPr="00C621C2">
        <w:rPr>
          <w:rFonts w:cs="Lotus" w:hint="cs"/>
          <w:sz w:val="32"/>
          <w:szCs w:val="32"/>
          <w:rtl/>
          <w:lang w:val="pl-PL" w:bidi="fa-IR"/>
        </w:rPr>
        <w:t>ب الله (1378)</w:t>
      </w:r>
      <w:r w:rsidR="003F5C18">
        <w:rPr>
          <w:rFonts w:cs="Lotus" w:hint="cs"/>
          <w:sz w:val="32"/>
          <w:szCs w:val="32"/>
          <w:rtl/>
          <w:lang w:val="pl-PL" w:bidi="fa-IR"/>
        </w:rPr>
        <w:t>.</w:t>
      </w:r>
      <w:r w:rsidRPr="00C621C2">
        <w:rPr>
          <w:rFonts w:cs="Lotus" w:hint="cs"/>
          <w:sz w:val="32"/>
          <w:szCs w:val="32"/>
          <w:rtl/>
          <w:lang w:val="pl-PL" w:bidi="fa-IR"/>
        </w:rPr>
        <w:t xml:space="preserve"> شناخت و عاطفه (جنبه ها</w:t>
      </w:r>
      <w:r w:rsidR="006A0490">
        <w:rPr>
          <w:rFonts w:cs="Lotus" w:hint="cs"/>
          <w:sz w:val="32"/>
          <w:szCs w:val="32"/>
          <w:rtl/>
          <w:lang w:val="pl-PL" w:bidi="fa-IR"/>
        </w:rPr>
        <w:t>ي</w:t>
      </w:r>
      <w:r w:rsidRPr="00C621C2">
        <w:rPr>
          <w:rFonts w:cs="Lotus" w:hint="cs"/>
          <w:sz w:val="32"/>
          <w:szCs w:val="32"/>
          <w:rtl/>
          <w:lang w:val="pl-PL" w:bidi="fa-IR"/>
        </w:rPr>
        <w:t xml:space="preserve"> بال</w:t>
      </w:r>
      <w:r w:rsidR="006A0490">
        <w:rPr>
          <w:rFonts w:cs="Lotus" w:hint="cs"/>
          <w:sz w:val="32"/>
          <w:szCs w:val="32"/>
          <w:rtl/>
          <w:lang w:val="pl-PL" w:bidi="fa-IR"/>
        </w:rPr>
        <w:t>ي</w:t>
      </w:r>
      <w:r w:rsidRPr="00C621C2">
        <w:rPr>
          <w:rFonts w:cs="Lotus" w:hint="cs"/>
          <w:sz w:val="32"/>
          <w:szCs w:val="32"/>
          <w:rtl/>
          <w:lang w:val="pl-PL" w:bidi="fa-IR"/>
        </w:rPr>
        <w:t>ن</w:t>
      </w:r>
      <w:r w:rsidR="006A0490">
        <w:rPr>
          <w:rFonts w:cs="Lotus" w:hint="cs"/>
          <w:sz w:val="32"/>
          <w:szCs w:val="32"/>
          <w:rtl/>
          <w:lang w:val="pl-PL" w:bidi="fa-IR"/>
        </w:rPr>
        <w:t>ي</w:t>
      </w:r>
      <w:r w:rsidRPr="00C621C2">
        <w:rPr>
          <w:rFonts w:cs="Lotus" w:hint="cs"/>
          <w:sz w:val="32"/>
          <w:szCs w:val="32"/>
          <w:rtl/>
          <w:lang w:val="pl-PL" w:bidi="fa-IR"/>
        </w:rPr>
        <w:t xml:space="preserve"> و اجتماع</w:t>
      </w:r>
      <w:r w:rsidR="006A0490">
        <w:rPr>
          <w:rFonts w:cs="Lotus" w:hint="cs"/>
          <w:sz w:val="32"/>
          <w:szCs w:val="32"/>
          <w:rtl/>
          <w:lang w:val="pl-PL" w:bidi="fa-IR"/>
        </w:rPr>
        <w:t>ي</w:t>
      </w:r>
      <w:r w:rsidRPr="00C621C2">
        <w:rPr>
          <w:rFonts w:cs="Lotus" w:hint="cs"/>
          <w:sz w:val="32"/>
          <w:szCs w:val="32"/>
          <w:rtl/>
          <w:lang w:val="pl-PL" w:bidi="fa-IR"/>
        </w:rPr>
        <w:t>)</w:t>
      </w:r>
      <w:r w:rsidR="003F5C18">
        <w:rPr>
          <w:rFonts w:cs="Lotus" w:hint="cs"/>
          <w:sz w:val="32"/>
          <w:szCs w:val="32"/>
          <w:rtl/>
          <w:lang w:val="pl-PL" w:bidi="fa-IR"/>
        </w:rPr>
        <w:t>،</w:t>
      </w:r>
      <w:r w:rsidRPr="00C621C2">
        <w:rPr>
          <w:rFonts w:cs="Lotus" w:hint="cs"/>
          <w:sz w:val="32"/>
          <w:szCs w:val="32"/>
          <w:rtl/>
          <w:lang w:val="pl-PL" w:bidi="fa-IR"/>
        </w:rPr>
        <w:t xml:space="preserve"> انتشارات فرهنگ</w:t>
      </w:r>
      <w:r w:rsidR="006A0490">
        <w:rPr>
          <w:rFonts w:cs="Lotus" w:hint="cs"/>
          <w:sz w:val="32"/>
          <w:szCs w:val="32"/>
          <w:rtl/>
          <w:lang w:val="pl-PL" w:bidi="fa-IR"/>
        </w:rPr>
        <w:t>ي</w:t>
      </w:r>
      <w:r w:rsidRPr="00C621C2">
        <w:rPr>
          <w:rFonts w:cs="Lotus" w:hint="cs"/>
          <w:sz w:val="32"/>
          <w:szCs w:val="32"/>
          <w:rtl/>
          <w:lang w:val="pl-PL" w:bidi="fa-IR"/>
        </w:rPr>
        <w:t>ان</w:t>
      </w:r>
      <w:r w:rsidR="003F5C18">
        <w:rPr>
          <w:rFonts w:cs="Lotus" w:hint="cs"/>
          <w:sz w:val="32"/>
          <w:szCs w:val="32"/>
          <w:rtl/>
          <w:lang w:val="pl-PL" w:bidi="fa-IR"/>
        </w:rPr>
        <w:t>.</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5- اکبرزاده، نسر</w:t>
      </w:r>
      <w:r w:rsidR="006A0490">
        <w:rPr>
          <w:rFonts w:cs="Lotus" w:hint="cs"/>
          <w:sz w:val="32"/>
          <w:szCs w:val="32"/>
          <w:rtl/>
          <w:lang w:val="pl-PL" w:bidi="fa-IR"/>
        </w:rPr>
        <w:t>ي</w:t>
      </w:r>
      <w:r w:rsidRPr="00C621C2">
        <w:rPr>
          <w:rFonts w:cs="Lotus" w:hint="cs"/>
          <w:sz w:val="32"/>
          <w:szCs w:val="32"/>
          <w:rtl/>
          <w:lang w:val="pl-PL" w:bidi="fa-IR"/>
        </w:rPr>
        <w:t>ن</w:t>
      </w:r>
      <w:r w:rsidR="003F5C18" w:rsidRPr="00C621C2">
        <w:rPr>
          <w:rFonts w:cs="Lotus" w:hint="cs"/>
          <w:sz w:val="32"/>
          <w:szCs w:val="32"/>
          <w:rtl/>
          <w:lang w:val="pl-PL" w:bidi="fa-IR"/>
        </w:rPr>
        <w:t xml:space="preserve"> </w:t>
      </w:r>
      <w:r w:rsidRPr="00C621C2">
        <w:rPr>
          <w:rFonts w:cs="Lotus" w:hint="cs"/>
          <w:sz w:val="32"/>
          <w:szCs w:val="32"/>
          <w:rtl/>
          <w:lang w:val="pl-PL" w:bidi="fa-IR"/>
        </w:rPr>
        <w:t>(1375)</w:t>
      </w:r>
      <w:r w:rsidR="003F5C18">
        <w:rPr>
          <w:rFonts w:cs="Lotus" w:hint="cs"/>
          <w:sz w:val="32"/>
          <w:szCs w:val="32"/>
          <w:rtl/>
          <w:lang w:val="pl-PL" w:bidi="fa-IR"/>
        </w:rPr>
        <w:t>.</w:t>
      </w:r>
      <w:r w:rsidRPr="00C621C2">
        <w:rPr>
          <w:rFonts w:cs="Lotus" w:hint="cs"/>
          <w:sz w:val="32"/>
          <w:szCs w:val="32"/>
          <w:rtl/>
          <w:lang w:val="pl-PL" w:bidi="fa-IR"/>
        </w:rPr>
        <w:t xml:space="preserve"> گذر از نوجوان</w:t>
      </w:r>
      <w:r w:rsidR="006A0490">
        <w:rPr>
          <w:rFonts w:cs="Lotus" w:hint="cs"/>
          <w:sz w:val="32"/>
          <w:szCs w:val="32"/>
          <w:rtl/>
          <w:lang w:val="pl-PL" w:bidi="fa-IR"/>
        </w:rPr>
        <w:t>ي</w:t>
      </w:r>
      <w:r w:rsidRPr="00C621C2">
        <w:rPr>
          <w:rFonts w:cs="Lotus" w:hint="cs"/>
          <w:sz w:val="32"/>
          <w:szCs w:val="32"/>
          <w:rtl/>
          <w:lang w:val="pl-PL" w:bidi="fa-IR"/>
        </w:rPr>
        <w:t xml:space="preserve"> به پ</w:t>
      </w:r>
      <w:r w:rsidR="006A0490">
        <w:rPr>
          <w:rFonts w:cs="Lotus" w:hint="cs"/>
          <w:sz w:val="32"/>
          <w:szCs w:val="32"/>
          <w:rtl/>
          <w:lang w:val="pl-PL" w:bidi="fa-IR"/>
        </w:rPr>
        <w:t>ي</w:t>
      </w:r>
      <w:r w:rsidRPr="00C621C2">
        <w:rPr>
          <w:rFonts w:cs="Lotus" w:hint="cs"/>
          <w:sz w:val="32"/>
          <w:szCs w:val="32"/>
          <w:rtl/>
          <w:lang w:val="pl-PL" w:bidi="fa-IR"/>
        </w:rPr>
        <w:t>ر</w:t>
      </w:r>
      <w:r w:rsidR="006A0490">
        <w:rPr>
          <w:rFonts w:cs="Lotus" w:hint="cs"/>
          <w:sz w:val="32"/>
          <w:szCs w:val="32"/>
          <w:rtl/>
          <w:lang w:val="pl-PL" w:bidi="fa-IR"/>
        </w:rPr>
        <w:t>ي</w:t>
      </w:r>
      <w:r w:rsidRPr="00C621C2">
        <w:rPr>
          <w:rFonts w:cs="Lotus" w:hint="cs"/>
          <w:sz w:val="32"/>
          <w:szCs w:val="32"/>
          <w:rtl/>
          <w:lang w:val="pl-PL" w:bidi="fa-IR"/>
        </w:rPr>
        <w:t xml:space="preserve"> (روانشناس</w:t>
      </w:r>
      <w:r w:rsidR="006A0490">
        <w:rPr>
          <w:rFonts w:cs="Lotus" w:hint="cs"/>
          <w:sz w:val="32"/>
          <w:szCs w:val="32"/>
          <w:rtl/>
          <w:lang w:val="pl-PL" w:bidi="fa-IR"/>
        </w:rPr>
        <w:t>ي</w:t>
      </w:r>
      <w:r w:rsidRPr="00C621C2">
        <w:rPr>
          <w:rFonts w:cs="Lotus" w:hint="cs"/>
          <w:sz w:val="32"/>
          <w:szCs w:val="32"/>
          <w:rtl/>
          <w:lang w:val="pl-PL" w:bidi="fa-IR"/>
        </w:rPr>
        <w:t xml:space="preserve"> رشد و تحول)</w:t>
      </w:r>
      <w:r w:rsidR="003F5C18">
        <w:rPr>
          <w:rFonts w:cs="Lotus" w:hint="cs"/>
          <w:sz w:val="32"/>
          <w:szCs w:val="32"/>
          <w:rtl/>
          <w:lang w:val="pl-PL" w:bidi="fa-IR"/>
        </w:rPr>
        <w:t>،</w:t>
      </w:r>
      <w:r w:rsidRPr="00C621C2">
        <w:rPr>
          <w:rFonts w:cs="Lotus" w:hint="cs"/>
          <w:sz w:val="32"/>
          <w:szCs w:val="32"/>
          <w:rtl/>
          <w:lang w:val="pl-PL" w:bidi="fa-IR"/>
        </w:rPr>
        <w:t xml:space="preserve"> ناشر خود مؤلف</w:t>
      </w:r>
      <w:r w:rsidR="003F5C18">
        <w:rPr>
          <w:rFonts w:cs="Lotus" w:hint="cs"/>
          <w:sz w:val="32"/>
          <w:szCs w:val="32"/>
          <w:rtl/>
          <w:lang w:val="pl-PL" w:bidi="fa-IR"/>
        </w:rPr>
        <w:t>.</w:t>
      </w:r>
      <w:r w:rsidRPr="00C621C2">
        <w:rPr>
          <w:rFonts w:cs="Lotus" w:hint="cs"/>
          <w:sz w:val="32"/>
          <w:szCs w:val="32"/>
          <w:rtl/>
          <w:lang w:val="pl-PL" w:bidi="fa-IR"/>
        </w:rPr>
        <w:t xml:space="preserve"> </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6- برک، لورا ا</w:t>
      </w:r>
      <w:r w:rsidR="006A0490">
        <w:rPr>
          <w:rFonts w:cs="Lotus" w:hint="cs"/>
          <w:sz w:val="32"/>
          <w:szCs w:val="32"/>
          <w:rtl/>
          <w:lang w:val="pl-PL" w:bidi="fa-IR"/>
        </w:rPr>
        <w:t>ي</w:t>
      </w:r>
      <w:r w:rsidRPr="00C621C2">
        <w:rPr>
          <w:rFonts w:cs="Lotus" w:hint="cs"/>
          <w:sz w:val="32"/>
          <w:szCs w:val="32"/>
          <w:rtl/>
          <w:lang w:val="pl-PL" w:bidi="fa-IR"/>
        </w:rPr>
        <w:t xml:space="preserve"> ترجمه س</w:t>
      </w:r>
      <w:r w:rsidR="006A0490">
        <w:rPr>
          <w:rFonts w:cs="Lotus" w:hint="cs"/>
          <w:sz w:val="32"/>
          <w:szCs w:val="32"/>
          <w:rtl/>
          <w:lang w:val="pl-PL" w:bidi="fa-IR"/>
        </w:rPr>
        <w:t>ي</w:t>
      </w:r>
      <w:r w:rsidRPr="00C621C2">
        <w:rPr>
          <w:rFonts w:cs="Lotus" w:hint="cs"/>
          <w:sz w:val="32"/>
          <w:szCs w:val="32"/>
          <w:rtl/>
          <w:lang w:val="pl-PL" w:bidi="fa-IR"/>
        </w:rPr>
        <w:t>د محمد</w:t>
      </w:r>
      <w:r w:rsidR="006A0490">
        <w:rPr>
          <w:rFonts w:cs="Lotus" w:hint="cs"/>
          <w:sz w:val="32"/>
          <w:szCs w:val="32"/>
          <w:rtl/>
          <w:lang w:val="pl-PL" w:bidi="fa-IR"/>
        </w:rPr>
        <w:t>ي</w:t>
      </w:r>
      <w:r w:rsidRPr="00C621C2">
        <w:rPr>
          <w:rFonts w:cs="Lotus" w:hint="cs"/>
          <w:sz w:val="32"/>
          <w:szCs w:val="32"/>
          <w:rtl/>
          <w:lang w:val="pl-PL" w:bidi="fa-IR"/>
        </w:rPr>
        <w:t xml:space="preserve"> </w:t>
      </w:r>
      <w:r w:rsidR="006A0490">
        <w:rPr>
          <w:rFonts w:cs="Lotus" w:hint="cs"/>
          <w:sz w:val="32"/>
          <w:szCs w:val="32"/>
          <w:rtl/>
          <w:lang w:val="pl-PL" w:bidi="fa-IR"/>
        </w:rPr>
        <w:t>ي</w:t>
      </w:r>
      <w:r w:rsidRPr="00C621C2">
        <w:rPr>
          <w:rFonts w:cs="Lotus" w:hint="cs"/>
          <w:sz w:val="32"/>
          <w:szCs w:val="32"/>
          <w:rtl/>
          <w:lang w:val="pl-PL" w:bidi="fa-IR"/>
        </w:rPr>
        <w:t>ح</w:t>
      </w:r>
      <w:r w:rsidR="006A0490">
        <w:rPr>
          <w:rFonts w:cs="Lotus" w:hint="cs"/>
          <w:sz w:val="32"/>
          <w:szCs w:val="32"/>
          <w:rtl/>
          <w:lang w:val="pl-PL" w:bidi="fa-IR"/>
        </w:rPr>
        <w:t>يي</w:t>
      </w:r>
      <w:r w:rsidRPr="00C621C2">
        <w:rPr>
          <w:rFonts w:cs="Lotus" w:hint="cs"/>
          <w:sz w:val="32"/>
          <w:szCs w:val="32"/>
          <w:rtl/>
          <w:lang w:val="pl-PL" w:bidi="fa-IR"/>
        </w:rPr>
        <w:t>، (1385)</w:t>
      </w:r>
      <w:r w:rsidR="003F5C18">
        <w:rPr>
          <w:rFonts w:cs="Lotus" w:hint="cs"/>
          <w:sz w:val="32"/>
          <w:szCs w:val="32"/>
          <w:rtl/>
          <w:lang w:val="pl-PL" w:bidi="fa-IR"/>
        </w:rPr>
        <w:t>.</w:t>
      </w:r>
      <w:r w:rsidRPr="00C621C2">
        <w:rPr>
          <w:rFonts w:cs="Lotus" w:hint="cs"/>
          <w:sz w:val="32"/>
          <w:szCs w:val="32"/>
          <w:rtl/>
          <w:lang w:val="pl-PL" w:bidi="fa-IR"/>
        </w:rPr>
        <w:t xml:space="preserve"> روانشناس</w:t>
      </w:r>
      <w:r w:rsidR="006A0490">
        <w:rPr>
          <w:rFonts w:cs="Lotus" w:hint="cs"/>
          <w:sz w:val="32"/>
          <w:szCs w:val="32"/>
          <w:rtl/>
          <w:lang w:val="pl-PL" w:bidi="fa-IR"/>
        </w:rPr>
        <w:t>ي</w:t>
      </w:r>
      <w:r w:rsidRPr="00C621C2">
        <w:rPr>
          <w:rFonts w:cs="Lotus" w:hint="cs"/>
          <w:sz w:val="32"/>
          <w:szCs w:val="32"/>
          <w:rtl/>
          <w:lang w:val="pl-PL" w:bidi="fa-IR"/>
        </w:rPr>
        <w:t xml:space="preserve"> رشد (از نوجوان</w:t>
      </w:r>
      <w:r w:rsidR="006A0490">
        <w:rPr>
          <w:rFonts w:cs="Lotus" w:hint="cs"/>
          <w:sz w:val="32"/>
          <w:szCs w:val="32"/>
          <w:rtl/>
          <w:lang w:val="pl-PL" w:bidi="fa-IR"/>
        </w:rPr>
        <w:t>ي</w:t>
      </w:r>
      <w:r w:rsidRPr="00C621C2">
        <w:rPr>
          <w:rFonts w:cs="Lotus" w:hint="cs"/>
          <w:sz w:val="32"/>
          <w:szCs w:val="32"/>
          <w:rtl/>
          <w:lang w:val="pl-PL" w:bidi="fa-IR"/>
        </w:rPr>
        <w:t xml:space="preserve"> تا پا</w:t>
      </w:r>
      <w:r w:rsidR="006A0490">
        <w:rPr>
          <w:rFonts w:cs="Lotus" w:hint="cs"/>
          <w:sz w:val="32"/>
          <w:szCs w:val="32"/>
          <w:rtl/>
          <w:lang w:val="pl-PL" w:bidi="fa-IR"/>
        </w:rPr>
        <w:t>ي</w:t>
      </w:r>
      <w:r w:rsidRPr="00C621C2">
        <w:rPr>
          <w:rFonts w:cs="Lotus" w:hint="cs"/>
          <w:sz w:val="32"/>
          <w:szCs w:val="32"/>
          <w:rtl/>
          <w:lang w:val="pl-PL" w:bidi="fa-IR"/>
        </w:rPr>
        <w:t>ان زندگ</w:t>
      </w:r>
      <w:r w:rsidR="006A0490">
        <w:rPr>
          <w:rFonts w:cs="Lotus" w:hint="cs"/>
          <w:sz w:val="32"/>
          <w:szCs w:val="32"/>
          <w:rtl/>
          <w:lang w:val="pl-PL" w:bidi="fa-IR"/>
        </w:rPr>
        <w:t>ي</w:t>
      </w:r>
      <w:r w:rsidRPr="00C621C2">
        <w:rPr>
          <w:rFonts w:cs="Lotus" w:hint="cs"/>
          <w:sz w:val="32"/>
          <w:szCs w:val="32"/>
          <w:rtl/>
          <w:lang w:val="pl-PL" w:bidi="fa-IR"/>
        </w:rPr>
        <w:t>) نشر ارسباران</w:t>
      </w:r>
      <w:r w:rsidR="003F5C18">
        <w:rPr>
          <w:rFonts w:cs="Lotus" w:hint="cs"/>
          <w:sz w:val="32"/>
          <w:szCs w:val="32"/>
          <w:rtl/>
          <w:lang w:val="pl-PL" w:bidi="fa-IR"/>
        </w:rPr>
        <w:t>.</w:t>
      </w:r>
      <w:r w:rsidRPr="00C621C2">
        <w:rPr>
          <w:rFonts w:cs="Lotus" w:hint="cs"/>
          <w:sz w:val="32"/>
          <w:szCs w:val="32"/>
          <w:rtl/>
          <w:lang w:val="pl-PL" w:bidi="fa-IR"/>
        </w:rPr>
        <w:t xml:space="preserve"> </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7- شعار</w:t>
      </w:r>
      <w:r w:rsidR="006A0490">
        <w:rPr>
          <w:rFonts w:cs="Lotus" w:hint="cs"/>
          <w:sz w:val="32"/>
          <w:szCs w:val="32"/>
          <w:rtl/>
          <w:lang w:val="pl-PL" w:bidi="fa-IR"/>
        </w:rPr>
        <w:t>ي</w:t>
      </w:r>
      <w:r w:rsidRPr="00C621C2">
        <w:rPr>
          <w:rFonts w:cs="Lotus" w:hint="cs"/>
          <w:sz w:val="32"/>
          <w:szCs w:val="32"/>
          <w:rtl/>
          <w:lang w:val="pl-PL" w:bidi="fa-IR"/>
        </w:rPr>
        <w:t xml:space="preserve"> نژاد عل</w:t>
      </w:r>
      <w:r w:rsidR="006A0490">
        <w:rPr>
          <w:rFonts w:cs="Lotus" w:hint="cs"/>
          <w:sz w:val="32"/>
          <w:szCs w:val="32"/>
          <w:rtl/>
          <w:lang w:val="pl-PL" w:bidi="fa-IR"/>
        </w:rPr>
        <w:t>ي</w:t>
      </w:r>
      <w:r w:rsidRPr="00C621C2">
        <w:rPr>
          <w:rFonts w:cs="Lotus" w:hint="cs"/>
          <w:sz w:val="32"/>
          <w:szCs w:val="32"/>
          <w:rtl/>
          <w:lang w:val="pl-PL" w:bidi="fa-IR"/>
        </w:rPr>
        <w:t xml:space="preserve"> اکبر (1373)</w:t>
      </w:r>
      <w:r w:rsidR="003F5C18">
        <w:rPr>
          <w:rFonts w:cs="Lotus" w:hint="cs"/>
          <w:sz w:val="32"/>
          <w:szCs w:val="32"/>
          <w:rtl/>
          <w:lang w:val="pl-PL" w:bidi="fa-IR"/>
        </w:rPr>
        <w:t>.</w:t>
      </w:r>
      <w:r w:rsidRPr="00C621C2">
        <w:rPr>
          <w:rFonts w:cs="Lotus" w:hint="cs"/>
          <w:sz w:val="32"/>
          <w:szCs w:val="32"/>
          <w:rtl/>
          <w:lang w:val="pl-PL" w:bidi="fa-IR"/>
        </w:rPr>
        <w:t xml:space="preserve"> روان شناس</w:t>
      </w:r>
      <w:r w:rsidR="006A0490">
        <w:rPr>
          <w:rFonts w:cs="Lotus" w:hint="cs"/>
          <w:sz w:val="32"/>
          <w:szCs w:val="32"/>
          <w:rtl/>
          <w:lang w:val="pl-PL" w:bidi="fa-IR"/>
        </w:rPr>
        <w:t>ي</w:t>
      </w:r>
      <w:r w:rsidRPr="00C621C2">
        <w:rPr>
          <w:rFonts w:cs="Lotus" w:hint="cs"/>
          <w:sz w:val="32"/>
          <w:szCs w:val="32"/>
          <w:rtl/>
          <w:lang w:val="pl-PL" w:bidi="fa-IR"/>
        </w:rPr>
        <w:t xml:space="preserve"> رشد،</w:t>
      </w:r>
      <w:r w:rsidR="003F5C18">
        <w:rPr>
          <w:rFonts w:cs="Lotus" w:hint="cs"/>
          <w:sz w:val="32"/>
          <w:szCs w:val="32"/>
          <w:rtl/>
          <w:lang w:val="pl-PL" w:bidi="fa-IR"/>
        </w:rPr>
        <w:t xml:space="preserve"> تهران،</w:t>
      </w:r>
      <w:r w:rsidRPr="00C621C2">
        <w:rPr>
          <w:rFonts w:cs="Lotus" w:hint="cs"/>
          <w:sz w:val="32"/>
          <w:szCs w:val="32"/>
          <w:rtl/>
          <w:lang w:val="pl-PL" w:bidi="fa-IR"/>
        </w:rPr>
        <w:t xml:space="preserve"> انتشارات اطلاعات</w:t>
      </w:r>
      <w:r w:rsidR="003F5C18">
        <w:rPr>
          <w:rFonts w:cs="Lotus" w:hint="cs"/>
          <w:sz w:val="32"/>
          <w:szCs w:val="32"/>
          <w:rtl/>
          <w:lang w:val="pl-PL" w:bidi="fa-IR"/>
        </w:rPr>
        <w:t>.</w:t>
      </w:r>
      <w:r w:rsidRPr="00C621C2">
        <w:rPr>
          <w:rFonts w:cs="Lotus" w:hint="cs"/>
          <w:sz w:val="32"/>
          <w:szCs w:val="32"/>
          <w:rtl/>
          <w:lang w:val="pl-PL" w:bidi="fa-IR"/>
        </w:rPr>
        <w:t xml:space="preserve"> </w:t>
      </w:r>
    </w:p>
    <w:p w:rsidR="00E15419" w:rsidRPr="00C621C2" w:rsidRDefault="00E15419"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 xml:space="preserve">8- خسروپور </w:t>
      </w:r>
      <w:r w:rsidR="006A0490">
        <w:rPr>
          <w:rFonts w:cs="Lotus" w:hint="cs"/>
          <w:sz w:val="32"/>
          <w:szCs w:val="32"/>
          <w:rtl/>
          <w:lang w:val="pl-PL" w:bidi="fa-IR"/>
        </w:rPr>
        <w:t>ي</w:t>
      </w:r>
      <w:r w:rsidRPr="00C621C2">
        <w:rPr>
          <w:rFonts w:cs="Lotus" w:hint="cs"/>
          <w:sz w:val="32"/>
          <w:szCs w:val="32"/>
          <w:rtl/>
          <w:lang w:val="pl-PL" w:bidi="fa-IR"/>
        </w:rPr>
        <w:t>وسف، (1353)</w:t>
      </w:r>
      <w:r w:rsidR="003F5C18">
        <w:rPr>
          <w:rFonts w:cs="Lotus" w:hint="cs"/>
          <w:sz w:val="32"/>
          <w:szCs w:val="32"/>
          <w:rtl/>
          <w:lang w:val="pl-PL" w:bidi="fa-IR"/>
        </w:rPr>
        <w:t>.</w:t>
      </w:r>
      <w:r w:rsidRPr="00C621C2">
        <w:rPr>
          <w:rFonts w:cs="Lotus" w:hint="cs"/>
          <w:sz w:val="32"/>
          <w:szCs w:val="32"/>
          <w:rtl/>
          <w:lang w:val="pl-PL" w:bidi="fa-IR"/>
        </w:rPr>
        <w:t xml:space="preserve"> روانشناس</w:t>
      </w:r>
      <w:r w:rsidR="006A0490">
        <w:rPr>
          <w:rFonts w:cs="Lotus" w:hint="cs"/>
          <w:sz w:val="32"/>
          <w:szCs w:val="32"/>
          <w:rtl/>
          <w:lang w:val="pl-PL" w:bidi="fa-IR"/>
        </w:rPr>
        <w:t>ي</w:t>
      </w:r>
      <w:r w:rsidRPr="00C621C2">
        <w:rPr>
          <w:rFonts w:cs="Lotus" w:hint="cs"/>
          <w:sz w:val="32"/>
          <w:szCs w:val="32"/>
          <w:rtl/>
          <w:lang w:val="pl-PL" w:bidi="fa-IR"/>
        </w:rPr>
        <w:t xml:space="preserve"> بلوغ و نوجوان</w:t>
      </w:r>
      <w:r w:rsidR="006A0490">
        <w:rPr>
          <w:rFonts w:cs="Lotus" w:hint="cs"/>
          <w:sz w:val="32"/>
          <w:szCs w:val="32"/>
          <w:rtl/>
          <w:lang w:val="pl-PL" w:bidi="fa-IR"/>
        </w:rPr>
        <w:t>ي</w:t>
      </w:r>
      <w:r w:rsidR="003F5C18">
        <w:rPr>
          <w:rFonts w:cs="Lotus" w:hint="cs"/>
          <w:sz w:val="32"/>
          <w:szCs w:val="32"/>
          <w:rtl/>
          <w:lang w:val="pl-PL" w:bidi="fa-IR"/>
        </w:rPr>
        <w:t>.</w:t>
      </w:r>
      <w:r w:rsidRPr="00C621C2">
        <w:rPr>
          <w:rFonts w:cs="Lotus" w:hint="cs"/>
          <w:sz w:val="32"/>
          <w:szCs w:val="32"/>
          <w:rtl/>
          <w:lang w:val="pl-PL" w:bidi="fa-IR"/>
        </w:rPr>
        <w:t xml:space="preserve"> </w:t>
      </w:r>
    </w:p>
    <w:p w:rsidR="00E15419" w:rsidRPr="00C621C2" w:rsidRDefault="00E15419" w:rsidP="00FB67C7">
      <w:pPr>
        <w:bidi/>
        <w:spacing w:line="312" w:lineRule="auto"/>
        <w:jc w:val="lowKashida"/>
        <w:rPr>
          <w:rFonts w:cs="Lotus" w:hint="cs"/>
          <w:sz w:val="32"/>
          <w:szCs w:val="32"/>
          <w:rtl/>
          <w:lang w:val="pl-PL" w:bidi="fa-IR"/>
        </w:rPr>
      </w:pPr>
      <w:r w:rsidRPr="00C621C2">
        <w:rPr>
          <w:rFonts w:cs="Lotus" w:hint="cs"/>
          <w:sz w:val="32"/>
          <w:szCs w:val="32"/>
          <w:rtl/>
          <w:lang w:val="pl-PL" w:bidi="fa-IR"/>
        </w:rPr>
        <w:t>9- دلاور، عل</w:t>
      </w:r>
      <w:r w:rsidR="006A0490">
        <w:rPr>
          <w:rFonts w:cs="Lotus" w:hint="cs"/>
          <w:sz w:val="32"/>
          <w:szCs w:val="32"/>
          <w:rtl/>
          <w:lang w:val="pl-PL" w:bidi="fa-IR"/>
        </w:rPr>
        <w:t>ي</w:t>
      </w:r>
      <w:r w:rsidRPr="00C621C2">
        <w:rPr>
          <w:rFonts w:cs="Lotus" w:hint="cs"/>
          <w:sz w:val="32"/>
          <w:szCs w:val="32"/>
          <w:rtl/>
          <w:lang w:val="pl-PL" w:bidi="fa-IR"/>
        </w:rPr>
        <w:t xml:space="preserve">، کاربرد احتمالات و آمار </w:t>
      </w:r>
      <w:r w:rsidR="005005E0" w:rsidRPr="00C621C2">
        <w:rPr>
          <w:rFonts w:cs="Lotus" w:hint="cs"/>
          <w:sz w:val="32"/>
          <w:szCs w:val="32"/>
          <w:rtl/>
          <w:lang w:val="pl-PL" w:bidi="fa-IR"/>
        </w:rPr>
        <w:t>در</w:t>
      </w:r>
      <w:r w:rsidRPr="00C621C2">
        <w:rPr>
          <w:rFonts w:cs="Lotus" w:hint="cs"/>
          <w:sz w:val="32"/>
          <w:szCs w:val="32"/>
          <w:rtl/>
          <w:lang w:val="pl-PL" w:bidi="fa-IR"/>
        </w:rPr>
        <w:t xml:space="preserve"> روانشناس</w:t>
      </w:r>
      <w:r w:rsidR="006A0490">
        <w:rPr>
          <w:rFonts w:cs="Lotus" w:hint="cs"/>
          <w:sz w:val="32"/>
          <w:szCs w:val="32"/>
          <w:rtl/>
          <w:lang w:val="pl-PL" w:bidi="fa-IR"/>
        </w:rPr>
        <w:t>ي</w:t>
      </w:r>
      <w:r w:rsidRPr="00C621C2">
        <w:rPr>
          <w:rFonts w:cs="Lotus" w:hint="cs"/>
          <w:sz w:val="32"/>
          <w:szCs w:val="32"/>
          <w:rtl/>
          <w:lang w:val="pl-PL" w:bidi="fa-IR"/>
        </w:rPr>
        <w:t xml:space="preserve"> و علوم ترب</w:t>
      </w:r>
      <w:r w:rsidR="006A0490">
        <w:rPr>
          <w:rFonts w:cs="Lotus" w:hint="cs"/>
          <w:sz w:val="32"/>
          <w:szCs w:val="32"/>
          <w:rtl/>
          <w:lang w:val="pl-PL" w:bidi="fa-IR"/>
        </w:rPr>
        <w:t>ي</w:t>
      </w:r>
      <w:r w:rsidRPr="00C621C2">
        <w:rPr>
          <w:rFonts w:cs="Lotus" w:hint="cs"/>
          <w:sz w:val="32"/>
          <w:szCs w:val="32"/>
          <w:rtl/>
          <w:lang w:val="pl-PL" w:bidi="fa-IR"/>
        </w:rPr>
        <w:t>ت</w:t>
      </w:r>
      <w:r w:rsidR="006A0490">
        <w:rPr>
          <w:rFonts w:cs="Lotus" w:hint="cs"/>
          <w:sz w:val="32"/>
          <w:szCs w:val="32"/>
          <w:rtl/>
          <w:lang w:val="pl-PL" w:bidi="fa-IR"/>
        </w:rPr>
        <w:t>ي</w:t>
      </w:r>
      <w:r w:rsidR="003F5C18">
        <w:rPr>
          <w:rFonts w:cs="Lotus" w:hint="cs"/>
          <w:sz w:val="32"/>
          <w:szCs w:val="32"/>
          <w:rtl/>
          <w:lang w:val="pl-PL" w:bidi="fa-IR"/>
        </w:rPr>
        <w:t>.</w:t>
      </w:r>
      <w:r w:rsidRPr="00C621C2">
        <w:rPr>
          <w:rFonts w:cs="Lotus" w:hint="cs"/>
          <w:sz w:val="32"/>
          <w:szCs w:val="32"/>
          <w:rtl/>
          <w:lang w:val="pl-PL" w:bidi="fa-IR"/>
        </w:rPr>
        <w:t xml:space="preserve"> </w:t>
      </w:r>
    </w:p>
    <w:p w:rsidR="005005E0" w:rsidRPr="00C621C2" w:rsidRDefault="005005E0" w:rsidP="003F5C18">
      <w:pPr>
        <w:bidi/>
        <w:spacing w:line="312" w:lineRule="auto"/>
        <w:jc w:val="lowKashida"/>
        <w:rPr>
          <w:rFonts w:cs="Lotus" w:hint="cs"/>
          <w:sz w:val="32"/>
          <w:szCs w:val="32"/>
          <w:rtl/>
          <w:lang w:val="pl-PL" w:bidi="fa-IR"/>
        </w:rPr>
      </w:pPr>
      <w:r w:rsidRPr="00C621C2">
        <w:rPr>
          <w:rFonts w:cs="Lotus" w:hint="cs"/>
          <w:sz w:val="32"/>
          <w:szCs w:val="32"/>
          <w:rtl/>
          <w:lang w:val="pl-PL" w:bidi="fa-IR"/>
        </w:rPr>
        <w:t>10- سرمد، زهره، حجار</w:t>
      </w:r>
      <w:r w:rsidR="006A0490">
        <w:rPr>
          <w:rFonts w:cs="Lotus" w:hint="cs"/>
          <w:sz w:val="32"/>
          <w:szCs w:val="32"/>
          <w:rtl/>
          <w:lang w:val="pl-PL" w:bidi="fa-IR"/>
        </w:rPr>
        <w:t>ي</w:t>
      </w:r>
      <w:r w:rsidRPr="00C621C2">
        <w:rPr>
          <w:rFonts w:cs="Lotus" w:hint="cs"/>
          <w:sz w:val="32"/>
          <w:szCs w:val="32"/>
          <w:rtl/>
          <w:lang w:val="pl-PL" w:bidi="fa-IR"/>
        </w:rPr>
        <w:t>، المد؛ بازرگان، عباس (1385)</w:t>
      </w:r>
      <w:r w:rsidR="003F5C18">
        <w:rPr>
          <w:rFonts w:cs="Lotus" w:hint="cs"/>
          <w:sz w:val="32"/>
          <w:szCs w:val="32"/>
          <w:rtl/>
          <w:lang w:val="pl-PL" w:bidi="fa-IR"/>
        </w:rPr>
        <w:t>.</w:t>
      </w:r>
      <w:r w:rsidRPr="00C621C2">
        <w:rPr>
          <w:rFonts w:cs="Lotus" w:hint="cs"/>
          <w:sz w:val="32"/>
          <w:szCs w:val="32"/>
          <w:rtl/>
          <w:lang w:val="pl-PL" w:bidi="fa-IR"/>
        </w:rPr>
        <w:t xml:space="preserve"> روشها</w:t>
      </w:r>
      <w:r w:rsidR="006A0490">
        <w:rPr>
          <w:rFonts w:cs="Lotus" w:hint="cs"/>
          <w:sz w:val="32"/>
          <w:szCs w:val="32"/>
          <w:rtl/>
          <w:lang w:val="pl-PL" w:bidi="fa-IR"/>
        </w:rPr>
        <w:t>ي</w:t>
      </w:r>
      <w:r w:rsidRPr="00C621C2">
        <w:rPr>
          <w:rFonts w:cs="Lotus" w:hint="cs"/>
          <w:sz w:val="32"/>
          <w:szCs w:val="32"/>
          <w:rtl/>
          <w:lang w:val="pl-PL" w:bidi="fa-IR"/>
        </w:rPr>
        <w:t xml:space="preserve"> تحق</w:t>
      </w:r>
      <w:r w:rsidR="006A0490">
        <w:rPr>
          <w:rFonts w:cs="Lotus" w:hint="cs"/>
          <w:sz w:val="32"/>
          <w:szCs w:val="32"/>
          <w:rtl/>
          <w:lang w:val="pl-PL" w:bidi="fa-IR"/>
        </w:rPr>
        <w:t>ي</w:t>
      </w:r>
      <w:r w:rsidRPr="00C621C2">
        <w:rPr>
          <w:rFonts w:cs="Lotus" w:hint="cs"/>
          <w:sz w:val="32"/>
          <w:szCs w:val="32"/>
          <w:rtl/>
          <w:lang w:val="pl-PL" w:bidi="fa-IR"/>
        </w:rPr>
        <w:t>ق در علوم رفتار</w:t>
      </w:r>
      <w:r w:rsidR="006A0490">
        <w:rPr>
          <w:rFonts w:cs="Lotus" w:hint="cs"/>
          <w:sz w:val="32"/>
          <w:szCs w:val="32"/>
          <w:rtl/>
          <w:lang w:val="pl-PL" w:bidi="fa-IR"/>
        </w:rPr>
        <w:t>ي</w:t>
      </w:r>
      <w:r w:rsidRPr="00C621C2">
        <w:rPr>
          <w:rFonts w:cs="Lotus" w:hint="cs"/>
          <w:sz w:val="32"/>
          <w:szCs w:val="32"/>
          <w:rtl/>
          <w:lang w:val="pl-PL" w:bidi="fa-IR"/>
        </w:rPr>
        <w:t>، مؤسسه انتشارات آگاه</w:t>
      </w:r>
      <w:r w:rsidR="003F5C18">
        <w:rPr>
          <w:rFonts w:cs="Lotus" w:hint="cs"/>
          <w:sz w:val="32"/>
          <w:szCs w:val="32"/>
          <w:rtl/>
          <w:lang w:val="pl-PL" w:bidi="fa-IR"/>
        </w:rPr>
        <w:t>.</w:t>
      </w:r>
      <w:r w:rsidRPr="00C621C2">
        <w:rPr>
          <w:rFonts w:cs="Lotus" w:hint="cs"/>
          <w:sz w:val="32"/>
          <w:szCs w:val="32"/>
          <w:rtl/>
          <w:lang w:val="pl-PL" w:bidi="fa-IR"/>
        </w:rPr>
        <w:t xml:space="preserve"> </w:t>
      </w:r>
    </w:p>
    <w:p w:rsidR="00F3250A" w:rsidRPr="00FE7C43" w:rsidRDefault="001F1F4F" w:rsidP="00F3250A">
      <w:pPr>
        <w:jc w:val="center"/>
        <w:rPr>
          <w:rFonts w:cs="Titr" w:hint="cs"/>
          <w:b/>
          <w:bCs/>
          <w:sz w:val="40"/>
          <w:szCs w:val="40"/>
          <w:rtl/>
          <w:lang w:bidi="fa-IR"/>
        </w:rPr>
      </w:pPr>
      <w:r>
        <w:rPr>
          <w:rFonts w:cs="Lotus"/>
          <w:sz w:val="32"/>
          <w:szCs w:val="32"/>
          <w:rtl/>
          <w:lang w:val="pl-PL" w:bidi="fa-IR"/>
        </w:rPr>
        <w:br w:type="page"/>
      </w:r>
      <w:r w:rsidR="00F3250A" w:rsidRPr="00FE7C43">
        <w:rPr>
          <w:rFonts w:cs="Titr" w:hint="cs"/>
          <w:b/>
          <w:bCs/>
          <w:sz w:val="40"/>
          <w:szCs w:val="40"/>
          <w:rtl/>
          <w:lang w:bidi="fa-IR"/>
        </w:rPr>
        <w:lastRenderedPageBreak/>
        <w:t>فهرست مطالب</w:t>
      </w:r>
    </w:p>
    <w:p w:rsidR="00F3250A" w:rsidRDefault="00F3250A" w:rsidP="00F3250A">
      <w:pPr>
        <w:bidi/>
        <w:rPr>
          <w:rFonts w:cs="Lotus" w:hint="cs"/>
          <w:sz w:val="32"/>
          <w:szCs w:val="32"/>
          <w:rtl/>
          <w:lang w:bidi="fa-IR"/>
        </w:rPr>
      </w:pPr>
      <w:r>
        <w:rPr>
          <w:rFonts w:cs="Lotus" w:hint="cs"/>
          <w:sz w:val="32"/>
          <w:szCs w:val="32"/>
          <w:rtl/>
          <w:lang w:bidi="fa-IR"/>
        </w:rPr>
        <w:t>عنوان</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صفحه</w:t>
      </w:r>
    </w:p>
    <w:p w:rsidR="00F3250A" w:rsidRDefault="00CD7965" w:rsidP="00F3250A">
      <w:pPr>
        <w:bidi/>
        <w:rPr>
          <w:rFonts w:cs="Lotus" w:hint="cs"/>
          <w:sz w:val="32"/>
          <w:szCs w:val="32"/>
          <w:rtl/>
          <w:lang w:bidi="fa-IR"/>
        </w:rPr>
      </w:pPr>
      <w:r>
        <w:rPr>
          <w:rFonts w:cs="Lotus" w:hint="cs"/>
          <w:noProof/>
          <w:sz w:val="32"/>
          <w:szCs w:val="32"/>
          <w:rtl/>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127000</wp:posOffset>
                </wp:positionV>
                <wp:extent cx="5791200" cy="0"/>
                <wp:effectExtent l="14605" t="12065" r="13970" b="16510"/>
                <wp:wrapNone/>
                <wp:docPr id="1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5EAC" id="Line 28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5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" strokeweight="1.5pt"/>
            </w:pict>
          </mc:Fallback>
        </mc:AlternateContent>
      </w:r>
    </w:p>
    <w:p w:rsidR="00F3250A" w:rsidRPr="00FE7C43" w:rsidRDefault="00F3250A" w:rsidP="00F3250A">
      <w:pPr>
        <w:bidi/>
        <w:rPr>
          <w:rFonts w:cs="Lotus" w:hint="cs"/>
          <w:b/>
          <w:bCs/>
          <w:sz w:val="32"/>
          <w:szCs w:val="32"/>
          <w:rtl/>
          <w:lang w:bidi="fa-IR"/>
        </w:rPr>
      </w:pPr>
      <w:r w:rsidRPr="00FE7C43">
        <w:rPr>
          <w:rFonts w:cs="Lotus" w:hint="cs"/>
          <w:b/>
          <w:bCs/>
          <w:sz w:val="32"/>
          <w:szCs w:val="32"/>
          <w:rtl/>
          <w:lang w:bidi="fa-IR"/>
        </w:rPr>
        <w:t>چكيده</w:t>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t>2</w:t>
      </w:r>
    </w:p>
    <w:p w:rsidR="00F3250A" w:rsidRPr="00FE7C43" w:rsidRDefault="00F3250A" w:rsidP="00F3250A">
      <w:pPr>
        <w:bidi/>
        <w:rPr>
          <w:rFonts w:cs="Lotus" w:hint="cs"/>
          <w:b/>
          <w:bCs/>
          <w:sz w:val="32"/>
          <w:szCs w:val="32"/>
          <w:rtl/>
          <w:lang w:bidi="fa-IR"/>
        </w:rPr>
      </w:pPr>
      <w:r w:rsidRPr="00FE7C43">
        <w:rPr>
          <w:rFonts w:cs="Lotus" w:hint="cs"/>
          <w:b/>
          <w:bCs/>
          <w:sz w:val="32"/>
          <w:szCs w:val="32"/>
          <w:rtl/>
          <w:lang w:bidi="fa-IR"/>
        </w:rPr>
        <w:t>فصل اول: طرح تحقيق</w:t>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r>
        <w:rPr>
          <w:rFonts w:cs="Lotus" w:hint="cs"/>
          <w:b/>
          <w:bCs/>
          <w:sz w:val="32"/>
          <w:szCs w:val="32"/>
          <w:rtl/>
          <w:lang w:bidi="fa-IR"/>
        </w:rPr>
        <w:tab/>
      </w:r>
    </w:p>
    <w:p w:rsidR="00F3250A" w:rsidRDefault="00F3250A" w:rsidP="00F3250A">
      <w:pPr>
        <w:numPr>
          <w:ilvl w:val="1"/>
          <w:numId w:val="3"/>
        </w:numPr>
        <w:tabs>
          <w:tab w:val="clear" w:pos="720"/>
          <w:tab w:val="num" w:pos="267"/>
        </w:tabs>
        <w:bidi/>
        <w:ind w:hanging="93"/>
        <w:rPr>
          <w:rFonts w:cs="Lotus" w:hint="cs"/>
          <w:sz w:val="32"/>
          <w:szCs w:val="32"/>
          <w:rtl/>
          <w:lang w:bidi="fa-IR"/>
        </w:rPr>
      </w:pPr>
      <w:r>
        <w:rPr>
          <w:rFonts w:cs="Lotus" w:hint="cs"/>
          <w:sz w:val="32"/>
          <w:szCs w:val="32"/>
          <w:rtl/>
          <w:lang w:bidi="fa-IR"/>
        </w:rPr>
        <w:t>مقدمه</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3</w:t>
      </w:r>
    </w:p>
    <w:p w:rsidR="00F3250A" w:rsidRDefault="00F3250A" w:rsidP="00F3250A">
      <w:pPr>
        <w:numPr>
          <w:ilvl w:val="1"/>
          <w:numId w:val="3"/>
        </w:numPr>
        <w:bidi/>
        <w:ind w:firstLine="27"/>
        <w:rPr>
          <w:rFonts w:cs="Lotus" w:hint="cs"/>
          <w:sz w:val="32"/>
          <w:szCs w:val="32"/>
          <w:lang w:bidi="fa-IR"/>
        </w:rPr>
      </w:pPr>
      <w:r>
        <w:rPr>
          <w:rFonts w:cs="Lotus" w:hint="cs"/>
          <w:sz w:val="32"/>
          <w:szCs w:val="32"/>
          <w:rtl/>
          <w:lang w:bidi="fa-IR"/>
        </w:rPr>
        <w:t>بيان مسئله</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4</w:t>
      </w:r>
    </w:p>
    <w:p w:rsidR="00F3250A" w:rsidRDefault="00F3250A" w:rsidP="00F3250A">
      <w:pPr>
        <w:numPr>
          <w:ilvl w:val="1"/>
          <w:numId w:val="3"/>
        </w:numPr>
        <w:bidi/>
        <w:ind w:firstLine="27"/>
        <w:rPr>
          <w:rFonts w:cs="Lotus" w:hint="cs"/>
          <w:sz w:val="32"/>
          <w:szCs w:val="32"/>
          <w:lang w:bidi="fa-IR"/>
        </w:rPr>
      </w:pPr>
      <w:r>
        <w:rPr>
          <w:rFonts w:cs="Lotus" w:hint="cs"/>
          <w:sz w:val="32"/>
          <w:szCs w:val="32"/>
          <w:rtl/>
          <w:lang w:bidi="fa-IR"/>
        </w:rPr>
        <w:t>اهميت و ضرورت پژوهش</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6</w:t>
      </w:r>
    </w:p>
    <w:p w:rsidR="00F3250A" w:rsidRDefault="00F3250A" w:rsidP="00F3250A">
      <w:pPr>
        <w:numPr>
          <w:ilvl w:val="1"/>
          <w:numId w:val="3"/>
        </w:numPr>
        <w:bidi/>
        <w:ind w:firstLine="27"/>
        <w:rPr>
          <w:rFonts w:cs="Lotus" w:hint="cs"/>
          <w:sz w:val="32"/>
          <w:szCs w:val="32"/>
          <w:lang w:bidi="fa-IR"/>
        </w:rPr>
      </w:pPr>
      <w:r>
        <w:rPr>
          <w:rFonts w:cs="Lotus" w:hint="cs"/>
          <w:sz w:val="32"/>
          <w:szCs w:val="32"/>
          <w:rtl/>
          <w:lang w:bidi="fa-IR"/>
        </w:rPr>
        <w:t>اهداف پژوهش</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9</w:t>
      </w:r>
    </w:p>
    <w:p w:rsidR="00F3250A" w:rsidRDefault="00F3250A" w:rsidP="00F3250A">
      <w:pPr>
        <w:numPr>
          <w:ilvl w:val="1"/>
          <w:numId w:val="3"/>
        </w:numPr>
        <w:bidi/>
        <w:ind w:firstLine="27"/>
        <w:rPr>
          <w:rFonts w:cs="Lotus" w:hint="cs"/>
          <w:sz w:val="32"/>
          <w:szCs w:val="32"/>
          <w:lang w:bidi="fa-IR"/>
        </w:rPr>
      </w:pPr>
      <w:r>
        <w:rPr>
          <w:rFonts w:cs="Lotus" w:hint="cs"/>
          <w:sz w:val="32"/>
          <w:szCs w:val="32"/>
          <w:rtl/>
          <w:lang w:bidi="fa-IR"/>
        </w:rPr>
        <w:t>سؤالهاي پژوهش</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9</w:t>
      </w:r>
    </w:p>
    <w:p w:rsidR="00F3250A" w:rsidRDefault="00F3250A" w:rsidP="00F3250A">
      <w:pPr>
        <w:numPr>
          <w:ilvl w:val="1"/>
          <w:numId w:val="3"/>
        </w:numPr>
        <w:bidi/>
        <w:ind w:firstLine="27"/>
        <w:rPr>
          <w:rFonts w:cs="Lotus" w:hint="cs"/>
          <w:sz w:val="32"/>
          <w:szCs w:val="32"/>
          <w:lang w:bidi="fa-IR"/>
        </w:rPr>
      </w:pPr>
      <w:r>
        <w:rPr>
          <w:rFonts w:cs="Lotus" w:hint="cs"/>
          <w:sz w:val="32"/>
          <w:szCs w:val="32"/>
          <w:rtl/>
          <w:lang w:bidi="fa-IR"/>
        </w:rPr>
        <w:t>تعاريف نظري</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10</w:t>
      </w:r>
    </w:p>
    <w:p w:rsidR="00F3250A" w:rsidRDefault="00F3250A" w:rsidP="00F3250A">
      <w:pPr>
        <w:numPr>
          <w:ilvl w:val="1"/>
          <w:numId w:val="3"/>
        </w:numPr>
        <w:bidi/>
        <w:ind w:firstLine="27"/>
        <w:rPr>
          <w:rFonts w:cs="Lotus" w:hint="cs"/>
          <w:sz w:val="32"/>
          <w:szCs w:val="32"/>
          <w:lang w:bidi="fa-IR"/>
        </w:rPr>
      </w:pPr>
      <w:r>
        <w:rPr>
          <w:rFonts w:cs="Lotus" w:hint="cs"/>
          <w:sz w:val="32"/>
          <w:szCs w:val="32"/>
          <w:rtl/>
          <w:lang w:bidi="fa-IR"/>
        </w:rPr>
        <w:t>تعاريف عملياتي</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11</w:t>
      </w:r>
    </w:p>
    <w:p w:rsidR="00F3250A" w:rsidRDefault="00F3250A" w:rsidP="00F3250A">
      <w:pPr>
        <w:bidi/>
        <w:rPr>
          <w:rFonts w:cs="Lotus" w:hint="cs"/>
          <w:sz w:val="32"/>
          <w:szCs w:val="32"/>
          <w:rtl/>
          <w:lang w:bidi="fa-IR"/>
        </w:rPr>
      </w:pPr>
    </w:p>
    <w:p w:rsidR="00F3250A" w:rsidRPr="00FE7C43" w:rsidRDefault="00F3250A" w:rsidP="00F3250A">
      <w:pPr>
        <w:bidi/>
        <w:rPr>
          <w:rFonts w:cs="Lotus" w:hint="cs"/>
          <w:b/>
          <w:bCs/>
          <w:sz w:val="32"/>
          <w:szCs w:val="32"/>
          <w:rtl/>
          <w:lang w:bidi="fa-IR"/>
        </w:rPr>
      </w:pPr>
      <w:r w:rsidRPr="00FE7C43">
        <w:rPr>
          <w:rFonts w:cs="Lotus" w:hint="cs"/>
          <w:b/>
          <w:bCs/>
          <w:sz w:val="32"/>
          <w:szCs w:val="32"/>
          <w:rtl/>
          <w:lang w:bidi="fa-IR"/>
        </w:rPr>
        <w:t>فصل دوم: پيشينة تحقيق</w:t>
      </w:r>
    </w:p>
    <w:p w:rsidR="00F3250A" w:rsidRDefault="00F3250A" w:rsidP="00F3250A">
      <w:pPr>
        <w:bidi/>
        <w:ind w:left="867"/>
        <w:rPr>
          <w:rFonts w:cs="Lotus" w:hint="cs"/>
          <w:sz w:val="32"/>
          <w:szCs w:val="32"/>
          <w:rtl/>
          <w:lang w:bidi="fa-IR"/>
        </w:rPr>
      </w:pPr>
      <w:r>
        <w:rPr>
          <w:rFonts w:cs="Lotus" w:hint="cs"/>
          <w:sz w:val="32"/>
          <w:szCs w:val="32"/>
          <w:rtl/>
          <w:lang w:bidi="fa-IR"/>
        </w:rPr>
        <w:t>2-1- پيشينة تحقيق</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p>
    <w:p w:rsidR="00F3250A" w:rsidRDefault="00F3250A" w:rsidP="00F3250A">
      <w:pPr>
        <w:bidi/>
        <w:ind w:left="867"/>
        <w:rPr>
          <w:rFonts w:cs="Lotus" w:hint="cs"/>
          <w:sz w:val="32"/>
          <w:szCs w:val="32"/>
          <w:rtl/>
          <w:lang w:bidi="fa-IR"/>
        </w:rPr>
      </w:pPr>
      <w:r>
        <w:rPr>
          <w:rFonts w:cs="Lotus" w:hint="cs"/>
          <w:sz w:val="32"/>
          <w:szCs w:val="32"/>
          <w:rtl/>
          <w:lang w:bidi="fa-IR"/>
        </w:rPr>
        <w:t>2-2 پيشينة نظري</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12</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تاريخچه روانشناسي بلوغ</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13</w:t>
      </w:r>
    </w:p>
    <w:p w:rsidR="00F3250A" w:rsidRPr="00FE7C43" w:rsidRDefault="00F3250A" w:rsidP="00F3250A">
      <w:pPr>
        <w:bidi/>
        <w:rPr>
          <w:rFonts w:cs="Lotus" w:hint="cs"/>
          <w:sz w:val="28"/>
          <w:szCs w:val="28"/>
          <w:rtl/>
          <w:lang w:bidi="fa-IR"/>
        </w:rPr>
      </w:pPr>
      <w:r w:rsidRPr="00FE7C43">
        <w:rPr>
          <w:rFonts w:cs="Lotus" w:hint="cs"/>
          <w:sz w:val="28"/>
          <w:szCs w:val="28"/>
          <w:rtl/>
          <w:lang w:bidi="fa-IR"/>
        </w:rPr>
        <w:t>مفهوم بلوغ و تفاوت آن با نوجواني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13</w:t>
      </w:r>
      <w:r>
        <w:rPr>
          <w:rFonts w:cs="Lotus" w:hint="cs"/>
          <w:sz w:val="28"/>
          <w:szCs w:val="28"/>
          <w:rtl/>
          <w:lang w:bidi="fa-IR"/>
        </w:rPr>
        <w:tab/>
      </w:r>
    </w:p>
    <w:p w:rsidR="00F3250A" w:rsidRPr="00FE7C43" w:rsidRDefault="00F3250A" w:rsidP="00F3250A">
      <w:pPr>
        <w:bidi/>
        <w:rPr>
          <w:rFonts w:cs="Lotus" w:hint="cs"/>
          <w:sz w:val="28"/>
          <w:szCs w:val="28"/>
          <w:rtl/>
          <w:lang w:bidi="fa-IR"/>
        </w:rPr>
      </w:pPr>
      <w:r w:rsidRPr="00FE7C43">
        <w:rPr>
          <w:rFonts w:cs="Lotus" w:hint="cs"/>
          <w:sz w:val="28"/>
          <w:szCs w:val="28"/>
          <w:rtl/>
          <w:lang w:bidi="fa-IR"/>
        </w:rPr>
        <w:t>عوامل مؤثر در بلوغ</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14</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بلوغ از ديدگاه روانشناسان</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14</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عاطفه چيست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17</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جايگاه عاطفه در مغز از نظر زيستي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18</w:t>
      </w:r>
    </w:p>
    <w:p w:rsidR="00F3250A" w:rsidRPr="00FE7C43" w:rsidRDefault="00F3250A" w:rsidP="00F3250A">
      <w:pPr>
        <w:bidi/>
        <w:rPr>
          <w:rFonts w:cs="Lotus" w:hint="cs"/>
          <w:sz w:val="28"/>
          <w:szCs w:val="28"/>
          <w:rtl/>
          <w:lang w:bidi="fa-IR"/>
        </w:rPr>
      </w:pPr>
      <w:r w:rsidRPr="00FE7C43">
        <w:rPr>
          <w:rFonts w:cs="Lotus" w:hint="cs"/>
          <w:sz w:val="28"/>
          <w:szCs w:val="28"/>
          <w:rtl/>
          <w:lang w:bidi="fa-IR"/>
        </w:rPr>
        <w:t>مراحل تشكيل هويت در جوانان دانشگاهي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19</w:t>
      </w:r>
    </w:p>
    <w:p w:rsidR="00F3250A" w:rsidRPr="00FE7C43" w:rsidRDefault="00F3250A" w:rsidP="00F3250A">
      <w:pPr>
        <w:bidi/>
        <w:rPr>
          <w:rFonts w:cs="Lotus" w:hint="cs"/>
          <w:sz w:val="28"/>
          <w:szCs w:val="28"/>
          <w:rtl/>
          <w:lang w:bidi="fa-IR"/>
        </w:rPr>
      </w:pPr>
      <w:r w:rsidRPr="00FE7C43">
        <w:rPr>
          <w:rFonts w:cs="Lotus" w:hint="cs"/>
          <w:sz w:val="28"/>
          <w:szCs w:val="28"/>
          <w:rtl/>
          <w:lang w:bidi="fa-IR"/>
        </w:rPr>
        <w:lastRenderedPageBreak/>
        <w:t>الگوي تحور رواني- اجتماعي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19</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تكاليف تحولي هويهورست براي نوجوانان</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21</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رشد و تكامل هيجاني- عاطفي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22</w:t>
      </w:r>
    </w:p>
    <w:p w:rsidR="00F3250A" w:rsidRPr="00FE7C43" w:rsidRDefault="00F3250A" w:rsidP="00F3250A">
      <w:pPr>
        <w:bidi/>
        <w:rPr>
          <w:rFonts w:cs="Lotus" w:hint="cs"/>
          <w:sz w:val="28"/>
          <w:szCs w:val="28"/>
          <w:rtl/>
          <w:lang w:bidi="fa-IR"/>
        </w:rPr>
      </w:pPr>
      <w:r w:rsidRPr="00FE7C43">
        <w:rPr>
          <w:rFonts w:cs="Lotus" w:hint="cs"/>
          <w:sz w:val="28"/>
          <w:szCs w:val="28"/>
          <w:rtl/>
          <w:lang w:bidi="fa-IR"/>
        </w:rPr>
        <w:t xml:space="preserve"> رشد هيجاني و عاطفي در نوجوانان</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23</w:t>
      </w:r>
    </w:p>
    <w:p w:rsidR="00F3250A" w:rsidRPr="00FE7C43" w:rsidRDefault="00F3250A" w:rsidP="00F3250A">
      <w:pPr>
        <w:bidi/>
        <w:rPr>
          <w:rFonts w:cs="Lotus" w:hint="cs"/>
          <w:sz w:val="28"/>
          <w:szCs w:val="28"/>
          <w:rtl/>
          <w:lang w:bidi="fa-IR"/>
        </w:rPr>
      </w:pPr>
      <w:r w:rsidRPr="00FE7C43">
        <w:rPr>
          <w:rFonts w:cs="Lotus" w:hint="cs"/>
          <w:sz w:val="28"/>
          <w:szCs w:val="28"/>
          <w:rtl/>
          <w:lang w:bidi="fa-IR"/>
        </w:rPr>
        <w:t>نيازهاي عاطفي فرد و اهميت آنها</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24</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رشد و تكامل اجتماعي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25</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ترك خانه پدري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26</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تأثير رواني وارد شدن به دانشگاه</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26</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تعادل عاطفي رواني نوجوان</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27</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خودمحوري نوجوانان</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28</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خود پنداره و انواع خود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29</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الگوي اريك اريكسون درباره هويت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31</w:t>
      </w:r>
    </w:p>
    <w:p w:rsidR="00F3250A" w:rsidRDefault="00F3250A" w:rsidP="00F3250A">
      <w:pPr>
        <w:bidi/>
        <w:rPr>
          <w:rFonts w:cs="Lotus" w:hint="cs"/>
          <w:sz w:val="28"/>
          <w:szCs w:val="28"/>
          <w:rtl/>
          <w:lang w:bidi="fa-IR"/>
        </w:rPr>
      </w:pPr>
      <w:r>
        <w:rPr>
          <w:rFonts w:cs="Lotus" w:hint="cs"/>
          <w:sz w:val="28"/>
          <w:szCs w:val="28"/>
          <w:rtl/>
          <w:lang w:bidi="fa-IR"/>
        </w:rPr>
        <w:t>آسيب پذيري و انعطاف پذيري در فرد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32</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عوامل حفاظتي انعطاف پذيري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33</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انواع هويت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34</w:t>
      </w:r>
    </w:p>
    <w:p w:rsidR="00F3250A" w:rsidRPr="00FE7C43" w:rsidRDefault="00F3250A" w:rsidP="00F3250A">
      <w:pPr>
        <w:bidi/>
        <w:rPr>
          <w:rFonts w:cs="Lotus" w:hint="cs"/>
          <w:sz w:val="28"/>
          <w:szCs w:val="28"/>
          <w:rtl/>
          <w:lang w:bidi="fa-IR"/>
        </w:rPr>
      </w:pPr>
      <w:r w:rsidRPr="00FE7C43">
        <w:rPr>
          <w:rFonts w:cs="Lotus" w:hint="cs"/>
          <w:sz w:val="28"/>
          <w:szCs w:val="28"/>
          <w:rtl/>
          <w:lang w:bidi="fa-IR"/>
        </w:rPr>
        <w:t>بحرانهاي دوره نوجواني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38</w:t>
      </w:r>
    </w:p>
    <w:p w:rsidR="00F3250A" w:rsidRDefault="00F3250A" w:rsidP="00F3250A">
      <w:pPr>
        <w:tabs>
          <w:tab w:val="left" w:pos="7977"/>
        </w:tabs>
        <w:bidi/>
        <w:rPr>
          <w:rFonts w:cs="Lotus" w:hint="cs"/>
          <w:sz w:val="32"/>
          <w:szCs w:val="32"/>
          <w:rtl/>
          <w:lang w:bidi="fa-IR"/>
        </w:rPr>
      </w:pPr>
      <w:r>
        <w:rPr>
          <w:rFonts w:cs="Lotus" w:hint="cs"/>
          <w:sz w:val="32"/>
          <w:szCs w:val="32"/>
          <w:rtl/>
          <w:lang w:bidi="fa-IR"/>
        </w:rPr>
        <w:t>2-3- پيشينه عملي</w:t>
      </w:r>
      <w:r>
        <w:rPr>
          <w:rFonts w:cs="Lotus"/>
          <w:sz w:val="32"/>
          <w:szCs w:val="32"/>
          <w:rtl/>
          <w:lang w:bidi="fa-IR"/>
        </w:rPr>
        <w:tab/>
      </w:r>
      <w:r>
        <w:rPr>
          <w:rFonts w:cs="Lotus" w:hint="cs"/>
          <w:sz w:val="32"/>
          <w:szCs w:val="32"/>
          <w:rtl/>
          <w:lang w:bidi="fa-IR"/>
        </w:rPr>
        <w:t>39</w:t>
      </w:r>
    </w:p>
    <w:p w:rsidR="00F3250A" w:rsidRDefault="00F3250A" w:rsidP="00F3250A">
      <w:pPr>
        <w:bidi/>
        <w:rPr>
          <w:rFonts w:cs="Lotus" w:hint="cs"/>
          <w:sz w:val="32"/>
          <w:szCs w:val="32"/>
          <w:rtl/>
          <w:lang w:bidi="fa-IR"/>
        </w:rPr>
      </w:pPr>
    </w:p>
    <w:p w:rsidR="00F3250A" w:rsidRPr="00FE7C43" w:rsidRDefault="00F3250A" w:rsidP="00F3250A">
      <w:pPr>
        <w:bidi/>
        <w:rPr>
          <w:rFonts w:cs="Lotus" w:hint="cs"/>
          <w:b/>
          <w:bCs/>
          <w:sz w:val="32"/>
          <w:szCs w:val="32"/>
          <w:rtl/>
          <w:lang w:bidi="fa-IR"/>
        </w:rPr>
      </w:pPr>
      <w:r w:rsidRPr="00FE7C43">
        <w:rPr>
          <w:rFonts w:cs="Lotus" w:hint="cs"/>
          <w:b/>
          <w:bCs/>
          <w:sz w:val="32"/>
          <w:szCs w:val="32"/>
          <w:rtl/>
          <w:lang w:bidi="fa-IR"/>
        </w:rPr>
        <w:t>فصل سوم: اجراي تحقيق</w:t>
      </w:r>
    </w:p>
    <w:p w:rsidR="00F3250A" w:rsidRDefault="00F3250A" w:rsidP="00F3250A">
      <w:pPr>
        <w:bidi/>
        <w:ind w:left="867"/>
        <w:rPr>
          <w:rFonts w:cs="Lotus" w:hint="cs"/>
          <w:sz w:val="32"/>
          <w:szCs w:val="32"/>
          <w:rtl/>
          <w:lang w:bidi="fa-IR"/>
        </w:rPr>
      </w:pPr>
      <w:r>
        <w:rPr>
          <w:rFonts w:cs="Lotus" w:hint="cs"/>
          <w:sz w:val="32"/>
          <w:szCs w:val="32"/>
          <w:rtl/>
          <w:lang w:bidi="fa-IR"/>
        </w:rPr>
        <w:t>3-1- جامعه آماري</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42</w:t>
      </w:r>
    </w:p>
    <w:p w:rsidR="00F3250A" w:rsidRDefault="00F3250A" w:rsidP="00F3250A">
      <w:pPr>
        <w:tabs>
          <w:tab w:val="left" w:pos="7977"/>
        </w:tabs>
        <w:bidi/>
        <w:ind w:left="867"/>
        <w:rPr>
          <w:rFonts w:cs="Lotus" w:hint="cs"/>
          <w:sz w:val="32"/>
          <w:szCs w:val="32"/>
          <w:rtl/>
          <w:lang w:bidi="fa-IR"/>
        </w:rPr>
      </w:pPr>
      <w:r>
        <w:rPr>
          <w:rFonts w:cs="Lotus" w:hint="cs"/>
          <w:sz w:val="32"/>
          <w:szCs w:val="32"/>
          <w:rtl/>
          <w:lang w:bidi="fa-IR"/>
        </w:rPr>
        <w:t>3-2- نمونه آماري و روش نمونه گيري</w:t>
      </w:r>
      <w:r>
        <w:rPr>
          <w:rFonts w:cs="Lotus"/>
          <w:sz w:val="32"/>
          <w:szCs w:val="32"/>
          <w:rtl/>
          <w:lang w:bidi="fa-IR"/>
        </w:rPr>
        <w:tab/>
      </w:r>
      <w:r>
        <w:rPr>
          <w:rFonts w:cs="Lotus" w:hint="cs"/>
          <w:sz w:val="32"/>
          <w:szCs w:val="32"/>
          <w:rtl/>
          <w:lang w:bidi="fa-IR"/>
        </w:rPr>
        <w:t>42</w:t>
      </w:r>
    </w:p>
    <w:p w:rsidR="00F3250A" w:rsidRDefault="00F3250A" w:rsidP="00F3250A">
      <w:pPr>
        <w:tabs>
          <w:tab w:val="left" w:pos="7977"/>
        </w:tabs>
        <w:bidi/>
        <w:ind w:left="867"/>
        <w:rPr>
          <w:rFonts w:cs="Lotus" w:hint="cs"/>
          <w:sz w:val="32"/>
          <w:szCs w:val="32"/>
          <w:rtl/>
          <w:lang w:bidi="fa-IR"/>
        </w:rPr>
      </w:pPr>
      <w:r>
        <w:rPr>
          <w:rFonts w:cs="Lotus" w:hint="cs"/>
          <w:sz w:val="32"/>
          <w:szCs w:val="32"/>
          <w:rtl/>
          <w:lang w:bidi="fa-IR"/>
        </w:rPr>
        <w:t>3-3- ابزار گردآوري داده ها</w:t>
      </w:r>
      <w:r>
        <w:rPr>
          <w:rFonts w:cs="Lotus"/>
          <w:sz w:val="32"/>
          <w:szCs w:val="32"/>
          <w:rtl/>
          <w:lang w:bidi="fa-IR"/>
        </w:rPr>
        <w:tab/>
      </w:r>
      <w:r>
        <w:rPr>
          <w:rFonts w:cs="Lotus" w:hint="cs"/>
          <w:sz w:val="32"/>
          <w:szCs w:val="32"/>
          <w:rtl/>
          <w:lang w:bidi="fa-IR"/>
        </w:rPr>
        <w:t>43</w:t>
      </w:r>
    </w:p>
    <w:p w:rsidR="00F3250A" w:rsidRDefault="00F3250A" w:rsidP="00F3250A">
      <w:pPr>
        <w:tabs>
          <w:tab w:val="left" w:pos="7977"/>
        </w:tabs>
        <w:bidi/>
        <w:ind w:left="867"/>
        <w:rPr>
          <w:rFonts w:cs="Lotus" w:hint="cs"/>
          <w:sz w:val="32"/>
          <w:szCs w:val="32"/>
          <w:rtl/>
          <w:lang w:bidi="fa-IR"/>
        </w:rPr>
      </w:pPr>
      <w:r>
        <w:rPr>
          <w:rFonts w:cs="Lotus" w:hint="cs"/>
          <w:sz w:val="32"/>
          <w:szCs w:val="32"/>
          <w:rtl/>
          <w:lang w:bidi="fa-IR"/>
        </w:rPr>
        <w:lastRenderedPageBreak/>
        <w:t>3-4- روش گرد آوري داده ها</w:t>
      </w:r>
      <w:r>
        <w:rPr>
          <w:rFonts w:cs="Lotus"/>
          <w:sz w:val="32"/>
          <w:szCs w:val="32"/>
          <w:rtl/>
          <w:lang w:bidi="fa-IR"/>
        </w:rPr>
        <w:tab/>
      </w:r>
      <w:r>
        <w:rPr>
          <w:rFonts w:cs="Lotus" w:hint="cs"/>
          <w:sz w:val="32"/>
          <w:szCs w:val="32"/>
          <w:rtl/>
          <w:lang w:bidi="fa-IR"/>
        </w:rPr>
        <w:t>45</w:t>
      </w:r>
    </w:p>
    <w:p w:rsidR="00F3250A" w:rsidRDefault="00F3250A" w:rsidP="00F3250A">
      <w:pPr>
        <w:bidi/>
        <w:rPr>
          <w:rFonts w:cs="Lotus" w:hint="cs"/>
          <w:sz w:val="32"/>
          <w:szCs w:val="32"/>
          <w:rtl/>
          <w:lang w:bidi="fa-IR"/>
        </w:rPr>
      </w:pPr>
    </w:p>
    <w:p w:rsidR="00F3250A" w:rsidRPr="00FE7C43" w:rsidRDefault="00F3250A" w:rsidP="00F3250A">
      <w:pPr>
        <w:bidi/>
        <w:rPr>
          <w:rFonts w:cs="Lotus" w:hint="cs"/>
          <w:b/>
          <w:bCs/>
          <w:sz w:val="32"/>
          <w:szCs w:val="32"/>
          <w:rtl/>
          <w:lang w:bidi="fa-IR"/>
        </w:rPr>
      </w:pPr>
      <w:r w:rsidRPr="00FE7C43">
        <w:rPr>
          <w:rFonts w:cs="Lotus" w:hint="cs"/>
          <w:b/>
          <w:bCs/>
          <w:sz w:val="32"/>
          <w:szCs w:val="32"/>
          <w:rtl/>
          <w:lang w:bidi="fa-IR"/>
        </w:rPr>
        <w:t>فصل چهارم: تجزيه و تحليل يافته ها</w:t>
      </w:r>
    </w:p>
    <w:p w:rsidR="00F3250A" w:rsidRDefault="00F3250A" w:rsidP="00F3250A">
      <w:pPr>
        <w:bidi/>
        <w:ind w:left="867"/>
        <w:rPr>
          <w:rFonts w:cs="Lotus" w:hint="cs"/>
          <w:sz w:val="32"/>
          <w:szCs w:val="32"/>
          <w:rtl/>
          <w:lang w:bidi="fa-IR"/>
        </w:rPr>
      </w:pPr>
      <w:r>
        <w:rPr>
          <w:rFonts w:cs="Lotus" w:hint="cs"/>
          <w:sz w:val="32"/>
          <w:szCs w:val="32"/>
          <w:rtl/>
          <w:lang w:bidi="fa-IR"/>
        </w:rPr>
        <w:t>4-1- تجزيه و تحليل يافته ها</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46</w:t>
      </w:r>
    </w:p>
    <w:p w:rsidR="00F3250A" w:rsidRDefault="00F3250A" w:rsidP="00F3250A">
      <w:pPr>
        <w:tabs>
          <w:tab w:val="left" w:pos="7947"/>
        </w:tabs>
        <w:bidi/>
        <w:ind w:left="867"/>
        <w:rPr>
          <w:rFonts w:cs="Lotus" w:hint="cs"/>
          <w:sz w:val="32"/>
          <w:szCs w:val="32"/>
          <w:rtl/>
          <w:lang w:bidi="fa-IR"/>
        </w:rPr>
      </w:pPr>
      <w:r>
        <w:rPr>
          <w:rFonts w:cs="Lotus" w:hint="cs"/>
          <w:sz w:val="32"/>
          <w:szCs w:val="32"/>
          <w:rtl/>
          <w:lang w:bidi="fa-IR"/>
        </w:rPr>
        <w:t>4-1-1- اطلاعات مربوط به سؤال اول پژوهش</w:t>
      </w:r>
      <w:r>
        <w:rPr>
          <w:rFonts w:cs="Lotus"/>
          <w:sz w:val="32"/>
          <w:szCs w:val="32"/>
          <w:rtl/>
          <w:lang w:bidi="fa-IR"/>
        </w:rPr>
        <w:tab/>
      </w:r>
      <w:r>
        <w:rPr>
          <w:rFonts w:cs="Lotus" w:hint="cs"/>
          <w:sz w:val="32"/>
          <w:szCs w:val="32"/>
          <w:rtl/>
          <w:lang w:bidi="fa-IR"/>
        </w:rPr>
        <w:t>47</w:t>
      </w:r>
    </w:p>
    <w:p w:rsidR="00F3250A" w:rsidRDefault="00F3250A" w:rsidP="00F3250A">
      <w:pPr>
        <w:tabs>
          <w:tab w:val="left" w:pos="7947"/>
        </w:tabs>
        <w:bidi/>
        <w:ind w:left="867"/>
        <w:rPr>
          <w:rFonts w:cs="Lotus" w:hint="cs"/>
          <w:sz w:val="32"/>
          <w:szCs w:val="32"/>
          <w:rtl/>
          <w:lang w:bidi="fa-IR"/>
        </w:rPr>
      </w:pPr>
      <w:r>
        <w:rPr>
          <w:rFonts w:cs="Lotus" w:hint="cs"/>
          <w:sz w:val="32"/>
          <w:szCs w:val="32"/>
          <w:rtl/>
          <w:lang w:bidi="fa-IR"/>
        </w:rPr>
        <w:t>4-1-2- اطلاعات مربوط به سؤالهاي 2 تا 5 پژوهش</w:t>
      </w:r>
      <w:r>
        <w:rPr>
          <w:rFonts w:cs="Lotus"/>
          <w:sz w:val="32"/>
          <w:szCs w:val="32"/>
          <w:rtl/>
          <w:lang w:bidi="fa-IR"/>
        </w:rPr>
        <w:tab/>
      </w:r>
      <w:r>
        <w:rPr>
          <w:rFonts w:cs="Lotus" w:hint="cs"/>
          <w:sz w:val="32"/>
          <w:szCs w:val="32"/>
          <w:rtl/>
          <w:lang w:bidi="fa-IR"/>
        </w:rPr>
        <w:t>47</w:t>
      </w:r>
    </w:p>
    <w:p w:rsidR="00F3250A" w:rsidRDefault="00F3250A" w:rsidP="00F3250A">
      <w:pPr>
        <w:tabs>
          <w:tab w:val="right" w:pos="8787"/>
        </w:tabs>
        <w:bidi/>
        <w:ind w:left="867"/>
        <w:rPr>
          <w:rFonts w:cs="Lotus" w:hint="cs"/>
          <w:sz w:val="32"/>
          <w:szCs w:val="32"/>
          <w:rtl/>
          <w:lang w:bidi="fa-IR"/>
        </w:rPr>
      </w:pPr>
      <w:r>
        <w:rPr>
          <w:rFonts w:cs="Lotus" w:hint="cs"/>
          <w:sz w:val="32"/>
          <w:szCs w:val="32"/>
          <w:rtl/>
          <w:lang w:bidi="fa-IR"/>
        </w:rPr>
        <w:t>4-2- داده هاي جانبي                                                                 48</w:t>
      </w:r>
      <w:r>
        <w:rPr>
          <w:rFonts w:cs="Lotus" w:hint="cs"/>
          <w:sz w:val="32"/>
          <w:szCs w:val="32"/>
          <w:rtl/>
          <w:lang w:bidi="fa-IR"/>
        </w:rPr>
        <w:tab/>
      </w:r>
      <w:r>
        <w:rPr>
          <w:rFonts w:cs="Lotus" w:hint="cs"/>
          <w:sz w:val="32"/>
          <w:szCs w:val="32"/>
          <w:rtl/>
          <w:lang w:bidi="fa-IR"/>
        </w:rPr>
        <w:tab/>
      </w:r>
    </w:p>
    <w:p w:rsidR="00F3250A" w:rsidRDefault="00F3250A" w:rsidP="00F3250A">
      <w:pPr>
        <w:bidi/>
        <w:ind w:firstLine="867"/>
        <w:rPr>
          <w:rFonts w:cs="Lotus" w:hint="cs"/>
          <w:sz w:val="32"/>
          <w:szCs w:val="32"/>
          <w:rtl/>
          <w:lang w:bidi="fa-IR"/>
        </w:rPr>
      </w:pPr>
      <w:r>
        <w:rPr>
          <w:rFonts w:cs="Lotus" w:hint="cs"/>
          <w:sz w:val="32"/>
          <w:szCs w:val="32"/>
          <w:rtl/>
          <w:lang w:bidi="fa-IR"/>
        </w:rPr>
        <w:t>نمودار چند ضلعي فراواني مشاهده شده</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 xml:space="preserve">    50</w:t>
      </w:r>
    </w:p>
    <w:p w:rsidR="00F3250A" w:rsidRDefault="00F3250A" w:rsidP="00F3250A">
      <w:pPr>
        <w:bidi/>
        <w:ind w:firstLine="867"/>
        <w:rPr>
          <w:rFonts w:cs="Lotus" w:hint="cs"/>
          <w:sz w:val="32"/>
          <w:szCs w:val="32"/>
          <w:rtl/>
          <w:lang w:bidi="fa-IR"/>
        </w:rPr>
      </w:pPr>
      <w:r>
        <w:rPr>
          <w:rFonts w:cs="Lotus" w:hint="cs"/>
          <w:sz w:val="32"/>
          <w:szCs w:val="32"/>
          <w:rtl/>
          <w:lang w:bidi="fa-IR"/>
        </w:rPr>
        <w:t>نمودار ستوني فراواني مشاهده شده</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 xml:space="preserve">    51 </w:t>
      </w:r>
    </w:p>
    <w:p w:rsidR="00F3250A" w:rsidRDefault="00F3250A" w:rsidP="00F3250A">
      <w:pPr>
        <w:bidi/>
        <w:rPr>
          <w:rFonts w:cs="Lotus" w:hint="cs"/>
          <w:sz w:val="32"/>
          <w:szCs w:val="32"/>
          <w:rtl/>
          <w:lang w:bidi="fa-IR"/>
        </w:rPr>
      </w:pPr>
    </w:p>
    <w:p w:rsidR="00F3250A" w:rsidRPr="00FE7C43" w:rsidRDefault="00F3250A" w:rsidP="00F3250A">
      <w:pPr>
        <w:bidi/>
        <w:rPr>
          <w:rFonts w:cs="Lotus" w:hint="cs"/>
          <w:b/>
          <w:bCs/>
          <w:sz w:val="32"/>
          <w:szCs w:val="32"/>
          <w:rtl/>
          <w:lang w:bidi="fa-IR"/>
        </w:rPr>
      </w:pPr>
      <w:r w:rsidRPr="00FE7C43">
        <w:rPr>
          <w:rFonts w:cs="Lotus" w:hint="cs"/>
          <w:b/>
          <w:bCs/>
          <w:sz w:val="32"/>
          <w:szCs w:val="32"/>
          <w:rtl/>
          <w:lang w:bidi="fa-IR"/>
        </w:rPr>
        <w:t>فصل پنجم: بحث و نتيجه گيري</w:t>
      </w:r>
    </w:p>
    <w:p w:rsidR="00F3250A" w:rsidRDefault="00F3250A" w:rsidP="00F3250A">
      <w:pPr>
        <w:bidi/>
        <w:ind w:left="867"/>
        <w:rPr>
          <w:rFonts w:cs="Lotus" w:hint="cs"/>
          <w:sz w:val="32"/>
          <w:szCs w:val="32"/>
          <w:rtl/>
          <w:lang w:bidi="fa-IR"/>
        </w:rPr>
      </w:pPr>
      <w:r>
        <w:rPr>
          <w:rFonts w:cs="Lotus" w:hint="cs"/>
          <w:sz w:val="32"/>
          <w:szCs w:val="32"/>
          <w:rtl/>
          <w:lang w:bidi="fa-IR"/>
        </w:rPr>
        <w:t>5-1- بحث و نتيجه گيري</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 xml:space="preserve">    52</w:t>
      </w:r>
    </w:p>
    <w:p w:rsidR="00F3250A" w:rsidRDefault="00F3250A" w:rsidP="00F3250A">
      <w:pPr>
        <w:bidi/>
        <w:ind w:left="867"/>
        <w:rPr>
          <w:rFonts w:cs="Lotus" w:hint="cs"/>
          <w:sz w:val="32"/>
          <w:szCs w:val="32"/>
          <w:rtl/>
          <w:lang w:bidi="fa-IR"/>
        </w:rPr>
      </w:pPr>
      <w:r>
        <w:rPr>
          <w:rFonts w:cs="Lotus" w:hint="cs"/>
          <w:sz w:val="32"/>
          <w:szCs w:val="32"/>
          <w:rtl/>
          <w:lang w:bidi="fa-IR"/>
        </w:rPr>
        <w:t>5-2- محدوديت ها</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 xml:space="preserve">    55  </w:t>
      </w:r>
    </w:p>
    <w:p w:rsidR="00F3250A" w:rsidRDefault="00F3250A" w:rsidP="00F3250A">
      <w:pPr>
        <w:bidi/>
        <w:ind w:left="867"/>
        <w:rPr>
          <w:rFonts w:cs="Lotus" w:hint="cs"/>
          <w:sz w:val="32"/>
          <w:szCs w:val="32"/>
          <w:rtl/>
          <w:lang w:bidi="fa-IR"/>
        </w:rPr>
      </w:pPr>
      <w:r>
        <w:rPr>
          <w:rFonts w:cs="Lotus" w:hint="cs"/>
          <w:sz w:val="32"/>
          <w:szCs w:val="32"/>
          <w:rtl/>
          <w:lang w:bidi="fa-IR"/>
        </w:rPr>
        <w:t>5-3 پيشنهادات</w:t>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r>
      <w:r>
        <w:rPr>
          <w:rFonts w:cs="Lotus" w:hint="cs"/>
          <w:sz w:val="32"/>
          <w:szCs w:val="32"/>
          <w:rtl/>
          <w:lang w:bidi="fa-IR"/>
        </w:rPr>
        <w:tab/>
        <w:t xml:space="preserve">    55</w:t>
      </w:r>
    </w:p>
    <w:p w:rsidR="00F3250A" w:rsidRDefault="00F3250A" w:rsidP="00F3250A">
      <w:pPr>
        <w:bidi/>
        <w:rPr>
          <w:rFonts w:cs="Lotus" w:hint="cs"/>
          <w:sz w:val="32"/>
          <w:szCs w:val="32"/>
          <w:rtl/>
          <w:lang w:bidi="fa-IR"/>
        </w:rPr>
      </w:pPr>
    </w:p>
    <w:p w:rsidR="00C658C1" w:rsidRDefault="00F3250A" w:rsidP="00C658C1">
      <w:pPr>
        <w:bidi/>
        <w:jc w:val="lowKashida"/>
        <w:rPr>
          <w:rFonts w:cs="Lotus" w:hint="cs"/>
          <w:sz w:val="32"/>
          <w:szCs w:val="32"/>
          <w:rtl/>
          <w:lang w:bidi="fa-IR"/>
        </w:rPr>
      </w:pPr>
      <w:r w:rsidRPr="00FE7C43">
        <w:rPr>
          <w:rFonts w:cs="Lotus" w:hint="cs"/>
          <w:b/>
          <w:bCs/>
          <w:sz w:val="32"/>
          <w:szCs w:val="32"/>
          <w:rtl/>
          <w:lang w:bidi="fa-IR"/>
        </w:rPr>
        <w:t>پيوست</w:t>
      </w:r>
      <w:r>
        <w:rPr>
          <w:rFonts w:cs="Lotus" w:hint="cs"/>
          <w:b/>
          <w:bCs/>
          <w:sz w:val="32"/>
          <w:szCs w:val="32"/>
          <w:rtl/>
          <w:lang w:bidi="fa-IR"/>
        </w:rPr>
        <w:tab/>
      </w:r>
      <w:r>
        <w:rPr>
          <w:rFonts w:cs="Lotus" w:hint="cs"/>
          <w:b/>
          <w:bCs/>
          <w:sz w:val="32"/>
          <w:szCs w:val="32"/>
          <w:rtl/>
          <w:lang w:bidi="fa-IR"/>
        </w:rPr>
        <w:tab/>
      </w:r>
    </w:p>
    <w:p w:rsidR="00C658C1" w:rsidRPr="00C658C1" w:rsidRDefault="00C658C1" w:rsidP="00C658C1">
      <w:pPr>
        <w:bidi/>
        <w:rPr>
          <w:rFonts w:cs="Titr" w:hint="cs"/>
          <w:sz w:val="28"/>
          <w:szCs w:val="28"/>
          <w:rtl/>
          <w:lang w:bidi="fa-IR"/>
        </w:rPr>
      </w:pPr>
      <w:r>
        <w:rPr>
          <w:rFonts w:cs="Titr" w:hint="cs"/>
          <w:sz w:val="28"/>
          <w:szCs w:val="28"/>
          <w:rtl/>
          <w:lang w:bidi="fa-IR"/>
        </w:rPr>
        <w:t>منابع و مآخذ</w:t>
      </w:r>
    </w:p>
    <w:p w:rsidR="00C658C1" w:rsidRDefault="00C658C1" w:rsidP="00C658C1">
      <w:pPr>
        <w:bidi/>
        <w:jc w:val="center"/>
        <w:rPr>
          <w:rFonts w:cs="Titr" w:hint="cs"/>
          <w:sz w:val="72"/>
          <w:szCs w:val="72"/>
          <w:rtl/>
          <w:lang w:bidi="fa-IR"/>
        </w:rPr>
      </w:pPr>
    </w:p>
    <w:p w:rsidR="00C658C1" w:rsidRDefault="00C658C1" w:rsidP="00C658C1">
      <w:pPr>
        <w:bidi/>
        <w:jc w:val="center"/>
        <w:rPr>
          <w:rFonts w:cs="Titr" w:hint="cs"/>
          <w:sz w:val="72"/>
          <w:szCs w:val="72"/>
          <w:rtl/>
          <w:lang w:bidi="fa-IR"/>
        </w:rPr>
      </w:pPr>
    </w:p>
    <w:p w:rsidR="00C658C1" w:rsidRDefault="00C658C1" w:rsidP="00C658C1">
      <w:pPr>
        <w:bidi/>
        <w:jc w:val="center"/>
        <w:rPr>
          <w:rFonts w:cs="Titr" w:hint="cs"/>
          <w:sz w:val="72"/>
          <w:szCs w:val="72"/>
          <w:rtl/>
          <w:lang w:bidi="fa-IR"/>
        </w:rPr>
      </w:pPr>
    </w:p>
    <w:p w:rsidR="00264849" w:rsidRDefault="00264849" w:rsidP="00C658C1">
      <w:pPr>
        <w:bidi/>
        <w:jc w:val="center"/>
        <w:rPr>
          <w:rFonts w:cs="Titr"/>
          <w:sz w:val="72"/>
          <w:szCs w:val="72"/>
          <w:lang w:bidi="fa-IR"/>
        </w:rPr>
      </w:pPr>
    </w:p>
    <w:p w:rsidR="00C658C1" w:rsidRDefault="00CD7965" w:rsidP="00264849">
      <w:pPr>
        <w:bidi/>
        <w:jc w:val="center"/>
        <w:rPr>
          <w:rFonts w:cs="Lotus" w:hint="cs"/>
          <w:sz w:val="32"/>
          <w:szCs w:val="32"/>
          <w:rtl/>
          <w:lang w:bidi="fa-IR"/>
        </w:rPr>
      </w:pPr>
      <w:r>
        <w:rPr>
          <w:rFonts w:cs="Lotus" w:hint="cs"/>
          <w:noProof/>
          <w:sz w:val="32"/>
          <w:szCs w:val="32"/>
          <w:rtl/>
        </w:rPr>
        <mc:AlternateContent>
          <mc:Choice Requires="wps">
            <w:drawing>
              <wp:anchor distT="0" distB="0" distL="114300" distR="114300" simplePos="0" relativeHeight="251705344" behindDoc="0" locked="0" layoutInCell="1" allowOverlap="1">
                <wp:simplePos x="0" y="0"/>
                <wp:positionH relativeFrom="column">
                  <wp:posOffset>1447800</wp:posOffset>
                </wp:positionH>
                <wp:positionV relativeFrom="paragraph">
                  <wp:posOffset>1488440</wp:posOffset>
                </wp:positionV>
                <wp:extent cx="3276600" cy="2743200"/>
                <wp:effectExtent l="909955" t="779780" r="13970" b="20320"/>
                <wp:wrapNone/>
                <wp:docPr id="9"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فصل اول</w:t>
                            </w:r>
                          </w:p>
                          <w:p w:rsidR="00372ABF" w:rsidRPr="00FC07A3" w:rsidRDefault="00372ABF" w:rsidP="00C658C1">
                            <w:pPr>
                              <w:bidi/>
                              <w:jc w:val="center"/>
                              <w:rPr>
                                <w:rFonts w:cs="Titr" w:hint="cs"/>
                                <w:sz w:val="56"/>
                                <w:szCs w:val="56"/>
                                <w:lang w:bidi="fa-IR"/>
                              </w:rPr>
                            </w:pPr>
                            <w:r w:rsidRPr="00FC07A3">
                              <w:rPr>
                                <w:rFonts w:cs="Titr" w:hint="cs"/>
                                <w:sz w:val="56"/>
                                <w:szCs w:val="56"/>
                                <w:rtl/>
                                <w:lang w:bidi="fa-IR"/>
                              </w:rPr>
                              <w:t>طرح تحقيق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88" o:spid="_x0000_s1064" type="#_x0000_t115" style="position:absolute;left:0;text-align:left;margin-left:114pt;margin-top:117.2pt;width:258pt;height:3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" strokeweight="2.25pt">
                <v:shadow on="t" type="perspective" opacity=".5" origin=".5,.5" offset="-6pt,-6pt" matrix="1.25,,,1.25"/>
                <v:textbo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فصل اول</w:t>
                      </w:r>
                    </w:p>
                    <w:p w:rsidR="00372ABF" w:rsidRPr="00FC07A3" w:rsidRDefault="00372ABF" w:rsidP="00C658C1">
                      <w:pPr>
                        <w:bidi/>
                        <w:jc w:val="center"/>
                        <w:rPr>
                          <w:rFonts w:cs="Titr" w:hint="cs"/>
                          <w:sz w:val="56"/>
                          <w:szCs w:val="56"/>
                          <w:lang w:bidi="fa-IR"/>
                        </w:rPr>
                      </w:pPr>
                      <w:r w:rsidRPr="00FC07A3">
                        <w:rPr>
                          <w:rFonts w:cs="Titr" w:hint="cs"/>
                          <w:sz w:val="56"/>
                          <w:szCs w:val="56"/>
                          <w:rtl/>
                          <w:lang w:bidi="fa-IR"/>
                        </w:rPr>
                        <w:t>طرح تحقيق</w:t>
                      </w:r>
                    </w:p>
                  </w:txbxContent>
                </v:textbox>
              </v:shape>
            </w:pict>
          </mc:Fallback>
        </mc:AlternateContent>
      </w:r>
      <w:r w:rsidR="00C658C1" w:rsidRPr="00FC07A3">
        <w:rPr>
          <w:rFonts w:cs="Titr"/>
          <w:sz w:val="72"/>
          <w:szCs w:val="72"/>
          <w:rtl/>
          <w:lang w:bidi="fa-IR"/>
        </w:rPr>
        <w:br w:type="page"/>
      </w:r>
    </w:p>
    <w:p w:rsidR="00C658C1" w:rsidRDefault="00C658C1" w:rsidP="00C658C1">
      <w:pPr>
        <w:bidi/>
        <w:jc w:val="center"/>
        <w:rPr>
          <w:rFonts w:cs="Lotus" w:hint="cs"/>
          <w:sz w:val="32"/>
          <w:szCs w:val="32"/>
          <w:rtl/>
          <w:lang w:bidi="fa-IR"/>
        </w:rPr>
      </w:pPr>
    </w:p>
    <w:p w:rsidR="00C658C1" w:rsidRDefault="00C658C1" w:rsidP="00C658C1">
      <w:pPr>
        <w:bidi/>
        <w:jc w:val="center"/>
        <w:rPr>
          <w:rFonts w:cs="Lotus" w:hint="cs"/>
          <w:sz w:val="32"/>
          <w:szCs w:val="32"/>
          <w:rtl/>
          <w:lang w:bidi="fa-IR"/>
        </w:rPr>
      </w:pPr>
    </w:p>
    <w:p w:rsidR="00C658C1" w:rsidRDefault="00CD7965" w:rsidP="00C658C1">
      <w:pPr>
        <w:bidi/>
        <w:jc w:val="center"/>
        <w:rPr>
          <w:rFonts w:cs="Lotus" w:hint="cs"/>
          <w:sz w:val="32"/>
          <w:szCs w:val="32"/>
          <w:rtl/>
          <w:lang w:bidi="fa-IR"/>
        </w:rPr>
      </w:pPr>
      <w:r>
        <w:rPr>
          <w:rFonts w:cs="Lotus" w:hint="cs"/>
          <w:noProof/>
          <w:sz w:val="32"/>
          <w:szCs w:val="32"/>
          <w:rtl/>
        </w:rPr>
        <mc:AlternateContent>
          <mc:Choice Requires="wps">
            <w:drawing>
              <wp:anchor distT="0" distB="0" distL="114300" distR="114300" simplePos="0" relativeHeight="251706368" behindDoc="0" locked="0" layoutInCell="1" allowOverlap="1">
                <wp:simplePos x="0" y="0"/>
                <wp:positionH relativeFrom="column">
                  <wp:posOffset>1524000</wp:posOffset>
                </wp:positionH>
                <wp:positionV relativeFrom="paragraph">
                  <wp:posOffset>1264920</wp:posOffset>
                </wp:positionV>
                <wp:extent cx="3276600" cy="2743200"/>
                <wp:effectExtent l="909955" t="778510" r="13970" b="21590"/>
                <wp:wrapNone/>
                <wp:docPr id="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دوم</w:t>
                            </w:r>
                          </w:p>
                          <w:p w:rsidR="00372ABF" w:rsidRPr="00FC07A3" w:rsidRDefault="00372ABF" w:rsidP="00C658C1">
                            <w:pPr>
                              <w:bidi/>
                              <w:jc w:val="center"/>
                              <w:rPr>
                                <w:rFonts w:cs="Titr" w:hint="cs"/>
                                <w:sz w:val="56"/>
                                <w:szCs w:val="56"/>
                                <w:lang w:bidi="fa-IR"/>
                              </w:rPr>
                            </w:pPr>
                            <w:r>
                              <w:rPr>
                                <w:rFonts w:cs="Titr" w:hint="cs"/>
                                <w:sz w:val="56"/>
                                <w:szCs w:val="56"/>
                                <w:rtl/>
                                <w:lang w:bidi="fa-IR"/>
                              </w:rPr>
                              <w:t>پيشينه</w:t>
                            </w:r>
                            <w:r w:rsidRPr="00FC07A3">
                              <w:rPr>
                                <w:rFonts w:cs="Titr" w:hint="cs"/>
                                <w:sz w:val="56"/>
                                <w:szCs w:val="56"/>
                                <w:rtl/>
                                <w:lang w:bidi="fa-IR"/>
                              </w:rPr>
                              <w:t xml:space="preserve"> تحقيق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9" o:spid="_x0000_s1065" type="#_x0000_t115" style="position:absolute;left:0;text-align:left;margin-left:120pt;margin-top:99.6pt;width:258pt;height:3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" strokeweight="2.25pt">
                <v:shadow on="t" type="perspective" opacity=".5" origin=".5,.5" offset="-6pt,-6pt" matrix="1.25,,,1.25"/>
                <v:textbo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دوم</w:t>
                      </w:r>
                    </w:p>
                    <w:p w:rsidR="00372ABF" w:rsidRPr="00FC07A3" w:rsidRDefault="00372ABF" w:rsidP="00C658C1">
                      <w:pPr>
                        <w:bidi/>
                        <w:jc w:val="center"/>
                        <w:rPr>
                          <w:rFonts w:cs="Titr" w:hint="cs"/>
                          <w:sz w:val="56"/>
                          <w:szCs w:val="56"/>
                          <w:lang w:bidi="fa-IR"/>
                        </w:rPr>
                      </w:pPr>
                      <w:r>
                        <w:rPr>
                          <w:rFonts w:cs="Titr" w:hint="cs"/>
                          <w:sz w:val="56"/>
                          <w:szCs w:val="56"/>
                          <w:rtl/>
                          <w:lang w:bidi="fa-IR"/>
                        </w:rPr>
                        <w:t>پيشينه</w:t>
                      </w:r>
                      <w:r w:rsidRPr="00FC07A3">
                        <w:rPr>
                          <w:rFonts w:cs="Titr" w:hint="cs"/>
                          <w:sz w:val="56"/>
                          <w:szCs w:val="56"/>
                          <w:rtl/>
                          <w:lang w:bidi="fa-IR"/>
                        </w:rPr>
                        <w:t xml:space="preserve"> تحقيق</w:t>
                      </w:r>
                    </w:p>
                  </w:txbxContent>
                </v:textbox>
              </v:shape>
            </w:pict>
          </mc:Fallback>
        </mc:AlternateContent>
      </w:r>
      <w:r w:rsidR="00C658C1" w:rsidRPr="00FC07A3">
        <w:rPr>
          <w:rFonts w:cs="Titr"/>
          <w:sz w:val="72"/>
          <w:szCs w:val="72"/>
          <w:rtl/>
          <w:lang w:bidi="fa-IR"/>
        </w:rPr>
        <w:br w:type="page"/>
      </w:r>
    </w:p>
    <w:p w:rsidR="00C658C1" w:rsidRDefault="00C658C1" w:rsidP="00C658C1">
      <w:pPr>
        <w:bidi/>
        <w:jc w:val="center"/>
        <w:rPr>
          <w:rFonts w:cs="Lotus" w:hint="cs"/>
          <w:sz w:val="32"/>
          <w:szCs w:val="32"/>
          <w:rtl/>
          <w:lang w:bidi="fa-IR"/>
        </w:rPr>
      </w:pPr>
    </w:p>
    <w:p w:rsidR="00C658C1" w:rsidRDefault="00C658C1" w:rsidP="00C658C1">
      <w:pPr>
        <w:bidi/>
        <w:jc w:val="center"/>
        <w:rPr>
          <w:rFonts w:cs="Lotus" w:hint="cs"/>
          <w:sz w:val="32"/>
          <w:szCs w:val="32"/>
          <w:rtl/>
          <w:lang w:bidi="fa-IR"/>
        </w:rPr>
      </w:pPr>
    </w:p>
    <w:p w:rsidR="00C658C1" w:rsidRDefault="00CD7965" w:rsidP="00C658C1">
      <w:pPr>
        <w:bidi/>
        <w:jc w:val="center"/>
        <w:rPr>
          <w:rFonts w:cs="Lotus" w:hint="cs"/>
          <w:sz w:val="32"/>
          <w:szCs w:val="32"/>
          <w:rtl/>
          <w:lang w:bidi="fa-IR"/>
        </w:rPr>
      </w:pPr>
      <w:r>
        <w:rPr>
          <w:rFonts w:cs="Lotus" w:hint="cs"/>
          <w:noProof/>
          <w:sz w:val="32"/>
          <w:szCs w:val="32"/>
          <w:rtl/>
        </w:rPr>
        <mc:AlternateContent>
          <mc:Choice Requires="wps">
            <w:drawing>
              <wp:anchor distT="0" distB="0" distL="114300" distR="114300" simplePos="0" relativeHeight="251707392" behindDoc="0" locked="0" layoutInCell="1" allowOverlap="1">
                <wp:simplePos x="0" y="0"/>
                <wp:positionH relativeFrom="column">
                  <wp:posOffset>1371600</wp:posOffset>
                </wp:positionH>
                <wp:positionV relativeFrom="paragraph">
                  <wp:posOffset>1493520</wp:posOffset>
                </wp:positionV>
                <wp:extent cx="3276600" cy="2743200"/>
                <wp:effectExtent l="909955" t="778510" r="13970" b="21590"/>
                <wp:wrapNone/>
                <wp:docPr id="7"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سوم</w:t>
                            </w:r>
                          </w:p>
                          <w:p w:rsidR="00372ABF" w:rsidRPr="00FC07A3" w:rsidRDefault="00372ABF" w:rsidP="00C658C1">
                            <w:pPr>
                              <w:bidi/>
                              <w:jc w:val="center"/>
                              <w:rPr>
                                <w:rFonts w:cs="Titr" w:hint="cs"/>
                                <w:sz w:val="56"/>
                                <w:szCs w:val="56"/>
                                <w:lang w:bidi="fa-IR"/>
                              </w:rPr>
                            </w:pPr>
                            <w:r>
                              <w:rPr>
                                <w:rFonts w:cs="Titr" w:hint="cs"/>
                                <w:sz w:val="56"/>
                                <w:szCs w:val="56"/>
                                <w:rtl/>
                                <w:lang w:bidi="fa-IR"/>
                              </w:rPr>
                              <w:t xml:space="preserve">اجراي </w:t>
                            </w:r>
                            <w:r w:rsidRPr="00FC07A3">
                              <w:rPr>
                                <w:rFonts w:cs="Titr" w:hint="cs"/>
                                <w:sz w:val="56"/>
                                <w:szCs w:val="56"/>
                                <w:rtl/>
                                <w:lang w:bidi="fa-IR"/>
                              </w:rPr>
                              <w:t xml:space="preserve"> تحقيق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0" o:spid="_x0000_s1066" type="#_x0000_t115" style="position:absolute;left:0;text-align:left;margin-left:108pt;margin-top:117.6pt;width:258pt;height:3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" strokeweight="2.25pt">
                <v:shadow on="t" type="perspective" opacity=".5" origin=".5,.5" offset="-6pt,-6pt" matrix="1.25,,,1.25"/>
                <v:textbo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سوم</w:t>
                      </w:r>
                    </w:p>
                    <w:p w:rsidR="00372ABF" w:rsidRPr="00FC07A3" w:rsidRDefault="00372ABF" w:rsidP="00C658C1">
                      <w:pPr>
                        <w:bidi/>
                        <w:jc w:val="center"/>
                        <w:rPr>
                          <w:rFonts w:cs="Titr" w:hint="cs"/>
                          <w:sz w:val="56"/>
                          <w:szCs w:val="56"/>
                          <w:lang w:bidi="fa-IR"/>
                        </w:rPr>
                      </w:pPr>
                      <w:r>
                        <w:rPr>
                          <w:rFonts w:cs="Titr" w:hint="cs"/>
                          <w:sz w:val="56"/>
                          <w:szCs w:val="56"/>
                          <w:rtl/>
                          <w:lang w:bidi="fa-IR"/>
                        </w:rPr>
                        <w:t xml:space="preserve">اجراي </w:t>
                      </w:r>
                      <w:r w:rsidRPr="00FC07A3">
                        <w:rPr>
                          <w:rFonts w:cs="Titr" w:hint="cs"/>
                          <w:sz w:val="56"/>
                          <w:szCs w:val="56"/>
                          <w:rtl/>
                          <w:lang w:bidi="fa-IR"/>
                        </w:rPr>
                        <w:t xml:space="preserve"> تحقيق</w:t>
                      </w:r>
                    </w:p>
                  </w:txbxContent>
                </v:textbox>
              </v:shape>
            </w:pict>
          </mc:Fallback>
        </mc:AlternateContent>
      </w:r>
      <w:r w:rsidR="00C658C1" w:rsidRPr="00FC07A3">
        <w:rPr>
          <w:rFonts w:cs="Titr"/>
          <w:sz w:val="72"/>
          <w:szCs w:val="72"/>
          <w:rtl/>
          <w:lang w:bidi="fa-IR"/>
        </w:rPr>
        <w:br w:type="page"/>
      </w:r>
    </w:p>
    <w:p w:rsidR="00C658C1" w:rsidRDefault="00C658C1" w:rsidP="00C658C1">
      <w:pPr>
        <w:bidi/>
        <w:jc w:val="center"/>
        <w:rPr>
          <w:rFonts w:cs="Lotus" w:hint="cs"/>
          <w:sz w:val="32"/>
          <w:szCs w:val="32"/>
          <w:rtl/>
          <w:lang w:bidi="fa-IR"/>
        </w:rPr>
      </w:pPr>
    </w:p>
    <w:p w:rsidR="00C658C1" w:rsidRDefault="00C658C1" w:rsidP="00C658C1">
      <w:pPr>
        <w:bidi/>
        <w:jc w:val="center"/>
        <w:rPr>
          <w:rFonts w:cs="Lotus" w:hint="cs"/>
          <w:sz w:val="32"/>
          <w:szCs w:val="32"/>
          <w:rtl/>
          <w:lang w:bidi="fa-IR"/>
        </w:rPr>
      </w:pPr>
    </w:p>
    <w:p w:rsidR="00C658C1" w:rsidRDefault="00CD7965" w:rsidP="00C658C1">
      <w:pPr>
        <w:bidi/>
        <w:jc w:val="center"/>
        <w:rPr>
          <w:rFonts w:cs="Lotus" w:hint="cs"/>
          <w:sz w:val="32"/>
          <w:szCs w:val="32"/>
          <w:rtl/>
          <w:lang w:bidi="fa-IR"/>
        </w:rPr>
      </w:pPr>
      <w:r>
        <w:rPr>
          <w:rFonts w:cs="Lotus" w:hint="cs"/>
          <w:noProof/>
          <w:sz w:val="32"/>
          <w:szCs w:val="32"/>
          <w:rtl/>
        </w:rPr>
        <mc:AlternateContent>
          <mc:Choice Requires="wps">
            <w:drawing>
              <wp:anchor distT="0" distB="0" distL="114300" distR="114300" simplePos="0" relativeHeight="251708416" behindDoc="0" locked="0" layoutInCell="1" allowOverlap="1">
                <wp:simplePos x="0" y="0"/>
                <wp:positionH relativeFrom="column">
                  <wp:posOffset>1600200</wp:posOffset>
                </wp:positionH>
                <wp:positionV relativeFrom="paragraph">
                  <wp:posOffset>1264920</wp:posOffset>
                </wp:positionV>
                <wp:extent cx="3276600" cy="2743200"/>
                <wp:effectExtent l="909955" t="778510" r="13970" b="21590"/>
                <wp:wrapNone/>
                <wp:docPr id="6"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چهارم</w:t>
                            </w:r>
                          </w:p>
                          <w:p w:rsidR="00372ABF" w:rsidRPr="001F1F4F" w:rsidRDefault="00372ABF" w:rsidP="00C658C1">
                            <w:pPr>
                              <w:bidi/>
                              <w:jc w:val="center"/>
                              <w:rPr>
                                <w:rFonts w:cs="Titr" w:hint="cs"/>
                                <w:sz w:val="52"/>
                                <w:szCs w:val="52"/>
                                <w:lang w:bidi="fa-IR"/>
                              </w:rPr>
                            </w:pPr>
                            <w:r w:rsidRPr="001F1F4F">
                              <w:rPr>
                                <w:rFonts w:cs="Titr" w:hint="cs"/>
                                <w:sz w:val="52"/>
                                <w:szCs w:val="52"/>
                                <w:rtl/>
                                <w:lang w:bidi="fa-IR"/>
                              </w:rPr>
                              <w:t>تجزيه و تحليل يافته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1" o:spid="_x0000_s1067" type="#_x0000_t115" style="position:absolute;left:0;text-align:left;margin-left:126pt;margin-top:99.6pt;width:258pt;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" strokeweight="2.25pt">
                <v:shadow on="t" type="perspective" opacity=".5" origin=".5,.5" offset="-6pt,-6pt" matrix="1.25,,,1.25"/>
                <v:textbo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چهارم</w:t>
                      </w:r>
                    </w:p>
                    <w:p w:rsidR="00372ABF" w:rsidRPr="001F1F4F" w:rsidRDefault="00372ABF" w:rsidP="00C658C1">
                      <w:pPr>
                        <w:bidi/>
                        <w:jc w:val="center"/>
                        <w:rPr>
                          <w:rFonts w:cs="Titr" w:hint="cs"/>
                          <w:sz w:val="52"/>
                          <w:szCs w:val="52"/>
                          <w:lang w:bidi="fa-IR"/>
                        </w:rPr>
                      </w:pPr>
                      <w:r w:rsidRPr="001F1F4F">
                        <w:rPr>
                          <w:rFonts w:cs="Titr" w:hint="cs"/>
                          <w:sz w:val="52"/>
                          <w:szCs w:val="52"/>
                          <w:rtl/>
                          <w:lang w:bidi="fa-IR"/>
                        </w:rPr>
                        <w:t>تجزيه و تحليل يافته ها</w:t>
                      </w:r>
                    </w:p>
                  </w:txbxContent>
                </v:textbox>
              </v:shape>
            </w:pict>
          </mc:Fallback>
        </mc:AlternateContent>
      </w:r>
      <w:r w:rsidR="00C658C1" w:rsidRPr="00FC07A3">
        <w:rPr>
          <w:rFonts w:cs="Titr"/>
          <w:sz w:val="72"/>
          <w:szCs w:val="72"/>
          <w:rtl/>
          <w:lang w:bidi="fa-IR"/>
        </w:rPr>
        <w:br w:type="page"/>
      </w:r>
    </w:p>
    <w:p w:rsidR="00C658C1" w:rsidRDefault="00C658C1" w:rsidP="00C658C1">
      <w:pPr>
        <w:bidi/>
        <w:jc w:val="center"/>
        <w:rPr>
          <w:rFonts w:cs="Lotus" w:hint="cs"/>
          <w:sz w:val="32"/>
          <w:szCs w:val="32"/>
          <w:rtl/>
          <w:lang w:bidi="fa-IR"/>
        </w:rPr>
      </w:pPr>
    </w:p>
    <w:p w:rsidR="00C658C1" w:rsidRDefault="00C658C1" w:rsidP="00C658C1">
      <w:pPr>
        <w:bidi/>
        <w:jc w:val="center"/>
        <w:rPr>
          <w:rFonts w:cs="Lotus" w:hint="cs"/>
          <w:sz w:val="32"/>
          <w:szCs w:val="32"/>
          <w:rtl/>
          <w:lang w:bidi="fa-IR"/>
        </w:rPr>
      </w:pPr>
    </w:p>
    <w:p w:rsidR="00C658C1" w:rsidRDefault="00CD7965" w:rsidP="00C658C1">
      <w:pPr>
        <w:bidi/>
        <w:jc w:val="center"/>
        <w:rPr>
          <w:rFonts w:cs="Lotus" w:hint="cs"/>
          <w:sz w:val="32"/>
          <w:szCs w:val="32"/>
          <w:rtl/>
          <w:lang w:bidi="fa-IR"/>
        </w:rPr>
      </w:pPr>
      <w:r>
        <w:rPr>
          <w:rFonts w:cs="Lotus" w:hint="cs"/>
          <w:noProof/>
          <w:sz w:val="32"/>
          <w:szCs w:val="32"/>
          <w:rtl/>
        </w:rPr>
        <mc:AlternateContent>
          <mc:Choice Requires="wps">
            <w:drawing>
              <wp:anchor distT="0" distB="0" distL="114300" distR="114300" simplePos="0" relativeHeight="251709440" behindDoc="0" locked="0" layoutInCell="1" allowOverlap="1">
                <wp:simplePos x="0" y="0"/>
                <wp:positionH relativeFrom="column">
                  <wp:posOffset>1524000</wp:posOffset>
                </wp:positionH>
                <wp:positionV relativeFrom="paragraph">
                  <wp:posOffset>1379220</wp:posOffset>
                </wp:positionV>
                <wp:extent cx="3276600" cy="2743200"/>
                <wp:effectExtent l="909955" t="778510" r="13970" b="21590"/>
                <wp:wrapNone/>
                <wp:docPr id="5"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پنجم</w:t>
                            </w:r>
                          </w:p>
                          <w:p w:rsidR="00372ABF" w:rsidRPr="00FC07A3" w:rsidRDefault="00372ABF" w:rsidP="00C658C1">
                            <w:pPr>
                              <w:bidi/>
                              <w:jc w:val="center"/>
                              <w:rPr>
                                <w:rFonts w:cs="Titr" w:hint="cs"/>
                                <w:sz w:val="56"/>
                                <w:szCs w:val="56"/>
                                <w:lang w:bidi="fa-IR"/>
                              </w:rPr>
                            </w:pPr>
                            <w:r>
                              <w:rPr>
                                <w:rFonts w:cs="Titr" w:hint="cs"/>
                                <w:sz w:val="56"/>
                                <w:szCs w:val="56"/>
                                <w:rtl/>
                                <w:lang w:bidi="fa-IR"/>
                              </w:rPr>
                              <w:t>بحث و نتيجه گيري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68" type="#_x0000_t115" style="position:absolute;left:0;text-align:left;margin-left:120pt;margin-top:108.6pt;width:258pt;height:3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" strokeweight="2.25pt">
                <v:shadow on="t" type="perspective" opacity=".5" origin=".5,.5" offset="-6pt,-6pt" matrix="1.25,,,1.25"/>
                <v:textbox>
                  <w:txbxContent>
                    <w:p w:rsidR="00372ABF" w:rsidRPr="00FC07A3" w:rsidRDefault="00372ABF" w:rsidP="00C658C1">
                      <w:pPr>
                        <w:bidi/>
                        <w:jc w:val="center"/>
                        <w:rPr>
                          <w:rFonts w:cs="Titr" w:hint="cs"/>
                          <w:sz w:val="56"/>
                          <w:szCs w:val="56"/>
                          <w:rtl/>
                          <w:lang w:bidi="fa-IR"/>
                        </w:rPr>
                      </w:pPr>
                      <w:r w:rsidRPr="00FC07A3">
                        <w:rPr>
                          <w:rFonts w:cs="Titr" w:hint="cs"/>
                          <w:sz w:val="56"/>
                          <w:szCs w:val="56"/>
                          <w:rtl/>
                          <w:lang w:bidi="fa-IR"/>
                        </w:rPr>
                        <w:t xml:space="preserve">فصل </w:t>
                      </w:r>
                      <w:r>
                        <w:rPr>
                          <w:rFonts w:cs="Titr" w:hint="cs"/>
                          <w:sz w:val="56"/>
                          <w:szCs w:val="56"/>
                          <w:rtl/>
                          <w:lang w:bidi="fa-IR"/>
                        </w:rPr>
                        <w:t>پنجم</w:t>
                      </w:r>
                    </w:p>
                    <w:p w:rsidR="00372ABF" w:rsidRPr="00FC07A3" w:rsidRDefault="00372ABF" w:rsidP="00C658C1">
                      <w:pPr>
                        <w:bidi/>
                        <w:jc w:val="center"/>
                        <w:rPr>
                          <w:rFonts w:cs="Titr" w:hint="cs"/>
                          <w:sz w:val="56"/>
                          <w:szCs w:val="56"/>
                          <w:lang w:bidi="fa-IR"/>
                        </w:rPr>
                      </w:pPr>
                      <w:r>
                        <w:rPr>
                          <w:rFonts w:cs="Titr" w:hint="cs"/>
                          <w:sz w:val="56"/>
                          <w:szCs w:val="56"/>
                          <w:rtl/>
                          <w:lang w:bidi="fa-IR"/>
                        </w:rPr>
                        <w:t>بحث و نتيجه گيري</w:t>
                      </w:r>
                    </w:p>
                  </w:txbxContent>
                </v:textbox>
              </v:shape>
            </w:pict>
          </mc:Fallback>
        </mc:AlternateContent>
      </w:r>
      <w:r w:rsidR="00C658C1" w:rsidRPr="00FC07A3">
        <w:rPr>
          <w:rFonts w:cs="Titr"/>
          <w:sz w:val="72"/>
          <w:szCs w:val="72"/>
          <w:rtl/>
          <w:lang w:bidi="fa-IR"/>
        </w:rPr>
        <w:br w:type="page"/>
      </w:r>
    </w:p>
    <w:p w:rsidR="00C658C1" w:rsidRDefault="00C658C1" w:rsidP="00C658C1">
      <w:pPr>
        <w:bidi/>
        <w:jc w:val="center"/>
        <w:rPr>
          <w:rFonts w:cs="Lotus" w:hint="cs"/>
          <w:sz w:val="32"/>
          <w:szCs w:val="32"/>
          <w:rtl/>
          <w:lang w:bidi="fa-IR"/>
        </w:rPr>
      </w:pPr>
    </w:p>
    <w:p w:rsidR="00C658C1" w:rsidRDefault="00C658C1" w:rsidP="00C658C1">
      <w:pPr>
        <w:bidi/>
        <w:jc w:val="center"/>
        <w:rPr>
          <w:rFonts w:cs="Lotus" w:hint="cs"/>
          <w:sz w:val="32"/>
          <w:szCs w:val="32"/>
          <w:rtl/>
          <w:lang w:bidi="fa-IR"/>
        </w:rPr>
      </w:pPr>
    </w:p>
    <w:p w:rsidR="00C658C1" w:rsidRDefault="00CD7965" w:rsidP="00C658C1">
      <w:r>
        <w:rPr>
          <w:rFonts w:cs="Lotus" w:hint="cs"/>
          <w:noProof/>
          <w:sz w:val="32"/>
          <w:szCs w:val="32"/>
          <w:rtl/>
        </w:rPr>
        <mc:AlternateContent>
          <mc:Choice Requires="wps">
            <w:drawing>
              <wp:anchor distT="0" distB="0" distL="114300" distR="114300" simplePos="0" relativeHeight="251710464" behindDoc="0" locked="0" layoutInCell="1" allowOverlap="1">
                <wp:simplePos x="0" y="0"/>
                <wp:positionH relativeFrom="column">
                  <wp:posOffset>1447800</wp:posOffset>
                </wp:positionH>
                <wp:positionV relativeFrom="paragraph">
                  <wp:posOffset>1150620</wp:posOffset>
                </wp:positionV>
                <wp:extent cx="3276600" cy="2743200"/>
                <wp:effectExtent l="909955" t="778510" r="13970" b="21590"/>
                <wp:wrapNone/>
                <wp:docPr id="4"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lang w:bidi="fa-IR"/>
                              </w:rPr>
                            </w:pPr>
                            <w:r>
                              <w:rPr>
                                <w:rFonts w:cs="Titr" w:hint="cs"/>
                                <w:sz w:val="56"/>
                                <w:szCs w:val="56"/>
                                <w:rtl/>
                                <w:lang w:bidi="fa-IR"/>
                              </w:rPr>
                              <w:t>پيوست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69" type="#_x0000_t115" style="position:absolute;margin-left:114pt;margin-top:90.6pt;width:258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" strokeweight="2.25pt">
                <v:shadow on="t" type="perspective" opacity=".5" origin=".5,.5" offset="-6pt,-6pt" matrix="1.25,,,1.25"/>
                <v:textbo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lang w:bidi="fa-IR"/>
                        </w:rPr>
                      </w:pPr>
                      <w:r>
                        <w:rPr>
                          <w:rFonts w:cs="Titr" w:hint="cs"/>
                          <w:sz w:val="56"/>
                          <w:szCs w:val="56"/>
                          <w:rtl/>
                          <w:lang w:bidi="fa-IR"/>
                        </w:rPr>
                        <w:t>پيوست</w:t>
                      </w:r>
                    </w:p>
                  </w:txbxContent>
                </v:textbox>
              </v:shape>
            </w:pict>
          </mc:Fallback>
        </mc:AlternateContent>
      </w:r>
      <w:r w:rsidR="00C658C1" w:rsidRPr="00FC07A3">
        <w:rPr>
          <w:rFonts w:cs="Titr"/>
          <w:sz w:val="72"/>
          <w:szCs w:val="72"/>
          <w:rtl/>
          <w:lang w:bidi="fa-IR"/>
        </w:rPr>
        <w:br w:type="page"/>
      </w:r>
    </w:p>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Default="00C658C1" w:rsidP="00C658C1"/>
    <w:p w:rsidR="00C658C1" w:rsidRDefault="00CD7965" w:rsidP="00C658C1">
      <w:pPr>
        <w:tabs>
          <w:tab w:val="left" w:pos="6150"/>
        </w:tabs>
      </w:pPr>
      <w:r>
        <w:rPr>
          <w:noProof/>
        </w:rPr>
        <mc:AlternateContent>
          <mc:Choice Requires="wps">
            <w:drawing>
              <wp:anchor distT="0" distB="0" distL="114300" distR="114300" simplePos="0" relativeHeight="251711488" behindDoc="0" locked="0" layoutInCell="1" allowOverlap="1">
                <wp:simplePos x="0" y="0"/>
                <wp:positionH relativeFrom="column">
                  <wp:posOffset>1600200</wp:posOffset>
                </wp:positionH>
                <wp:positionV relativeFrom="paragraph">
                  <wp:posOffset>746760</wp:posOffset>
                </wp:positionV>
                <wp:extent cx="3276600" cy="2743200"/>
                <wp:effectExtent l="909955" t="784860" r="13970" b="15240"/>
                <wp:wrapNone/>
                <wp:docPr id="3"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rtl/>
                                <w:lang w:bidi="fa-IR"/>
                              </w:rPr>
                            </w:pPr>
                            <w:r>
                              <w:rPr>
                                <w:rFonts w:cs="Titr" w:hint="cs"/>
                                <w:sz w:val="56"/>
                                <w:szCs w:val="56"/>
                                <w:rtl/>
                                <w:lang w:bidi="fa-IR"/>
                              </w:rPr>
                              <w:t>منابع و مآخذ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4" o:spid="_x0000_s1070" type="#_x0000_t115" style="position:absolute;margin-left:126pt;margin-top:58.8pt;width:258pt;height:3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" strokeweight="2.25pt">
                <v:shadow on="t" type="perspective" opacity=".5" origin=".5,.5" offset="-6pt,-6pt" matrix="1.25,,,1.25"/>
                <v:textbo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rtl/>
                          <w:lang w:bidi="fa-IR"/>
                        </w:rPr>
                      </w:pPr>
                      <w:r>
                        <w:rPr>
                          <w:rFonts w:cs="Titr" w:hint="cs"/>
                          <w:sz w:val="56"/>
                          <w:szCs w:val="56"/>
                          <w:rtl/>
                          <w:lang w:bidi="fa-IR"/>
                        </w:rPr>
                        <w:t>منابع و مآخذ</w:t>
                      </w:r>
                    </w:p>
                  </w:txbxContent>
                </v:textbox>
              </v:shape>
            </w:pict>
          </mc:Fallback>
        </mc:AlternateContent>
      </w:r>
      <w:r w:rsidR="00C658C1">
        <w:tab/>
      </w:r>
    </w:p>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D7965" w:rsidP="00C658C1">
      <w:r>
        <w:rPr>
          <w:noProof/>
        </w:rPr>
        <mc:AlternateContent>
          <mc:Choice Requires="wps">
            <w:drawing>
              <wp:anchor distT="0" distB="0" distL="114300" distR="114300" simplePos="0" relativeHeight="251712512" behindDoc="0" locked="0" layoutInCell="1" allowOverlap="1">
                <wp:simplePos x="0" y="0"/>
                <wp:positionH relativeFrom="column">
                  <wp:posOffset>1752600</wp:posOffset>
                </wp:positionH>
                <wp:positionV relativeFrom="paragraph">
                  <wp:posOffset>22860</wp:posOffset>
                </wp:positionV>
                <wp:extent cx="3276600" cy="2743200"/>
                <wp:effectExtent l="909955" t="784860" r="13970" b="15240"/>
                <wp:wrapNone/>
                <wp:docPr id="2"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rtl/>
                                <w:lang w:bidi="fa-IR"/>
                              </w:rPr>
                            </w:pPr>
                            <w:r>
                              <w:rPr>
                                <w:rFonts w:cs="Titr" w:hint="cs"/>
                                <w:sz w:val="56"/>
                                <w:szCs w:val="56"/>
                                <w:rtl/>
                                <w:lang w:bidi="fa-IR"/>
                              </w:rPr>
                              <w:t>منابع و مآخذ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5" o:spid="_x0000_s1071" type="#_x0000_t115" style="position:absolute;margin-left:138pt;margin-top:1.8pt;width:258pt;height:3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" strokeweight="2.25pt">
                <v:shadow on="t" type="perspective" opacity=".5" origin=".5,.5" offset="-6pt,-6pt" matrix="1.25,,,1.25"/>
                <v:textbo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rtl/>
                          <w:lang w:bidi="fa-IR"/>
                        </w:rPr>
                      </w:pPr>
                      <w:r>
                        <w:rPr>
                          <w:rFonts w:cs="Titr" w:hint="cs"/>
                          <w:sz w:val="56"/>
                          <w:szCs w:val="56"/>
                          <w:rtl/>
                          <w:lang w:bidi="fa-IR"/>
                        </w:rPr>
                        <w:t>منابع و مآخذ</w:t>
                      </w:r>
                    </w:p>
                  </w:txbxContent>
                </v:textbox>
              </v:shape>
            </w:pict>
          </mc:Fallback>
        </mc:AlternateContent>
      </w:r>
    </w:p>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Pr="00E82670" w:rsidRDefault="00C658C1" w:rsidP="00C658C1"/>
    <w:p w:rsidR="00C658C1" w:rsidRDefault="00C658C1" w:rsidP="00C658C1"/>
    <w:p w:rsidR="00C658C1" w:rsidRPr="00E82670" w:rsidRDefault="00C658C1" w:rsidP="00C658C1"/>
    <w:p w:rsidR="00C658C1" w:rsidRPr="00E82670" w:rsidRDefault="00CD7965" w:rsidP="00264849">
      <w:pPr>
        <w:tabs>
          <w:tab w:val="left" w:pos="7620"/>
        </w:tabs>
        <w:bidi/>
      </w:pPr>
      <w:r>
        <w:rPr>
          <w:noProof/>
        </w:rPr>
        <mc:AlternateContent>
          <mc:Choice Requires="wps">
            <w:drawing>
              <wp:anchor distT="0" distB="0" distL="114300" distR="114300" simplePos="0" relativeHeight="251713536" behindDoc="0" locked="0" layoutInCell="1" allowOverlap="1">
                <wp:simplePos x="0" y="0"/>
                <wp:positionH relativeFrom="column">
                  <wp:posOffset>1905000</wp:posOffset>
                </wp:positionH>
                <wp:positionV relativeFrom="paragraph">
                  <wp:posOffset>2628900</wp:posOffset>
                </wp:positionV>
                <wp:extent cx="3276600" cy="2743200"/>
                <wp:effectExtent l="909955" t="784860" r="13970" b="15240"/>
                <wp:wrapNone/>
                <wp:docPr id="1"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743200"/>
                        </a:xfrm>
                        <a:prstGeom prst="flowChartMultidocument">
                          <a:avLst/>
                        </a:prstGeom>
                        <a:solidFill>
                          <a:srgbClr val="FFFFFF"/>
                        </a:solidFill>
                        <a:ln w="28575">
                          <a:solidFill>
                            <a:srgbClr val="000000"/>
                          </a:solidFill>
                          <a:miter lim="800000"/>
                          <a:headEnd/>
                          <a:tailEnd/>
                        </a:ln>
                        <a:effectLst>
                          <a:outerShdw dist="107763" dir="13500000" sx="125000" sy="125000" algn="br" rotWithShape="0">
                            <a:srgbClr val="808080">
                              <a:alpha val="50000"/>
                            </a:srgbClr>
                          </a:outerShdw>
                        </a:effectLst>
                      </wps:spPr>
                      <wps:txb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rtl/>
                                <w:lang w:bidi="fa-IR"/>
                              </w:rPr>
                            </w:pPr>
                            <w:r>
                              <w:rPr>
                                <w:rFonts w:cs="Titr" w:hint="cs"/>
                                <w:sz w:val="56"/>
                                <w:szCs w:val="56"/>
                                <w:rtl/>
                                <w:lang w:bidi="fa-IR"/>
                              </w:rPr>
                              <w:t>پرسشنامه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72" type="#_x0000_t115" style="position:absolute;left:0;text-align:left;margin-left:150pt;margin-top:207pt;width:258pt;height:3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" strokeweight="2.25pt">
                <v:shadow on="t" type="perspective" opacity=".5" origin=".5,.5" offset="-6pt,-6pt" matrix="1.25,,,1.25"/>
                <v:textbox>
                  <w:txbxContent>
                    <w:p w:rsidR="00372ABF" w:rsidRDefault="00372ABF" w:rsidP="00C658C1">
                      <w:pPr>
                        <w:bidi/>
                        <w:jc w:val="center"/>
                        <w:rPr>
                          <w:rFonts w:cs="Titr" w:hint="cs"/>
                          <w:sz w:val="56"/>
                          <w:szCs w:val="56"/>
                          <w:rtl/>
                          <w:lang w:bidi="fa-IR"/>
                        </w:rPr>
                      </w:pPr>
                    </w:p>
                    <w:p w:rsidR="00372ABF" w:rsidRPr="00FC07A3" w:rsidRDefault="00372ABF" w:rsidP="00C658C1">
                      <w:pPr>
                        <w:bidi/>
                        <w:jc w:val="center"/>
                        <w:rPr>
                          <w:rFonts w:cs="Titr" w:hint="cs"/>
                          <w:sz w:val="56"/>
                          <w:szCs w:val="56"/>
                          <w:rtl/>
                          <w:lang w:bidi="fa-IR"/>
                        </w:rPr>
                      </w:pPr>
                      <w:r>
                        <w:rPr>
                          <w:rFonts w:cs="Titr" w:hint="cs"/>
                          <w:sz w:val="56"/>
                          <w:szCs w:val="56"/>
                          <w:rtl/>
                          <w:lang w:bidi="fa-IR"/>
                        </w:rPr>
                        <w:t>پرسشنامه</w:t>
                      </w:r>
                    </w:p>
                  </w:txbxContent>
                </v:textbox>
              </v:shape>
            </w:pict>
          </mc:Fallback>
        </mc:AlternateContent>
      </w:r>
    </w:p>
    <w:p w:rsidR="00F3250A" w:rsidRPr="00FE7C43" w:rsidRDefault="00F3250A" w:rsidP="00F3250A">
      <w:pPr>
        <w:bidi/>
        <w:rPr>
          <w:rFonts w:cs="Lotus" w:hint="cs"/>
          <w:b/>
          <w:bCs/>
          <w:sz w:val="32"/>
          <w:szCs w:val="32"/>
          <w:rtl/>
          <w:lang w:bidi="fa-IR"/>
        </w:rPr>
      </w:pPr>
    </w:p>
    <w:p w:rsidR="00F3250A" w:rsidRDefault="00F3250A" w:rsidP="00F3250A">
      <w:pPr>
        <w:bidi/>
        <w:rPr>
          <w:rFonts w:cs="Lotus" w:hint="cs"/>
          <w:sz w:val="32"/>
          <w:szCs w:val="32"/>
          <w:rtl/>
          <w:lang w:bidi="fa-IR"/>
        </w:rPr>
      </w:pPr>
    </w:p>
    <w:p w:rsidR="00F3250A" w:rsidRPr="004F28B5" w:rsidRDefault="00F3250A" w:rsidP="00F3250A">
      <w:pPr>
        <w:bidi/>
        <w:rPr>
          <w:rFonts w:cs="Lotus" w:hint="cs"/>
          <w:sz w:val="32"/>
          <w:szCs w:val="32"/>
          <w:lang w:bidi="fa-IR"/>
        </w:rPr>
      </w:pPr>
    </w:p>
    <w:p w:rsidR="001F1F4F" w:rsidRDefault="001F1F4F" w:rsidP="00F3250A">
      <w:pPr>
        <w:bidi/>
        <w:spacing w:line="312" w:lineRule="auto"/>
        <w:jc w:val="center"/>
        <w:rPr>
          <w:rFonts w:cs="Lotus" w:hint="cs"/>
          <w:sz w:val="32"/>
          <w:szCs w:val="32"/>
          <w:rtl/>
          <w:lang w:bidi="fa-IR"/>
        </w:rPr>
      </w:pPr>
    </w:p>
    <w:p w:rsidR="00E15419" w:rsidRPr="00C621C2" w:rsidRDefault="00E15419" w:rsidP="00F3250A">
      <w:pPr>
        <w:bidi/>
        <w:jc w:val="lowKashida"/>
        <w:rPr>
          <w:rFonts w:cs="Lotus" w:hint="cs"/>
          <w:sz w:val="32"/>
          <w:szCs w:val="32"/>
          <w:rtl/>
          <w:lang w:val="pl-PL" w:bidi="fa-IR"/>
        </w:rPr>
      </w:pPr>
    </w:p>
    <w:sectPr w:rsidR="00E15419" w:rsidRPr="00C621C2" w:rsidSect="005C4397">
      <w:footerReference w:type="even" r:id="rId9"/>
      <w:footerReference w:type="default" r:id="rId10"/>
      <w:pgSz w:w="12240" w:h="15840"/>
      <w:pgMar w:top="1701" w:right="1701" w:bottom="1701" w:left="1418" w:header="709" w:footer="709"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7F" w:rsidRDefault="00147F7F">
      <w:r>
        <w:separator/>
      </w:r>
    </w:p>
  </w:endnote>
  <w:endnote w:type="continuationSeparator" w:id="0">
    <w:p w:rsidR="00147F7F" w:rsidRDefault="001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Gulim">
    <w:altName w:val="Malgun Gothic"/>
    <w:panose1 w:val="020B0600000101010101"/>
    <w:charset w:val="81"/>
    <w:family w:val="roman"/>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ABF" w:rsidRDefault="00372ABF" w:rsidP="00235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ABF" w:rsidRDefault="00372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ABF" w:rsidRDefault="00372ABF" w:rsidP="00235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7BAA">
      <w:rPr>
        <w:rStyle w:val="PageNumber"/>
        <w:noProof/>
      </w:rPr>
      <w:t>1</w:t>
    </w:r>
    <w:r>
      <w:rPr>
        <w:rStyle w:val="PageNumber"/>
      </w:rPr>
      <w:fldChar w:fldCharType="end"/>
    </w:r>
  </w:p>
  <w:p w:rsidR="00372ABF" w:rsidRDefault="0037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7F" w:rsidRDefault="00147F7F">
      <w:r>
        <w:separator/>
      </w:r>
    </w:p>
  </w:footnote>
  <w:footnote w:type="continuationSeparator" w:id="0">
    <w:p w:rsidR="00147F7F" w:rsidRDefault="0014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E29BE"/>
    <w:multiLevelType w:val="hybridMultilevel"/>
    <w:tmpl w:val="DDEC2130"/>
    <w:lvl w:ilvl="0" w:tplc="C2780930">
      <w:numFmt w:val="bullet"/>
      <w:lvlText w:val="-"/>
      <w:lvlJc w:val="left"/>
      <w:pPr>
        <w:tabs>
          <w:tab w:val="num" w:pos="720"/>
        </w:tabs>
        <w:ind w:left="720" w:hanging="360"/>
      </w:pPr>
      <w:rPr>
        <w:rFonts w:ascii="Arial" w:eastAsia="Gulim"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A71A7C"/>
    <w:multiLevelType w:val="multilevel"/>
    <w:tmpl w:val="628E72E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15:restartNumberingAfterBreak="0">
    <w:nsid w:val="72F86CC0"/>
    <w:multiLevelType w:val="hybridMultilevel"/>
    <w:tmpl w:val="1C7E886C"/>
    <w:lvl w:ilvl="0" w:tplc="383EF20A">
      <w:start w:val="1"/>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65"/>
    <w:rsid w:val="000214E6"/>
    <w:rsid w:val="000419D8"/>
    <w:rsid w:val="00045796"/>
    <w:rsid w:val="000628E2"/>
    <w:rsid w:val="000A73F0"/>
    <w:rsid w:val="000C0EFD"/>
    <w:rsid w:val="00101249"/>
    <w:rsid w:val="00112441"/>
    <w:rsid w:val="00147F7F"/>
    <w:rsid w:val="00154FB8"/>
    <w:rsid w:val="001812AB"/>
    <w:rsid w:val="001A2A97"/>
    <w:rsid w:val="001F1F4F"/>
    <w:rsid w:val="001F63A7"/>
    <w:rsid w:val="00227BAA"/>
    <w:rsid w:val="00235EDE"/>
    <w:rsid w:val="002414D2"/>
    <w:rsid w:val="00264849"/>
    <w:rsid w:val="00296AF7"/>
    <w:rsid w:val="002E6F35"/>
    <w:rsid w:val="00324244"/>
    <w:rsid w:val="00332AE8"/>
    <w:rsid w:val="00356200"/>
    <w:rsid w:val="00372ABF"/>
    <w:rsid w:val="00384DDC"/>
    <w:rsid w:val="003B6326"/>
    <w:rsid w:val="003D3FFD"/>
    <w:rsid w:val="003F5C18"/>
    <w:rsid w:val="0041491F"/>
    <w:rsid w:val="00492DB5"/>
    <w:rsid w:val="004B45BF"/>
    <w:rsid w:val="005005E0"/>
    <w:rsid w:val="00510DE8"/>
    <w:rsid w:val="00522459"/>
    <w:rsid w:val="00545816"/>
    <w:rsid w:val="00546527"/>
    <w:rsid w:val="00596797"/>
    <w:rsid w:val="005C4397"/>
    <w:rsid w:val="005E3373"/>
    <w:rsid w:val="005E5013"/>
    <w:rsid w:val="006240A9"/>
    <w:rsid w:val="00652993"/>
    <w:rsid w:val="006538FD"/>
    <w:rsid w:val="00690454"/>
    <w:rsid w:val="006A0490"/>
    <w:rsid w:val="007A4E65"/>
    <w:rsid w:val="007E4808"/>
    <w:rsid w:val="008020F7"/>
    <w:rsid w:val="008941E8"/>
    <w:rsid w:val="008B0C0C"/>
    <w:rsid w:val="008C27C8"/>
    <w:rsid w:val="008C5FF9"/>
    <w:rsid w:val="008F1FF2"/>
    <w:rsid w:val="008F6087"/>
    <w:rsid w:val="00907B69"/>
    <w:rsid w:val="0094103D"/>
    <w:rsid w:val="009638E7"/>
    <w:rsid w:val="00997E75"/>
    <w:rsid w:val="009A302F"/>
    <w:rsid w:val="009C622A"/>
    <w:rsid w:val="009F21C5"/>
    <w:rsid w:val="009F3065"/>
    <w:rsid w:val="00A64F3C"/>
    <w:rsid w:val="00AA6DEE"/>
    <w:rsid w:val="00AC5BF5"/>
    <w:rsid w:val="00AD3BCC"/>
    <w:rsid w:val="00AF40FC"/>
    <w:rsid w:val="00AF6371"/>
    <w:rsid w:val="00B40A1B"/>
    <w:rsid w:val="00B424F9"/>
    <w:rsid w:val="00B42C6F"/>
    <w:rsid w:val="00B45F34"/>
    <w:rsid w:val="00B70A0C"/>
    <w:rsid w:val="00BA1E2A"/>
    <w:rsid w:val="00BA71DF"/>
    <w:rsid w:val="00BC01AA"/>
    <w:rsid w:val="00BF6F23"/>
    <w:rsid w:val="00C25637"/>
    <w:rsid w:val="00C438EA"/>
    <w:rsid w:val="00C44495"/>
    <w:rsid w:val="00C621C2"/>
    <w:rsid w:val="00C63B80"/>
    <w:rsid w:val="00C658C1"/>
    <w:rsid w:val="00C8403B"/>
    <w:rsid w:val="00CC20A2"/>
    <w:rsid w:val="00CD7965"/>
    <w:rsid w:val="00CE2EDA"/>
    <w:rsid w:val="00CF6B79"/>
    <w:rsid w:val="00D459CE"/>
    <w:rsid w:val="00D4759B"/>
    <w:rsid w:val="00D525ED"/>
    <w:rsid w:val="00D65142"/>
    <w:rsid w:val="00D909AB"/>
    <w:rsid w:val="00E15419"/>
    <w:rsid w:val="00E449E0"/>
    <w:rsid w:val="00F31AD0"/>
    <w:rsid w:val="00F3250A"/>
    <w:rsid w:val="00F94E06"/>
    <w:rsid w:val="00FA5100"/>
    <w:rsid w:val="00FB67C7"/>
    <w:rsid w:val="00FC07A3"/>
    <w:rsid w:val="00FC7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04CC0"/>
  <w15:chartTrackingRefBased/>
  <w15:docId w15:val="{53E3368C-7B64-4F0D-B5A1-40D4AAA4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621C2"/>
    <w:pPr>
      <w:tabs>
        <w:tab w:val="center" w:pos="4153"/>
        <w:tab w:val="right" w:pos="8306"/>
      </w:tabs>
    </w:pPr>
  </w:style>
  <w:style w:type="character" w:styleId="PageNumber">
    <w:name w:val="page number"/>
    <w:basedOn w:val="DefaultParagraphFont"/>
    <w:rsid w:val="00C621C2"/>
  </w:style>
  <w:style w:type="table" w:styleId="TableGrid">
    <w:name w:val="Table Grid"/>
    <w:basedOn w:val="TableNormal"/>
    <w:rsid w:val="00C6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a\Downloads\Documents\jozve-payan\&#1570;&#1585;&#1588;&#1740;&#1608;%202\&#1570;&#1585;&#1588;&#1740;&#1608;%202\&#1576;&#1585;&#1585;&#1587;&#1610;%20&#1578;&#1601;&#1575;&#1608;&#1578;%20&#1576;&#1604;&#1608;&#1594;%20&#1593;&#1575;&#1591;&#1601;&#1610;%20&#1583;&#1585;%20&#1576;&#1610;&#1606;%20&#1583;&#1575;&#1606;&#1588;&#1580;&#1608;&#1610;&#1575;&#1606;%20&#1582;&#1575;&#1606;&#1605;%20&#1605;&#1580;&#1585;&#1583;%20&#1608;%20&#1605;&#1578;&#1571;&#1607;&#1604;%2018%20&#1578;&#1575;%2030%20&#1587;&#1575;&#1604;%20&#1583;&#1575;&#1606;&#1588;&#1711;&#1575;&#1607;%20&#1587;&#1610;&#1587;&#1578;&#1575;&#1606;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بررسي تفاوت بلوغ عاطفي در بين دانشجويان خانم مجرد و متأهل 18 تا 30 سال دانشگاه سيستانdoc.dot</Template>
  <TotalTime>1</TotalTime>
  <Pages>74</Pages>
  <Words>7449</Words>
  <Characters>42463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موضوع خانم بافتي 2</vt:lpstr>
    </vt:vector>
  </TitlesOfParts>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jozve.org</dc:title>
  <dc:subject/>
  <dc:creator>Roya</dc:creator>
  <cp:keywords/>
  <cp:lastModifiedBy>Roya</cp:lastModifiedBy>
  <cp:revision>2</cp:revision>
  <cp:lastPrinted>2008-01-21T19:14:00Z</cp:lastPrinted>
  <dcterms:created xsi:type="dcterms:W3CDTF">2018-04-21T18:30:00Z</dcterms:created>
  <dcterms:modified xsi:type="dcterms:W3CDTF">2018-04-21T18:30:00Z</dcterms:modified>
</cp:coreProperties>
</file>